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0A9" w:rsidRPr="00EE5ECF" w:rsidRDefault="000102EB" w:rsidP="001612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es-MX"/>
        </w:rPr>
      </w:pPr>
      <w:r w:rsidRPr="000102EB">
        <w:rPr>
          <w:rFonts w:cstheme="minorHAnsi"/>
          <w:b/>
          <w:bCs/>
          <w:lang w:val="es-MX"/>
        </w:rPr>
        <w:t>CUESTIONARIO DE HISTORIA MÉDICA</w:t>
      </w:r>
    </w:p>
    <w:p w:rsidR="006A00A9" w:rsidRPr="00EE5ECF" w:rsidRDefault="006A00A9" w:rsidP="001612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6"/>
          <w:szCs w:val="16"/>
          <w:lang w:val="es-MX"/>
        </w:rPr>
      </w:pPr>
    </w:p>
    <w:tbl>
      <w:tblPr>
        <w:tblStyle w:val="TableGrid"/>
        <w:tblW w:w="11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55"/>
        <w:gridCol w:w="905"/>
        <w:gridCol w:w="85"/>
        <w:gridCol w:w="815"/>
        <w:gridCol w:w="90"/>
        <w:gridCol w:w="90"/>
        <w:gridCol w:w="270"/>
        <w:gridCol w:w="1175"/>
        <w:gridCol w:w="785"/>
        <w:gridCol w:w="20"/>
        <w:gridCol w:w="90"/>
        <w:gridCol w:w="193"/>
        <w:gridCol w:w="702"/>
        <w:gridCol w:w="109"/>
        <w:gridCol w:w="1066"/>
        <w:gridCol w:w="20"/>
        <w:gridCol w:w="520"/>
        <w:gridCol w:w="180"/>
        <w:gridCol w:w="90"/>
        <w:gridCol w:w="720"/>
        <w:gridCol w:w="560"/>
        <w:gridCol w:w="1731"/>
      </w:tblGrid>
      <w:tr w:rsidR="00132262" w:rsidRPr="00EE5ECF" w:rsidTr="004D7CA1">
        <w:trPr>
          <w:trHeight w:val="288"/>
        </w:trPr>
        <w:tc>
          <w:tcPr>
            <w:tcW w:w="810" w:type="dxa"/>
            <w:vAlign w:val="bottom"/>
          </w:tcPr>
          <w:p w:rsidR="00132262" w:rsidRPr="00EE5ECF" w:rsidRDefault="00A27926" w:rsidP="0016124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MX"/>
              </w:rPr>
            </w:pPr>
            <w:r w:rsidRPr="00EE5ECF">
              <w:rPr>
                <w:rFonts w:cstheme="minorHAnsi"/>
                <w:b/>
                <w:bCs/>
                <w:lang w:val="es-MX"/>
              </w:rPr>
              <w:t>Nombre</w:t>
            </w:r>
            <w:r w:rsidR="00132262" w:rsidRPr="00EE5ECF">
              <w:rPr>
                <w:rFonts w:cstheme="minorHAnsi"/>
                <w:b/>
                <w:bCs/>
                <w:lang w:val="es-MX"/>
              </w:rPr>
              <w:t>:</w:t>
            </w:r>
          </w:p>
        </w:tc>
        <w:sdt>
          <w:sdtPr>
            <w:rPr>
              <w:rFonts w:cstheme="minorHAnsi"/>
              <w:bCs/>
              <w:lang w:val="es-MX"/>
            </w:rPr>
            <w:id w:val="1800879554"/>
            <w:lock w:val="sdtLocked"/>
            <w:placeholder>
              <w:docPart w:val="A21383EB1105404DB4DD06C0CB6587E1"/>
            </w:placeholder>
            <w:showingPlcHdr/>
            <w:text/>
          </w:sdtPr>
          <w:sdtEndPr/>
          <w:sdtContent>
            <w:tc>
              <w:tcPr>
                <w:tcW w:w="6750" w:type="dxa"/>
                <w:gridSpan w:val="15"/>
                <w:tcBorders>
                  <w:bottom w:val="single" w:sz="4" w:space="0" w:color="auto"/>
                </w:tcBorders>
                <w:vAlign w:val="bottom"/>
              </w:tcPr>
              <w:p w:rsidR="00132262" w:rsidRPr="00EE5ECF" w:rsidRDefault="006E0651" w:rsidP="0016124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  <w:lang w:val="es-MX"/>
                  </w:rPr>
                </w:pPr>
                <w:r w:rsidRPr="00EE5ECF">
                  <w:rPr>
                    <w:rStyle w:val="PlaceholderText"/>
                    <w:rFonts w:cstheme="minorHAnsi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20" w:type="dxa"/>
            <w:vAlign w:val="bottom"/>
          </w:tcPr>
          <w:p w:rsidR="00132262" w:rsidRPr="00EE5ECF" w:rsidRDefault="00132262" w:rsidP="0016124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MX"/>
              </w:rPr>
            </w:pPr>
          </w:p>
        </w:tc>
        <w:tc>
          <w:tcPr>
            <w:tcW w:w="2070" w:type="dxa"/>
            <w:gridSpan w:val="5"/>
            <w:vAlign w:val="bottom"/>
          </w:tcPr>
          <w:p w:rsidR="00132262" w:rsidRPr="00EE5ECF" w:rsidRDefault="00A27926" w:rsidP="00161241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lang w:val="es-MX"/>
              </w:rPr>
            </w:pPr>
            <w:r w:rsidRPr="00EE5ECF">
              <w:rPr>
                <w:rFonts w:cstheme="minorHAnsi"/>
                <w:b/>
                <w:bCs/>
                <w:szCs w:val="20"/>
                <w:lang w:val="es-MX"/>
              </w:rPr>
              <w:t>Fecha de Nacimiento:</w:t>
            </w:r>
          </w:p>
        </w:tc>
        <w:sdt>
          <w:sdtPr>
            <w:rPr>
              <w:rFonts w:cstheme="minorHAnsi"/>
              <w:lang w:val="es-MX"/>
            </w:rPr>
            <w:id w:val="1714386116"/>
            <w:lock w:val="sdtLocked"/>
            <w:placeholder>
              <w:docPart w:val="9F5634E29EF54BF7A099B7D45CCF456F"/>
            </w:placeholder>
            <w:showingPlcHdr/>
            <w:date w:fullDate="2020-03-10T00:00:00Z"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26" w:type="dxa"/>
                <w:tcBorders>
                  <w:bottom w:val="single" w:sz="4" w:space="0" w:color="auto"/>
                </w:tcBorders>
                <w:vAlign w:val="bottom"/>
              </w:tcPr>
              <w:p w:rsidR="00132262" w:rsidRPr="00EE5ECF" w:rsidRDefault="006E0651" w:rsidP="00161241">
                <w:pPr>
                  <w:pStyle w:val="NoSpacing"/>
                  <w:jc w:val="center"/>
                  <w:rPr>
                    <w:rFonts w:cstheme="minorHAnsi"/>
                    <w:lang w:val="es-MX"/>
                  </w:rPr>
                </w:pPr>
                <w:r w:rsidRPr="00EE5ECF">
                  <w:rPr>
                    <w:rStyle w:val="PlaceholderText"/>
                    <w:rFonts w:cstheme="minorHAnsi"/>
                    <w:lang w:val="es-MX"/>
                  </w:rPr>
                  <w:t xml:space="preserve"> </w:t>
                </w:r>
              </w:p>
            </w:tc>
          </w:sdtContent>
        </w:sdt>
      </w:tr>
      <w:tr w:rsidR="006E0651" w:rsidRPr="00EE5ECF" w:rsidTr="004D7CA1">
        <w:trPr>
          <w:trHeight w:val="288"/>
        </w:trPr>
        <w:tc>
          <w:tcPr>
            <w:tcW w:w="2070" w:type="dxa"/>
            <w:gridSpan w:val="3"/>
            <w:vAlign w:val="bottom"/>
          </w:tcPr>
          <w:p w:rsidR="006E0651" w:rsidRPr="00EE5ECF" w:rsidRDefault="00A27926" w:rsidP="0016124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MX"/>
              </w:rPr>
            </w:pPr>
            <w:r w:rsidRPr="00EE5ECF">
              <w:rPr>
                <w:rFonts w:cstheme="minorHAnsi"/>
                <w:b/>
                <w:bCs/>
                <w:lang w:val="es-MX"/>
              </w:rPr>
              <w:t>Médico de Referencia:</w:t>
            </w:r>
          </w:p>
        </w:tc>
        <w:sdt>
          <w:sdtPr>
            <w:rPr>
              <w:rFonts w:cstheme="minorHAnsi"/>
              <w:bCs/>
              <w:lang w:val="es-MX"/>
            </w:rPr>
            <w:id w:val="1985732952"/>
            <w:lock w:val="sdtLocked"/>
            <w:placeholder>
              <w:docPart w:val="255D2025CB6A43338D2D0DF855F763FA"/>
            </w:placeholder>
            <w:showingPlcHdr/>
            <w:text/>
          </w:sdtPr>
          <w:sdtEndPr/>
          <w:sdtContent>
            <w:tc>
              <w:tcPr>
                <w:tcW w:w="3310" w:type="dxa"/>
                <w:gridSpan w:val="7"/>
                <w:tcBorders>
                  <w:bottom w:val="single" w:sz="4" w:space="0" w:color="auto"/>
                </w:tcBorders>
                <w:vAlign w:val="bottom"/>
              </w:tcPr>
              <w:p w:rsidR="006E0651" w:rsidRPr="00EE5ECF" w:rsidRDefault="006E0651" w:rsidP="0016124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  <w:lang w:val="es-MX"/>
                  </w:rPr>
                </w:pPr>
                <w:r w:rsidRPr="00EE5ECF">
                  <w:rPr>
                    <w:rStyle w:val="PlaceholderText"/>
                    <w:rFonts w:cstheme="minorHAnsi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20" w:type="dxa"/>
            <w:vAlign w:val="bottom"/>
          </w:tcPr>
          <w:p w:rsidR="006E0651" w:rsidRPr="00EE5ECF" w:rsidRDefault="006E0651" w:rsidP="0016124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MX"/>
              </w:rPr>
            </w:pPr>
          </w:p>
        </w:tc>
        <w:tc>
          <w:tcPr>
            <w:tcW w:w="2880" w:type="dxa"/>
            <w:gridSpan w:val="8"/>
            <w:vAlign w:val="bottom"/>
          </w:tcPr>
          <w:p w:rsidR="006E0651" w:rsidRPr="00EE5ECF" w:rsidRDefault="00A27926" w:rsidP="00161241">
            <w:pPr>
              <w:pStyle w:val="NoSpacing"/>
              <w:jc w:val="right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b/>
                <w:bCs/>
                <w:lang w:val="es-MX"/>
              </w:rPr>
              <w:t>Médico de Atención Primaria:</w:t>
            </w:r>
          </w:p>
        </w:tc>
        <w:tc>
          <w:tcPr>
            <w:tcW w:w="90" w:type="dxa"/>
            <w:vAlign w:val="bottom"/>
          </w:tcPr>
          <w:p w:rsidR="006E0651" w:rsidRPr="00EE5ECF" w:rsidRDefault="006E0651" w:rsidP="00161241">
            <w:pPr>
              <w:pStyle w:val="NoSpacing"/>
              <w:rPr>
                <w:rFonts w:cstheme="minorHAnsi"/>
                <w:lang w:val="es-MX"/>
              </w:rPr>
            </w:pPr>
          </w:p>
        </w:tc>
        <w:sdt>
          <w:sdtPr>
            <w:rPr>
              <w:rFonts w:cstheme="minorHAnsi"/>
              <w:lang w:val="es-MX"/>
            </w:rPr>
            <w:id w:val="-1493628541"/>
            <w:lock w:val="sdtLocked"/>
            <w:placeholder>
              <w:docPart w:val="DCB09810BEF4407DBE3493AEA95F3121"/>
            </w:placeholder>
            <w:showingPlcHdr/>
            <w:text/>
          </w:sdtPr>
          <w:sdtEndPr/>
          <w:sdtContent>
            <w:tc>
              <w:tcPr>
                <w:tcW w:w="3011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6E0651" w:rsidRPr="00EE5ECF" w:rsidRDefault="006E0651" w:rsidP="00161241">
                <w:pPr>
                  <w:pStyle w:val="NoSpacing"/>
                  <w:rPr>
                    <w:rFonts w:cstheme="minorHAnsi"/>
                    <w:lang w:val="es-MX"/>
                  </w:rPr>
                </w:pPr>
                <w:r w:rsidRPr="00EE5ECF">
                  <w:rPr>
                    <w:rStyle w:val="PlaceholderText"/>
                    <w:rFonts w:cstheme="minorHAnsi"/>
                    <w:bdr w:val="single" w:sz="4" w:space="0" w:color="auto"/>
                    <w:lang w:val="es-MX"/>
                  </w:rPr>
                  <w:t xml:space="preserve"> </w:t>
                </w:r>
              </w:p>
            </w:tc>
          </w:sdtContent>
        </w:sdt>
      </w:tr>
      <w:tr w:rsidR="00132262" w:rsidRPr="00EE5ECF" w:rsidTr="004D7CA1">
        <w:trPr>
          <w:trHeight w:val="288"/>
        </w:trPr>
        <w:tc>
          <w:tcPr>
            <w:tcW w:w="3420" w:type="dxa"/>
            <w:gridSpan w:val="8"/>
            <w:vAlign w:val="bottom"/>
          </w:tcPr>
          <w:p w:rsidR="00132262" w:rsidRPr="00EE5ECF" w:rsidRDefault="00A27926" w:rsidP="0016124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MX"/>
              </w:rPr>
            </w:pPr>
            <w:r w:rsidRPr="00EE5ECF">
              <w:rPr>
                <w:rFonts w:cstheme="minorHAnsi"/>
                <w:b/>
                <w:bCs/>
                <w:lang w:val="es-MX"/>
              </w:rPr>
              <w:t>Farmacia y Localidad (ciudad y calle):</w:t>
            </w:r>
          </w:p>
        </w:tc>
        <w:sdt>
          <w:sdtPr>
            <w:rPr>
              <w:rFonts w:cstheme="minorHAnsi"/>
              <w:lang w:val="es-MX"/>
            </w:rPr>
            <w:id w:val="-856345593"/>
            <w:lock w:val="sdtLocked"/>
            <w:placeholder>
              <w:docPart w:val="4260578670D044F78FCC38DAD95B6A35"/>
            </w:placeholder>
            <w:showingPlcHdr/>
            <w:text/>
          </w:sdtPr>
          <w:sdtEndPr/>
          <w:sdtContent>
            <w:tc>
              <w:tcPr>
                <w:tcW w:w="7961" w:type="dxa"/>
                <w:gridSpan w:val="15"/>
                <w:tcBorders>
                  <w:bottom w:val="single" w:sz="4" w:space="0" w:color="auto"/>
                </w:tcBorders>
                <w:vAlign w:val="bottom"/>
              </w:tcPr>
              <w:p w:rsidR="00132262" w:rsidRPr="00EE5ECF" w:rsidRDefault="006E0651" w:rsidP="00161241">
                <w:pPr>
                  <w:pStyle w:val="NoSpacing"/>
                  <w:rPr>
                    <w:rFonts w:cstheme="minorHAnsi"/>
                    <w:lang w:val="es-MX"/>
                  </w:rPr>
                </w:pPr>
                <w:r w:rsidRPr="00EE5ECF">
                  <w:rPr>
                    <w:rStyle w:val="PlaceholderText"/>
                    <w:rFonts w:cstheme="minorHAnsi"/>
                    <w:lang w:val="es-MX"/>
                  </w:rPr>
                  <w:t xml:space="preserve"> </w:t>
                </w:r>
              </w:p>
            </w:tc>
          </w:sdtContent>
        </w:sdt>
      </w:tr>
      <w:tr w:rsidR="008E0D40" w:rsidRPr="00EE5ECF" w:rsidTr="004D7CA1">
        <w:trPr>
          <w:trHeight w:val="288"/>
        </w:trPr>
        <w:tc>
          <w:tcPr>
            <w:tcW w:w="1165" w:type="dxa"/>
            <w:gridSpan w:val="2"/>
            <w:vAlign w:val="bottom"/>
          </w:tcPr>
          <w:p w:rsidR="008E0D40" w:rsidRPr="00EE5ECF" w:rsidRDefault="004F16D5" w:rsidP="00161241">
            <w:pPr>
              <w:pStyle w:val="NoSpacing"/>
              <w:rPr>
                <w:rFonts w:cstheme="minorHAnsi"/>
                <w:b/>
                <w:lang w:val="es-MX"/>
              </w:rPr>
            </w:pPr>
            <w:r w:rsidRPr="00EE5ECF">
              <w:rPr>
                <w:rFonts w:cstheme="minorHAnsi"/>
                <w:b/>
                <w:lang w:val="es-MX"/>
              </w:rPr>
              <w:t>Raza</w:t>
            </w:r>
            <w:r w:rsidR="008E0D40" w:rsidRPr="00EE5ECF">
              <w:rPr>
                <w:rFonts w:cstheme="minorHAnsi"/>
                <w:b/>
                <w:lang w:val="es-MX"/>
              </w:rPr>
              <w:t>:</w:t>
            </w:r>
          </w:p>
        </w:tc>
        <w:tc>
          <w:tcPr>
            <w:tcW w:w="4518" w:type="dxa"/>
            <w:gridSpan w:val="11"/>
            <w:vAlign w:val="bottom"/>
          </w:tcPr>
          <w:p w:rsidR="008E0D40" w:rsidRPr="00EE5ECF" w:rsidRDefault="009B73D0" w:rsidP="00161241">
            <w:pPr>
              <w:pStyle w:val="NoSpacing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4280921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A6B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044595" w:rsidRPr="00EE5ECF">
              <w:rPr>
                <w:rFonts w:cstheme="minorHAnsi"/>
                <w:lang w:val="es-MX"/>
              </w:rPr>
              <w:t xml:space="preserve"> </w:t>
            </w:r>
            <w:r w:rsidR="004F16D5" w:rsidRPr="00EE5ECF">
              <w:rPr>
                <w:rFonts w:cstheme="minorHAnsi"/>
                <w:lang w:val="es-MX"/>
              </w:rPr>
              <w:t>Indio Americano / Nativo de Alaska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</w:tcBorders>
            <w:vAlign w:val="bottom"/>
          </w:tcPr>
          <w:p w:rsidR="008E0D40" w:rsidRPr="00EE5ECF" w:rsidRDefault="009B73D0" w:rsidP="00161241">
            <w:pPr>
              <w:pStyle w:val="NoSpacing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18324333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595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044595" w:rsidRPr="00EE5ECF">
              <w:rPr>
                <w:rFonts w:cstheme="minorHAnsi"/>
                <w:lang w:val="es-MX"/>
              </w:rPr>
              <w:t xml:space="preserve"> </w:t>
            </w:r>
            <w:r w:rsidR="004F16D5" w:rsidRPr="00EE5ECF">
              <w:rPr>
                <w:rFonts w:cstheme="minorHAnsi"/>
                <w:lang w:val="es-MX"/>
              </w:rPr>
              <w:t>Asiático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</w:tcBorders>
            <w:vAlign w:val="bottom"/>
          </w:tcPr>
          <w:p w:rsidR="008E0D40" w:rsidRPr="00EE5ECF" w:rsidRDefault="009B73D0" w:rsidP="00161241">
            <w:pPr>
              <w:pStyle w:val="NoSpacing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10813697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595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044595" w:rsidRPr="00EE5ECF">
              <w:rPr>
                <w:rFonts w:cstheme="minorHAnsi"/>
                <w:lang w:val="es-MX"/>
              </w:rPr>
              <w:t xml:space="preserve"> </w:t>
            </w:r>
            <w:r w:rsidR="004F16D5" w:rsidRPr="00EE5ECF">
              <w:rPr>
                <w:rFonts w:cstheme="minorHAnsi"/>
                <w:lang w:val="es-MX"/>
              </w:rPr>
              <w:t>Negro / Afroamericano</w:t>
            </w:r>
          </w:p>
        </w:tc>
      </w:tr>
      <w:tr w:rsidR="008E0D40" w:rsidRPr="00EE5ECF" w:rsidTr="004D7CA1">
        <w:trPr>
          <w:trHeight w:val="288"/>
        </w:trPr>
        <w:tc>
          <w:tcPr>
            <w:tcW w:w="1165" w:type="dxa"/>
            <w:gridSpan w:val="2"/>
            <w:vAlign w:val="bottom"/>
          </w:tcPr>
          <w:p w:rsidR="008E0D40" w:rsidRPr="00EE5ECF" w:rsidRDefault="008E0D40" w:rsidP="00161241">
            <w:pPr>
              <w:pStyle w:val="NoSpacing"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518" w:type="dxa"/>
            <w:gridSpan w:val="11"/>
            <w:vAlign w:val="bottom"/>
          </w:tcPr>
          <w:p w:rsidR="008E0D40" w:rsidRPr="00EE5ECF" w:rsidRDefault="009B73D0" w:rsidP="00161241">
            <w:pPr>
              <w:pStyle w:val="NoSpacing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25657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595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044595" w:rsidRPr="00EE5ECF">
              <w:rPr>
                <w:rFonts w:cstheme="minorHAnsi"/>
                <w:lang w:val="es-MX"/>
              </w:rPr>
              <w:t xml:space="preserve"> </w:t>
            </w:r>
            <w:r w:rsidR="004F16D5" w:rsidRPr="00EE5ECF">
              <w:rPr>
                <w:rFonts w:cstheme="minorHAnsi"/>
                <w:lang w:val="es-MX"/>
              </w:rPr>
              <w:t>Nativo de Hawái / Isleño Pacifico</w:t>
            </w:r>
          </w:p>
        </w:tc>
        <w:tc>
          <w:tcPr>
            <w:tcW w:w="2417" w:type="dxa"/>
            <w:gridSpan w:val="5"/>
            <w:vAlign w:val="bottom"/>
          </w:tcPr>
          <w:p w:rsidR="008E0D40" w:rsidRPr="00EE5ECF" w:rsidRDefault="009B73D0" w:rsidP="00161241">
            <w:pPr>
              <w:pStyle w:val="NoSpacing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13351166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595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044595" w:rsidRPr="00EE5ECF">
              <w:rPr>
                <w:rFonts w:cstheme="minorHAnsi"/>
                <w:lang w:val="es-MX"/>
              </w:rPr>
              <w:t xml:space="preserve"> </w:t>
            </w:r>
            <w:r w:rsidR="004F16D5" w:rsidRPr="00EE5ECF">
              <w:rPr>
                <w:rFonts w:cstheme="minorHAnsi"/>
                <w:lang w:val="es-MX"/>
              </w:rPr>
              <w:t>Blanco</w:t>
            </w:r>
          </w:p>
        </w:tc>
        <w:tc>
          <w:tcPr>
            <w:tcW w:w="3281" w:type="dxa"/>
            <w:gridSpan w:val="5"/>
            <w:vAlign w:val="bottom"/>
          </w:tcPr>
          <w:p w:rsidR="008E0D40" w:rsidRPr="00EE5ECF" w:rsidRDefault="008E0D40" w:rsidP="00161241">
            <w:pPr>
              <w:pStyle w:val="NoSpacing"/>
              <w:rPr>
                <w:rFonts w:cstheme="minorHAnsi"/>
                <w:lang w:val="es-MX"/>
              </w:rPr>
            </w:pPr>
          </w:p>
        </w:tc>
      </w:tr>
      <w:tr w:rsidR="008E0D40" w:rsidRPr="00EE5ECF" w:rsidTr="004D7CA1">
        <w:trPr>
          <w:trHeight w:val="288"/>
        </w:trPr>
        <w:tc>
          <w:tcPr>
            <w:tcW w:w="1165" w:type="dxa"/>
            <w:gridSpan w:val="2"/>
            <w:vAlign w:val="bottom"/>
          </w:tcPr>
          <w:p w:rsidR="008E0D40" w:rsidRPr="00EE5ECF" w:rsidRDefault="000805EC" w:rsidP="00161241">
            <w:pPr>
              <w:pStyle w:val="NoSpacing"/>
              <w:rPr>
                <w:rFonts w:cstheme="minorHAnsi"/>
                <w:b/>
                <w:lang w:val="es-MX"/>
              </w:rPr>
            </w:pPr>
            <w:r w:rsidRPr="000805EC">
              <w:rPr>
                <w:rFonts w:cstheme="minorHAnsi"/>
                <w:b/>
                <w:lang w:val="es-MX"/>
              </w:rPr>
              <w:t>Etnicidad</w:t>
            </w:r>
            <w:r w:rsidR="008E0D40" w:rsidRPr="00EE5ECF">
              <w:rPr>
                <w:rFonts w:cstheme="minorHAnsi"/>
                <w:b/>
                <w:lang w:val="es-MX"/>
              </w:rPr>
              <w:t>:</w:t>
            </w:r>
          </w:p>
        </w:tc>
        <w:tc>
          <w:tcPr>
            <w:tcW w:w="4518" w:type="dxa"/>
            <w:gridSpan w:val="11"/>
            <w:vAlign w:val="bottom"/>
          </w:tcPr>
          <w:p w:rsidR="008E0D40" w:rsidRPr="00EE5ECF" w:rsidRDefault="009B73D0" w:rsidP="00161241">
            <w:pPr>
              <w:pStyle w:val="NoSpacing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20592716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595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044595" w:rsidRPr="00EE5ECF">
              <w:rPr>
                <w:rFonts w:cstheme="minorHAnsi"/>
                <w:lang w:val="es-MX"/>
              </w:rPr>
              <w:t xml:space="preserve"> </w:t>
            </w:r>
            <w:r w:rsidR="004F16D5" w:rsidRPr="00EE5ECF">
              <w:rPr>
                <w:rFonts w:cstheme="minorHAnsi"/>
                <w:lang w:val="es-MX"/>
              </w:rPr>
              <w:t>Hispano / Latino</w:t>
            </w:r>
          </w:p>
        </w:tc>
        <w:tc>
          <w:tcPr>
            <w:tcW w:w="5698" w:type="dxa"/>
            <w:gridSpan w:val="10"/>
            <w:vAlign w:val="bottom"/>
          </w:tcPr>
          <w:p w:rsidR="008E0D40" w:rsidRPr="00EE5ECF" w:rsidRDefault="009B73D0" w:rsidP="00161241">
            <w:pPr>
              <w:pStyle w:val="NoSpacing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17744326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595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044595" w:rsidRPr="00EE5ECF">
              <w:rPr>
                <w:rFonts w:cstheme="minorHAnsi"/>
                <w:lang w:val="es-MX"/>
              </w:rPr>
              <w:t xml:space="preserve"> </w:t>
            </w:r>
            <w:r w:rsidR="004F16D5" w:rsidRPr="00EE5ECF">
              <w:rPr>
                <w:rFonts w:cstheme="minorHAnsi"/>
                <w:lang w:val="es-MX"/>
              </w:rPr>
              <w:t>No Hispano / Latino</w:t>
            </w:r>
          </w:p>
        </w:tc>
      </w:tr>
      <w:tr w:rsidR="008E0D40" w:rsidRPr="00EE5ECF" w:rsidTr="004D7CA1">
        <w:trPr>
          <w:trHeight w:val="288"/>
        </w:trPr>
        <w:tc>
          <w:tcPr>
            <w:tcW w:w="2155" w:type="dxa"/>
            <w:gridSpan w:val="4"/>
            <w:vAlign w:val="bottom"/>
          </w:tcPr>
          <w:p w:rsidR="008E0D40" w:rsidRPr="00EE5ECF" w:rsidRDefault="000805EC" w:rsidP="00161241">
            <w:pPr>
              <w:pStyle w:val="NoSpacing"/>
              <w:rPr>
                <w:rFonts w:cstheme="minorHAnsi"/>
                <w:b/>
                <w:lang w:val="es-MX"/>
              </w:rPr>
            </w:pPr>
            <w:r w:rsidRPr="000805EC">
              <w:rPr>
                <w:rFonts w:cstheme="minorHAnsi"/>
                <w:b/>
                <w:lang w:val="es-MX"/>
              </w:rPr>
              <w:t>Lenguaje Preferido</w:t>
            </w:r>
            <w:r w:rsidR="008E0D40" w:rsidRPr="00EE5ECF">
              <w:rPr>
                <w:rFonts w:cstheme="minorHAnsi"/>
                <w:b/>
                <w:lang w:val="es-MX"/>
              </w:rPr>
              <w:t>:</w:t>
            </w:r>
          </w:p>
        </w:tc>
        <w:tc>
          <w:tcPr>
            <w:tcW w:w="1265" w:type="dxa"/>
            <w:gridSpan w:val="4"/>
            <w:vAlign w:val="bottom"/>
          </w:tcPr>
          <w:p w:rsidR="008E0D40" w:rsidRPr="00EE5ECF" w:rsidRDefault="009B73D0" w:rsidP="00161241">
            <w:pPr>
              <w:pStyle w:val="NoSpacing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5313917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A6B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D6A6B" w:rsidRPr="00EE5ECF">
              <w:rPr>
                <w:rFonts w:cstheme="minorHAnsi"/>
                <w:lang w:val="es-MX"/>
              </w:rPr>
              <w:t xml:space="preserve"> </w:t>
            </w:r>
            <w:r w:rsidR="004F16D5" w:rsidRPr="00EE5ECF">
              <w:rPr>
                <w:rFonts w:cstheme="minorHAnsi"/>
                <w:lang w:val="es-MX"/>
              </w:rPr>
              <w:t>Inglés</w:t>
            </w:r>
          </w:p>
        </w:tc>
        <w:tc>
          <w:tcPr>
            <w:tcW w:w="1175" w:type="dxa"/>
            <w:vAlign w:val="bottom"/>
          </w:tcPr>
          <w:p w:rsidR="008E0D40" w:rsidRPr="00EE5ECF" w:rsidRDefault="009B73D0" w:rsidP="00161241">
            <w:pPr>
              <w:pStyle w:val="NoSpacing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18013419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A6B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D6A6B" w:rsidRPr="00EE5ECF">
              <w:rPr>
                <w:rFonts w:cstheme="minorHAnsi"/>
                <w:lang w:val="es-MX"/>
              </w:rPr>
              <w:t xml:space="preserve"> </w:t>
            </w:r>
            <w:r w:rsidR="004F16D5" w:rsidRPr="00EE5ECF">
              <w:rPr>
                <w:rFonts w:cstheme="minorHAnsi"/>
                <w:lang w:val="es-MX"/>
              </w:rPr>
              <w:t>Español</w:t>
            </w:r>
          </w:p>
        </w:tc>
        <w:tc>
          <w:tcPr>
            <w:tcW w:w="895" w:type="dxa"/>
            <w:gridSpan w:val="3"/>
            <w:vAlign w:val="bottom"/>
          </w:tcPr>
          <w:p w:rsidR="008E0D40" w:rsidRPr="00EE5ECF" w:rsidRDefault="009B73D0" w:rsidP="00161241">
            <w:pPr>
              <w:pStyle w:val="NoSpacing"/>
              <w:jc w:val="right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10978587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A6B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D6A6B" w:rsidRPr="00EE5ECF">
              <w:rPr>
                <w:rFonts w:cstheme="minorHAnsi"/>
                <w:lang w:val="es-MX"/>
              </w:rPr>
              <w:t xml:space="preserve"> </w:t>
            </w:r>
            <w:r w:rsidR="004F16D5" w:rsidRPr="00EE5ECF">
              <w:rPr>
                <w:rFonts w:cstheme="minorHAnsi"/>
                <w:lang w:val="es-MX"/>
              </w:rPr>
              <w:t>Otro</w:t>
            </w:r>
            <w:r w:rsidR="008E0D40" w:rsidRPr="00EE5ECF">
              <w:rPr>
                <w:rFonts w:cstheme="minorHAnsi"/>
                <w:lang w:val="es-MX"/>
              </w:rPr>
              <w:t>:</w:t>
            </w:r>
          </w:p>
        </w:tc>
        <w:sdt>
          <w:sdtPr>
            <w:rPr>
              <w:rFonts w:cstheme="minorHAnsi"/>
              <w:lang w:val="es-MX"/>
            </w:rPr>
            <w:id w:val="1058667297"/>
            <w:placeholder>
              <w:docPart w:val="9EA252C32ADD4DFDA58BC426637FD5D0"/>
            </w:placeholder>
            <w:showingPlcHdr/>
            <w:text/>
          </w:sdtPr>
          <w:sdtEndPr/>
          <w:sdtContent>
            <w:tc>
              <w:tcPr>
                <w:tcW w:w="5891" w:type="dxa"/>
                <w:gridSpan w:val="11"/>
                <w:tcBorders>
                  <w:bottom w:val="single" w:sz="4" w:space="0" w:color="auto"/>
                </w:tcBorders>
                <w:vAlign w:val="bottom"/>
              </w:tcPr>
              <w:p w:rsidR="008E0D40" w:rsidRPr="00EE5ECF" w:rsidRDefault="006E0651" w:rsidP="00161241">
                <w:pPr>
                  <w:pStyle w:val="NoSpacing"/>
                  <w:rPr>
                    <w:rFonts w:cstheme="minorHAnsi"/>
                    <w:lang w:val="es-MX"/>
                  </w:rPr>
                </w:pPr>
                <w:r w:rsidRPr="00EE5ECF">
                  <w:rPr>
                    <w:rStyle w:val="PlaceholderText"/>
                    <w:rFonts w:cstheme="minorHAnsi"/>
                    <w:lang w:val="es-MX"/>
                  </w:rPr>
                  <w:t xml:space="preserve"> </w:t>
                </w:r>
              </w:p>
            </w:tc>
          </w:sdtContent>
        </w:sdt>
      </w:tr>
      <w:tr w:rsidR="008E0D40" w:rsidRPr="00EE5ECF" w:rsidTr="004D7CA1">
        <w:trPr>
          <w:trHeight w:val="288"/>
        </w:trPr>
        <w:tc>
          <w:tcPr>
            <w:tcW w:w="3150" w:type="dxa"/>
            <w:gridSpan w:val="7"/>
            <w:vAlign w:val="bottom"/>
          </w:tcPr>
          <w:p w:rsidR="008E0D40" w:rsidRPr="00EE5ECF" w:rsidRDefault="004F16D5" w:rsidP="00161241">
            <w:pPr>
              <w:pStyle w:val="NoSpacing"/>
              <w:rPr>
                <w:rFonts w:cstheme="minorHAnsi"/>
                <w:b/>
                <w:lang w:val="es-MX"/>
              </w:rPr>
            </w:pPr>
            <w:r w:rsidRPr="00EE5ECF">
              <w:rPr>
                <w:rFonts w:cstheme="minorHAnsi"/>
                <w:b/>
                <w:lang w:val="es-MX"/>
              </w:rPr>
              <w:t>Alergias</w:t>
            </w:r>
            <w:r w:rsidR="008E0D40" w:rsidRPr="00EE5ECF">
              <w:rPr>
                <w:rFonts w:cstheme="minorHAnsi"/>
                <w:b/>
                <w:lang w:val="es-MX"/>
              </w:rPr>
              <w:t>:</w:t>
            </w:r>
          </w:p>
        </w:tc>
        <w:tc>
          <w:tcPr>
            <w:tcW w:w="3235" w:type="dxa"/>
            <w:gridSpan w:val="7"/>
            <w:vAlign w:val="bottom"/>
          </w:tcPr>
          <w:p w:rsidR="008E0D40" w:rsidRPr="00EE5ECF" w:rsidRDefault="004F16D5" w:rsidP="00161241">
            <w:pPr>
              <w:pStyle w:val="NoSpacing"/>
              <w:rPr>
                <w:rFonts w:cstheme="minorHAnsi"/>
                <w:b/>
                <w:lang w:val="es-MX"/>
              </w:rPr>
            </w:pPr>
            <w:r w:rsidRPr="00EE5ECF">
              <w:rPr>
                <w:rFonts w:cstheme="minorHAnsi"/>
                <w:b/>
                <w:lang w:val="es-MX"/>
              </w:rPr>
              <w:t>Reacción</w:t>
            </w:r>
          </w:p>
        </w:tc>
        <w:tc>
          <w:tcPr>
            <w:tcW w:w="4996" w:type="dxa"/>
            <w:gridSpan w:val="9"/>
            <w:tcBorders>
              <w:top w:val="single" w:sz="4" w:space="0" w:color="auto"/>
            </w:tcBorders>
            <w:vAlign w:val="bottom"/>
          </w:tcPr>
          <w:p w:rsidR="008E0D40" w:rsidRPr="00EE5ECF" w:rsidRDefault="004F16D5" w:rsidP="00161241">
            <w:pPr>
              <w:pStyle w:val="NoSpacing"/>
              <w:rPr>
                <w:rFonts w:cstheme="minorHAnsi"/>
                <w:b/>
                <w:lang w:val="es-MX"/>
              </w:rPr>
            </w:pPr>
            <w:r w:rsidRPr="00EE5ECF">
              <w:rPr>
                <w:rFonts w:cstheme="minorHAnsi"/>
                <w:b/>
                <w:lang w:val="es-MX"/>
              </w:rPr>
              <w:t>Gravedad</w:t>
            </w:r>
          </w:p>
        </w:tc>
      </w:tr>
      <w:tr w:rsidR="006B10F3" w:rsidRPr="00EE5ECF" w:rsidTr="004D7CA1">
        <w:trPr>
          <w:trHeight w:val="288"/>
        </w:trPr>
        <w:sdt>
          <w:sdtPr>
            <w:rPr>
              <w:rFonts w:cstheme="minorHAnsi"/>
              <w:lang w:val="es-MX"/>
            </w:rPr>
            <w:id w:val="639697363"/>
            <w:lock w:val="sdtLocked"/>
            <w:placeholder>
              <w:docPart w:val="689B44B5DABC49778672063FAA847CB8"/>
            </w:placeholder>
            <w:showingPlcHdr/>
            <w:text/>
          </w:sdtPr>
          <w:sdtEndPr/>
          <w:sdtContent>
            <w:tc>
              <w:tcPr>
                <w:tcW w:w="2970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:rsidR="006B10F3" w:rsidRPr="00EE5ECF" w:rsidRDefault="006E0651" w:rsidP="00161241">
                <w:pPr>
                  <w:pStyle w:val="NoSpacing"/>
                  <w:rPr>
                    <w:rFonts w:cstheme="minorHAnsi"/>
                    <w:lang w:val="es-MX"/>
                  </w:rPr>
                </w:pPr>
                <w:r w:rsidRPr="00EE5ECF">
                  <w:rPr>
                    <w:rStyle w:val="PlaceholderText"/>
                    <w:rFonts w:cstheme="minorHAnsi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90" w:type="dxa"/>
            <w:vAlign w:val="bottom"/>
          </w:tcPr>
          <w:p w:rsidR="006B10F3" w:rsidRPr="00EE5ECF" w:rsidRDefault="006B10F3" w:rsidP="00161241">
            <w:pPr>
              <w:pStyle w:val="NoSpacing"/>
              <w:rPr>
                <w:rFonts w:cstheme="minorHAnsi"/>
                <w:b/>
                <w:lang w:val="es-MX"/>
              </w:rPr>
            </w:pPr>
          </w:p>
        </w:tc>
        <w:sdt>
          <w:sdtPr>
            <w:rPr>
              <w:rFonts w:cstheme="minorHAnsi"/>
              <w:lang w:val="es-MX"/>
            </w:rPr>
            <w:id w:val="-1256122958"/>
            <w:lock w:val="sdtLocked"/>
            <w:placeholder>
              <w:docPart w:val="2A9903E4B2E341CC903456D1F37CD238"/>
            </w:placeholder>
            <w:showingPlcHdr/>
            <w:text/>
          </w:sdtPr>
          <w:sdtEndPr/>
          <w:sdtContent>
            <w:tc>
              <w:tcPr>
                <w:tcW w:w="3325" w:type="dxa"/>
                <w:gridSpan w:val="8"/>
                <w:tcBorders>
                  <w:bottom w:val="single" w:sz="4" w:space="0" w:color="auto"/>
                </w:tcBorders>
                <w:vAlign w:val="bottom"/>
              </w:tcPr>
              <w:p w:rsidR="006B10F3" w:rsidRPr="00EE5ECF" w:rsidRDefault="006E0651" w:rsidP="00161241">
                <w:pPr>
                  <w:pStyle w:val="NoSpacing"/>
                  <w:rPr>
                    <w:rFonts w:cstheme="minorHAnsi"/>
                    <w:lang w:val="es-MX"/>
                  </w:rPr>
                </w:pPr>
                <w:r w:rsidRPr="00EE5ECF">
                  <w:rPr>
                    <w:rStyle w:val="PlaceholderText"/>
                    <w:rFonts w:cstheme="minorHAnsi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109" w:type="dxa"/>
            <w:vAlign w:val="bottom"/>
          </w:tcPr>
          <w:p w:rsidR="006B10F3" w:rsidRPr="00EE5ECF" w:rsidRDefault="006B10F3" w:rsidP="00161241">
            <w:pPr>
              <w:pStyle w:val="NoSpacing"/>
              <w:rPr>
                <w:rFonts w:cstheme="minorHAnsi"/>
                <w:b/>
                <w:lang w:val="es-MX"/>
              </w:rPr>
            </w:pPr>
          </w:p>
        </w:tc>
        <w:tc>
          <w:tcPr>
            <w:tcW w:w="1066" w:type="dxa"/>
            <w:vAlign w:val="bottom"/>
          </w:tcPr>
          <w:p w:rsidR="006B10F3" w:rsidRPr="00EE5ECF" w:rsidRDefault="009B73D0" w:rsidP="00161241">
            <w:pPr>
              <w:pStyle w:val="NoSpacing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2795664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AEE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D97AEE" w:rsidRPr="00EE5ECF">
              <w:rPr>
                <w:rFonts w:cstheme="minorHAnsi"/>
                <w:lang w:val="es-MX"/>
              </w:rPr>
              <w:t xml:space="preserve"> </w:t>
            </w:r>
            <w:r w:rsidR="004F16D5" w:rsidRPr="00EE5ECF">
              <w:rPr>
                <w:rFonts w:cstheme="minorHAnsi"/>
                <w:lang w:val="es-MX"/>
              </w:rPr>
              <w:t>Leve</w:t>
            </w:r>
          </w:p>
        </w:tc>
        <w:tc>
          <w:tcPr>
            <w:tcW w:w="1530" w:type="dxa"/>
            <w:gridSpan w:val="5"/>
            <w:vAlign w:val="bottom"/>
          </w:tcPr>
          <w:p w:rsidR="006B10F3" w:rsidRPr="00EE5ECF" w:rsidRDefault="009B73D0" w:rsidP="00161241">
            <w:pPr>
              <w:pStyle w:val="NoSpacing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5566701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AEE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D97AEE" w:rsidRPr="00EE5ECF">
              <w:rPr>
                <w:rFonts w:cstheme="minorHAnsi"/>
                <w:lang w:val="es-MX"/>
              </w:rPr>
              <w:t xml:space="preserve"> </w:t>
            </w:r>
            <w:r w:rsidR="004F16D5" w:rsidRPr="00EE5ECF">
              <w:rPr>
                <w:rFonts w:cstheme="minorHAnsi"/>
                <w:lang w:val="es-MX"/>
              </w:rPr>
              <w:t>Moderado</w:t>
            </w:r>
          </w:p>
        </w:tc>
        <w:tc>
          <w:tcPr>
            <w:tcW w:w="2291" w:type="dxa"/>
            <w:gridSpan w:val="2"/>
            <w:vAlign w:val="bottom"/>
          </w:tcPr>
          <w:p w:rsidR="006B10F3" w:rsidRPr="00EE5ECF" w:rsidRDefault="009B73D0" w:rsidP="00161241">
            <w:pPr>
              <w:pStyle w:val="NoSpacing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21156335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AEE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D97AEE" w:rsidRPr="00EE5ECF">
              <w:rPr>
                <w:rFonts w:cstheme="minorHAnsi"/>
                <w:lang w:val="es-MX"/>
              </w:rPr>
              <w:t xml:space="preserve"> </w:t>
            </w:r>
            <w:r w:rsidR="004F16D5" w:rsidRPr="00EE5ECF">
              <w:rPr>
                <w:rFonts w:cstheme="minorHAnsi"/>
                <w:lang w:val="es-MX"/>
              </w:rPr>
              <w:t>Grave</w:t>
            </w:r>
          </w:p>
        </w:tc>
      </w:tr>
      <w:tr w:rsidR="006B10F3" w:rsidRPr="00EE5ECF" w:rsidTr="004D7CA1">
        <w:trPr>
          <w:trHeight w:val="288"/>
        </w:trPr>
        <w:sdt>
          <w:sdtPr>
            <w:rPr>
              <w:rFonts w:cstheme="minorHAnsi"/>
              <w:lang w:val="es-MX"/>
            </w:rPr>
            <w:id w:val="-1873609413"/>
            <w:lock w:val="sdtLocked"/>
            <w:placeholder>
              <w:docPart w:val="72A6F27ED679494E8465ADA39B1F0CAA"/>
            </w:placeholder>
            <w:showingPlcHdr/>
            <w:text/>
          </w:sdtPr>
          <w:sdtEndPr/>
          <w:sdtContent>
            <w:tc>
              <w:tcPr>
                <w:tcW w:w="297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6B10F3" w:rsidRPr="00EE5ECF" w:rsidRDefault="006E0651" w:rsidP="00161241">
                <w:pPr>
                  <w:pStyle w:val="NoSpacing"/>
                  <w:rPr>
                    <w:rFonts w:cstheme="minorHAnsi"/>
                    <w:lang w:val="es-MX"/>
                  </w:rPr>
                </w:pPr>
                <w:r w:rsidRPr="00EE5ECF">
                  <w:rPr>
                    <w:rStyle w:val="PlaceholderText"/>
                    <w:rFonts w:cstheme="minorHAnsi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90" w:type="dxa"/>
            <w:vAlign w:val="bottom"/>
          </w:tcPr>
          <w:p w:rsidR="006B10F3" w:rsidRPr="00EE5ECF" w:rsidRDefault="006B10F3" w:rsidP="00161241">
            <w:pPr>
              <w:pStyle w:val="NoSpacing"/>
              <w:rPr>
                <w:rFonts w:cstheme="minorHAnsi"/>
                <w:b/>
                <w:lang w:val="es-MX"/>
              </w:rPr>
            </w:pPr>
          </w:p>
        </w:tc>
        <w:sdt>
          <w:sdtPr>
            <w:rPr>
              <w:rFonts w:cstheme="minorHAnsi"/>
              <w:lang w:val="es-MX"/>
            </w:rPr>
            <w:id w:val="1789081299"/>
            <w:lock w:val="sdtLocked"/>
            <w:placeholder>
              <w:docPart w:val="152DC2DE5F334B9886A2FE56597C6E7A"/>
            </w:placeholder>
            <w:showingPlcHdr/>
            <w:text/>
          </w:sdtPr>
          <w:sdtEndPr/>
          <w:sdtContent>
            <w:tc>
              <w:tcPr>
                <w:tcW w:w="3325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6B10F3" w:rsidRPr="00EE5ECF" w:rsidRDefault="006E0651" w:rsidP="00161241">
                <w:pPr>
                  <w:pStyle w:val="NoSpacing"/>
                  <w:rPr>
                    <w:rFonts w:cstheme="minorHAnsi"/>
                    <w:lang w:val="es-MX"/>
                  </w:rPr>
                </w:pPr>
                <w:r w:rsidRPr="00EE5ECF">
                  <w:rPr>
                    <w:rStyle w:val="PlaceholderText"/>
                    <w:rFonts w:cstheme="minorHAnsi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109" w:type="dxa"/>
            <w:vAlign w:val="bottom"/>
          </w:tcPr>
          <w:p w:rsidR="006B10F3" w:rsidRPr="00EE5ECF" w:rsidRDefault="006B10F3" w:rsidP="00161241">
            <w:pPr>
              <w:pStyle w:val="NoSpacing"/>
              <w:rPr>
                <w:rFonts w:cstheme="minorHAnsi"/>
                <w:b/>
                <w:lang w:val="es-MX"/>
              </w:rPr>
            </w:pPr>
          </w:p>
        </w:tc>
        <w:tc>
          <w:tcPr>
            <w:tcW w:w="1066" w:type="dxa"/>
            <w:vAlign w:val="bottom"/>
          </w:tcPr>
          <w:p w:rsidR="006B10F3" w:rsidRPr="00EE5ECF" w:rsidRDefault="009B73D0" w:rsidP="00161241">
            <w:pPr>
              <w:pStyle w:val="NoSpacing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16147092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672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12672" w:rsidRPr="00EE5ECF">
              <w:rPr>
                <w:rFonts w:cstheme="minorHAnsi"/>
                <w:lang w:val="es-MX"/>
              </w:rPr>
              <w:t xml:space="preserve"> </w:t>
            </w:r>
            <w:r w:rsidR="004F16D5" w:rsidRPr="00EE5ECF">
              <w:rPr>
                <w:rFonts w:cstheme="minorHAnsi"/>
                <w:lang w:val="es-MX"/>
              </w:rPr>
              <w:t>Leve</w:t>
            </w:r>
          </w:p>
        </w:tc>
        <w:tc>
          <w:tcPr>
            <w:tcW w:w="1530" w:type="dxa"/>
            <w:gridSpan w:val="5"/>
            <w:vAlign w:val="bottom"/>
          </w:tcPr>
          <w:p w:rsidR="006B10F3" w:rsidRPr="00EE5ECF" w:rsidRDefault="009B73D0" w:rsidP="00161241">
            <w:pPr>
              <w:pStyle w:val="NoSpacing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9685113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672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12672" w:rsidRPr="00EE5ECF">
              <w:rPr>
                <w:rFonts w:cstheme="minorHAnsi"/>
                <w:lang w:val="es-MX"/>
              </w:rPr>
              <w:t xml:space="preserve"> </w:t>
            </w:r>
            <w:r w:rsidR="004F16D5" w:rsidRPr="00EE5ECF">
              <w:rPr>
                <w:rFonts w:cstheme="minorHAnsi"/>
                <w:lang w:val="es-MX"/>
              </w:rPr>
              <w:t>Moderado</w:t>
            </w:r>
          </w:p>
        </w:tc>
        <w:tc>
          <w:tcPr>
            <w:tcW w:w="2291" w:type="dxa"/>
            <w:gridSpan w:val="2"/>
            <w:vAlign w:val="bottom"/>
          </w:tcPr>
          <w:p w:rsidR="006B10F3" w:rsidRPr="00EE5ECF" w:rsidRDefault="009B73D0" w:rsidP="00161241">
            <w:pPr>
              <w:pStyle w:val="NoSpacing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9385992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672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12672" w:rsidRPr="00EE5ECF">
              <w:rPr>
                <w:rFonts w:cstheme="minorHAnsi"/>
                <w:lang w:val="es-MX"/>
              </w:rPr>
              <w:t xml:space="preserve"> </w:t>
            </w:r>
            <w:r w:rsidR="004F16D5" w:rsidRPr="00EE5ECF">
              <w:rPr>
                <w:rFonts w:cstheme="minorHAnsi"/>
                <w:lang w:val="es-MX"/>
              </w:rPr>
              <w:t>Grave</w:t>
            </w:r>
          </w:p>
        </w:tc>
      </w:tr>
      <w:tr w:rsidR="006B10F3" w:rsidRPr="00EE5ECF" w:rsidTr="004D7CA1">
        <w:trPr>
          <w:trHeight w:val="288"/>
        </w:trPr>
        <w:sdt>
          <w:sdtPr>
            <w:rPr>
              <w:rFonts w:cstheme="minorHAnsi"/>
              <w:lang w:val="es-MX"/>
            </w:rPr>
            <w:id w:val="1223107765"/>
            <w:lock w:val="sdtLocked"/>
            <w:placeholder>
              <w:docPart w:val="89812F380F4C4E5F84643FEF9797891F"/>
            </w:placeholder>
            <w:showingPlcHdr/>
            <w:text/>
          </w:sdtPr>
          <w:sdtEndPr/>
          <w:sdtContent>
            <w:tc>
              <w:tcPr>
                <w:tcW w:w="297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6B10F3" w:rsidRPr="00EE5ECF" w:rsidRDefault="006E0651" w:rsidP="00161241">
                <w:pPr>
                  <w:pStyle w:val="NoSpacing"/>
                  <w:rPr>
                    <w:rFonts w:cstheme="minorHAnsi"/>
                    <w:lang w:val="es-MX"/>
                  </w:rPr>
                </w:pPr>
                <w:r w:rsidRPr="00EE5ECF">
                  <w:rPr>
                    <w:rStyle w:val="PlaceholderText"/>
                    <w:rFonts w:cstheme="minorHAnsi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90" w:type="dxa"/>
            <w:vAlign w:val="bottom"/>
          </w:tcPr>
          <w:p w:rsidR="006B10F3" w:rsidRPr="00EE5ECF" w:rsidRDefault="006B10F3" w:rsidP="00161241">
            <w:pPr>
              <w:pStyle w:val="NoSpacing"/>
              <w:rPr>
                <w:rFonts w:cstheme="minorHAnsi"/>
                <w:b/>
                <w:lang w:val="es-MX"/>
              </w:rPr>
            </w:pPr>
          </w:p>
        </w:tc>
        <w:sdt>
          <w:sdtPr>
            <w:rPr>
              <w:rFonts w:cstheme="minorHAnsi"/>
              <w:lang w:val="es-MX"/>
            </w:rPr>
            <w:id w:val="1585722342"/>
            <w:lock w:val="sdtLocked"/>
            <w:placeholder>
              <w:docPart w:val="A32B08D567BF4AAB8FFEB3BB09B0A312"/>
            </w:placeholder>
            <w:showingPlcHdr/>
            <w:text/>
          </w:sdtPr>
          <w:sdtEndPr/>
          <w:sdtContent>
            <w:tc>
              <w:tcPr>
                <w:tcW w:w="3325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6B10F3" w:rsidRPr="00EE5ECF" w:rsidRDefault="006E0651" w:rsidP="00161241">
                <w:pPr>
                  <w:pStyle w:val="NoSpacing"/>
                  <w:rPr>
                    <w:rFonts w:cstheme="minorHAnsi"/>
                    <w:lang w:val="es-MX"/>
                  </w:rPr>
                </w:pPr>
                <w:r w:rsidRPr="00EE5ECF">
                  <w:rPr>
                    <w:rStyle w:val="PlaceholderText"/>
                    <w:rFonts w:cstheme="minorHAnsi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109" w:type="dxa"/>
            <w:vAlign w:val="bottom"/>
          </w:tcPr>
          <w:p w:rsidR="006B10F3" w:rsidRPr="00EE5ECF" w:rsidRDefault="006B10F3" w:rsidP="00161241">
            <w:pPr>
              <w:pStyle w:val="NoSpacing"/>
              <w:rPr>
                <w:rFonts w:cstheme="minorHAnsi"/>
                <w:b/>
                <w:lang w:val="es-MX"/>
              </w:rPr>
            </w:pPr>
          </w:p>
        </w:tc>
        <w:tc>
          <w:tcPr>
            <w:tcW w:w="1066" w:type="dxa"/>
            <w:vAlign w:val="bottom"/>
          </w:tcPr>
          <w:p w:rsidR="006B10F3" w:rsidRPr="00EE5ECF" w:rsidRDefault="009B73D0" w:rsidP="00161241">
            <w:pPr>
              <w:pStyle w:val="NoSpacing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12563217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672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12672" w:rsidRPr="00EE5ECF">
              <w:rPr>
                <w:rFonts w:cstheme="minorHAnsi"/>
                <w:lang w:val="es-MX"/>
              </w:rPr>
              <w:t xml:space="preserve"> </w:t>
            </w:r>
            <w:r w:rsidR="004F16D5" w:rsidRPr="00EE5ECF">
              <w:rPr>
                <w:rFonts w:cstheme="minorHAnsi"/>
                <w:lang w:val="es-MX"/>
              </w:rPr>
              <w:t>Leve</w:t>
            </w:r>
          </w:p>
        </w:tc>
        <w:tc>
          <w:tcPr>
            <w:tcW w:w="1530" w:type="dxa"/>
            <w:gridSpan w:val="5"/>
            <w:vAlign w:val="bottom"/>
          </w:tcPr>
          <w:p w:rsidR="006B10F3" w:rsidRPr="00EE5ECF" w:rsidRDefault="009B73D0" w:rsidP="00161241">
            <w:pPr>
              <w:pStyle w:val="NoSpacing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9201473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672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12672" w:rsidRPr="00EE5ECF">
              <w:rPr>
                <w:rFonts w:cstheme="minorHAnsi"/>
                <w:lang w:val="es-MX"/>
              </w:rPr>
              <w:t xml:space="preserve"> </w:t>
            </w:r>
            <w:r w:rsidR="004F16D5" w:rsidRPr="00EE5ECF">
              <w:rPr>
                <w:rFonts w:cstheme="minorHAnsi"/>
                <w:lang w:val="es-MX"/>
              </w:rPr>
              <w:t>Moderado</w:t>
            </w:r>
          </w:p>
        </w:tc>
        <w:tc>
          <w:tcPr>
            <w:tcW w:w="2291" w:type="dxa"/>
            <w:gridSpan w:val="2"/>
            <w:vAlign w:val="bottom"/>
          </w:tcPr>
          <w:p w:rsidR="006B10F3" w:rsidRPr="00EE5ECF" w:rsidRDefault="009B73D0" w:rsidP="00161241">
            <w:pPr>
              <w:pStyle w:val="NoSpacing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8847641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672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12672" w:rsidRPr="00EE5ECF">
              <w:rPr>
                <w:rFonts w:cstheme="minorHAnsi"/>
                <w:lang w:val="es-MX"/>
              </w:rPr>
              <w:t xml:space="preserve"> </w:t>
            </w:r>
            <w:r w:rsidR="004F16D5" w:rsidRPr="00EE5ECF">
              <w:rPr>
                <w:rFonts w:cstheme="minorHAnsi"/>
                <w:lang w:val="es-MX"/>
              </w:rPr>
              <w:t>Grave</w:t>
            </w:r>
          </w:p>
        </w:tc>
      </w:tr>
    </w:tbl>
    <w:p w:rsidR="006A00A9" w:rsidRPr="00EE5ECF" w:rsidRDefault="006A00A9" w:rsidP="00161241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6"/>
          <w:lang w:val="es-MX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890"/>
        <w:gridCol w:w="2970"/>
        <w:gridCol w:w="270"/>
        <w:gridCol w:w="5346"/>
      </w:tblGrid>
      <w:tr w:rsidR="008F20FA" w:rsidRPr="009B73D0" w:rsidTr="00215432"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20FA" w:rsidRPr="00EE5ECF" w:rsidRDefault="00215432" w:rsidP="00161241">
            <w:pPr>
              <w:autoSpaceDE w:val="0"/>
              <w:autoSpaceDN w:val="0"/>
              <w:adjustRightInd w:val="0"/>
              <w:rPr>
                <w:rFonts w:cstheme="minorHAnsi"/>
                <w:b/>
                <w:lang w:val="es-MX"/>
              </w:rPr>
            </w:pPr>
            <w:r w:rsidRPr="00EE5ECF">
              <w:rPr>
                <w:rFonts w:cstheme="minorHAnsi"/>
                <w:b/>
                <w:lang w:val="es-MX"/>
              </w:rPr>
              <w:t>Historia Ocular: (Por favor marque todo lo que corresponda)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8F20FA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14420709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6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F1561" w:rsidRPr="00EE5ECF">
              <w:rPr>
                <w:rFonts w:cstheme="minorHAnsi"/>
                <w:lang w:val="es-MX"/>
              </w:rPr>
              <w:t xml:space="preserve"> </w:t>
            </w:r>
            <w:r w:rsidR="009F1561" w:rsidRPr="00EE5ECF">
              <w:rPr>
                <w:rFonts w:cstheme="minorHAnsi"/>
                <w:i/>
                <w:lang w:val="es-MX"/>
              </w:rPr>
              <w:t xml:space="preserve">* </w:t>
            </w:r>
            <w:r w:rsidR="00215432" w:rsidRPr="00EE5ECF">
              <w:rPr>
                <w:rFonts w:cstheme="minorHAnsi"/>
                <w:i/>
                <w:lang w:val="es-MX"/>
              </w:rPr>
              <w:t>No historia de problemas oculares</w:t>
            </w:r>
            <w:r w:rsidR="009F1561" w:rsidRPr="00EE5ECF">
              <w:rPr>
                <w:rFonts w:cstheme="minorHAnsi"/>
                <w:i/>
                <w:lang w:val="es-MX"/>
              </w:rPr>
              <w:t xml:space="preserve"> *</w:t>
            </w:r>
          </w:p>
        </w:tc>
      </w:tr>
      <w:tr w:rsidR="009F1561" w:rsidRPr="00EE5ECF" w:rsidTr="00266059"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561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472736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6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F1561" w:rsidRPr="00EE5ECF">
              <w:rPr>
                <w:rFonts w:cstheme="minorHAnsi"/>
                <w:lang w:val="es-MX"/>
              </w:rPr>
              <w:t xml:space="preserve"> </w:t>
            </w:r>
            <w:r w:rsidR="00E46EB6" w:rsidRPr="00EE5ECF">
              <w:rPr>
                <w:rFonts w:cstheme="minorHAnsi"/>
                <w:lang w:val="es-MX"/>
              </w:rPr>
              <w:t>Ambliopía (Ojo Vago)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F1561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3793651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6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F1561" w:rsidRPr="00EE5ECF">
              <w:rPr>
                <w:rFonts w:cstheme="minorHAnsi"/>
                <w:lang w:val="es-MX"/>
              </w:rPr>
              <w:t xml:space="preserve"> </w:t>
            </w:r>
            <w:r w:rsidR="00E46EB6" w:rsidRPr="00EE5ECF">
              <w:rPr>
                <w:rFonts w:cstheme="minorHAnsi"/>
                <w:lang w:val="es-MX"/>
              </w:rPr>
              <w:t>Retinopatía Diabética</w:t>
            </w:r>
          </w:p>
        </w:tc>
        <w:tc>
          <w:tcPr>
            <w:tcW w:w="5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561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12410527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6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F1561" w:rsidRPr="00EE5ECF">
              <w:rPr>
                <w:rFonts w:cstheme="minorHAnsi"/>
                <w:lang w:val="es-MX"/>
              </w:rPr>
              <w:t xml:space="preserve"> </w:t>
            </w:r>
            <w:r w:rsidR="00E46EB6" w:rsidRPr="00EE5ECF">
              <w:rPr>
                <w:rFonts w:cstheme="minorHAnsi"/>
                <w:lang w:val="es-MX"/>
              </w:rPr>
              <w:t>Iritis/Uveítis</w:t>
            </w:r>
          </w:p>
        </w:tc>
      </w:tr>
      <w:tr w:rsidR="009F1561" w:rsidRPr="00EE5ECF" w:rsidTr="00266059"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561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10935486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6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F1561" w:rsidRPr="00EE5ECF">
              <w:rPr>
                <w:rFonts w:cstheme="minorHAnsi"/>
                <w:lang w:val="es-MX"/>
              </w:rPr>
              <w:t xml:space="preserve"> </w:t>
            </w:r>
            <w:r w:rsidR="00E46EB6" w:rsidRPr="00EE5ECF">
              <w:rPr>
                <w:rFonts w:cstheme="minorHAnsi"/>
                <w:lang w:val="es-MX"/>
              </w:rPr>
              <w:t>Astigmatismo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F1561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20111787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6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F1561" w:rsidRPr="00EE5ECF">
              <w:rPr>
                <w:rFonts w:cstheme="minorHAnsi"/>
                <w:lang w:val="es-MX"/>
              </w:rPr>
              <w:t xml:space="preserve"> </w:t>
            </w:r>
            <w:r w:rsidR="00E46EB6" w:rsidRPr="00EE5ECF">
              <w:rPr>
                <w:rFonts w:cstheme="minorHAnsi"/>
                <w:lang w:val="es-MX"/>
              </w:rPr>
              <w:t>Ojos Secos</w:t>
            </w:r>
          </w:p>
        </w:tc>
        <w:tc>
          <w:tcPr>
            <w:tcW w:w="5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561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18875270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6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F1561" w:rsidRPr="00EE5ECF">
              <w:rPr>
                <w:rFonts w:cstheme="minorHAnsi"/>
                <w:lang w:val="es-MX"/>
              </w:rPr>
              <w:t xml:space="preserve"> </w:t>
            </w:r>
            <w:r w:rsidR="00E46EB6" w:rsidRPr="00EE5ECF">
              <w:rPr>
                <w:rFonts w:cstheme="minorHAnsi"/>
                <w:lang w:val="es-MX"/>
              </w:rPr>
              <w:t>Degeneración Macular</w:t>
            </w:r>
          </w:p>
        </w:tc>
      </w:tr>
      <w:tr w:rsidR="009F1561" w:rsidRPr="00EE5ECF" w:rsidTr="00266059"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561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16079265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6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F1561" w:rsidRPr="00EE5ECF">
              <w:rPr>
                <w:rFonts w:cstheme="minorHAnsi"/>
                <w:lang w:val="es-MX"/>
              </w:rPr>
              <w:t xml:space="preserve"> </w:t>
            </w:r>
            <w:r w:rsidR="00E46EB6" w:rsidRPr="00EE5ECF">
              <w:rPr>
                <w:rFonts w:cstheme="minorHAnsi"/>
                <w:lang w:val="es-MX"/>
              </w:rPr>
              <w:t>Cataratas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F1561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5580146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6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F1561" w:rsidRPr="00EE5ECF">
              <w:rPr>
                <w:rFonts w:cstheme="minorHAnsi"/>
                <w:lang w:val="es-MX"/>
              </w:rPr>
              <w:t xml:space="preserve"> </w:t>
            </w:r>
            <w:r w:rsidR="00E46EB6" w:rsidRPr="00EE5ECF">
              <w:rPr>
                <w:rFonts w:cstheme="minorHAnsi"/>
                <w:lang w:val="es-MX"/>
              </w:rPr>
              <w:t>Glaucoma</w:t>
            </w:r>
          </w:p>
        </w:tc>
        <w:tc>
          <w:tcPr>
            <w:tcW w:w="5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561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12429843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6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F1561" w:rsidRPr="00EE5ECF">
              <w:rPr>
                <w:rFonts w:cstheme="minorHAnsi"/>
                <w:lang w:val="es-MX"/>
              </w:rPr>
              <w:t xml:space="preserve"> </w:t>
            </w:r>
            <w:r w:rsidR="00E46EB6" w:rsidRPr="00EE5ECF">
              <w:rPr>
                <w:rFonts w:cstheme="minorHAnsi"/>
                <w:lang w:val="es-MX"/>
              </w:rPr>
              <w:t>Miopía</w:t>
            </w:r>
          </w:p>
        </w:tc>
      </w:tr>
      <w:tr w:rsidR="009F1561" w:rsidRPr="00EE5ECF" w:rsidTr="00266059"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561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2437168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6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F1561" w:rsidRPr="00EE5ECF">
              <w:rPr>
                <w:rFonts w:cstheme="minorHAnsi"/>
                <w:lang w:val="es-MX"/>
              </w:rPr>
              <w:t xml:space="preserve"> </w:t>
            </w:r>
            <w:r w:rsidR="000805EC">
              <w:rPr>
                <w:rFonts w:cstheme="minorHAnsi"/>
                <w:lang w:val="es-MX"/>
              </w:rPr>
              <w:t>Trastorno de C</w:t>
            </w:r>
            <w:r w:rsidR="00E46EB6" w:rsidRPr="00EE5ECF">
              <w:rPr>
                <w:rFonts w:cstheme="minorHAnsi"/>
                <w:lang w:val="es-MX"/>
              </w:rPr>
              <w:t>órnea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F1561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18864393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6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F1561" w:rsidRPr="00EE5ECF">
              <w:rPr>
                <w:rFonts w:cstheme="minorHAnsi"/>
                <w:lang w:val="es-MX"/>
              </w:rPr>
              <w:t xml:space="preserve"> </w:t>
            </w:r>
            <w:r w:rsidR="00E46EB6" w:rsidRPr="00EE5ECF">
              <w:rPr>
                <w:rFonts w:cstheme="minorHAnsi"/>
                <w:lang w:val="es-MX"/>
              </w:rPr>
              <w:t>Hipermetropía</w:t>
            </w:r>
          </w:p>
        </w:tc>
        <w:tc>
          <w:tcPr>
            <w:tcW w:w="5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561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1434768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6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F1561" w:rsidRPr="00EE5ECF">
              <w:rPr>
                <w:rFonts w:cstheme="minorHAnsi"/>
                <w:lang w:val="es-MX"/>
              </w:rPr>
              <w:t xml:space="preserve"> </w:t>
            </w:r>
            <w:r w:rsidR="00E46EB6" w:rsidRPr="00EE5ECF">
              <w:rPr>
                <w:rFonts w:cstheme="minorHAnsi"/>
                <w:lang w:val="es-MX"/>
              </w:rPr>
              <w:t>Desprendimiento de Retina</w:t>
            </w:r>
          </w:p>
        </w:tc>
      </w:tr>
      <w:tr w:rsidR="009F1561" w:rsidRPr="00EE5ECF" w:rsidTr="0097403B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F1561" w:rsidRPr="00EE5ECF" w:rsidRDefault="009B73D0" w:rsidP="00161241">
            <w:pPr>
              <w:autoSpaceDE w:val="0"/>
              <w:autoSpaceDN w:val="0"/>
              <w:adjustRightInd w:val="0"/>
              <w:rPr>
                <w:rFonts w:eastAsia="MS Gothic" w:cstheme="minorHAnsi"/>
                <w:lang w:val="es-MX"/>
              </w:rPr>
            </w:pPr>
            <w:sdt>
              <w:sdtPr>
                <w:rPr>
                  <w:rFonts w:eastAsia="MS Gothic" w:cstheme="minorHAnsi"/>
                  <w:lang w:val="es-MX"/>
                </w:rPr>
                <w:id w:val="-3194301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59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266059" w:rsidRPr="00EE5ECF">
              <w:rPr>
                <w:rFonts w:eastAsia="MS Gothic" w:cstheme="minorHAnsi"/>
                <w:lang w:val="es-MX"/>
              </w:rPr>
              <w:t xml:space="preserve"> </w:t>
            </w:r>
            <w:r w:rsidR="00E46EB6" w:rsidRPr="00EE5ECF">
              <w:rPr>
                <w:rFonts w:eastAsia="MS Gothic" w:cstheme="minorHAnsi"/>
                <w:lang w:val="es-MX"/>
              </w:rPr>
              <w:t>Otro</w:t>
            </w:r>
            <w:r w:rsidR="009F1561" w:rsidRPr="00EE5ECF">
              <w:rPr>
                <w:rFonts w:eastAsia="MS Gothic" w:cstheme="minorHAnsi"/>
                <w:lang w:val="es-MX"/>
              </w:rPr>
              <w:t>:</w:t>
            </w:r>
          </w:p>
        </w:tc>
        <w:sdt>
          <w:sdtPr>
            <w:rPr>
              <w:rFonts w:eastAsia="MS Gothic" w:cstheme="minorHAnsi"/>
              <w:lang w:val="es-MX"/>
            </w:rPr>
            <w:id w:val="-579217400"/>
            <w:lock w:val="sdtLocked"/>
            <w:placeholder>
              <w:docPart w:val="DE73C35F18894A23B14EE187EDD14F7B"/>
            </w:placeholder>
            <w:showingPlcHdr/>
            <w:text/>
          </w:sdtPr>
          <w:sdtEndPr/>
          <w:sdtContent>
            <w:tc>
              <w:tcPr>
                <w:tcW w:w="10476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F1561" w:rsidRPr="00EE5ECF" w:rsidRDefault="006E0651" w:rsidP="00161241">
                <w:pPr>
                  <w:autoSpaceDE w:val="0"/>
                  <w:autoSpaceDN w:val="0"/>
                  <w:adjustRightInd w:val="0"/>
                  <w:rPr>
                    <w:rFonts w:eastAsia="MS Gothic" w:cstheme="minorHAnsi"/>
                    <w:lang w:val="es-MX"/>
                  </w:rPr>
                </w:pPr>
                <w:r w:rsidRPr="00EE5ECF">
                  <w:rPr>
                    <w:rStyle w:val="PlaceholderText"/>
                    <w:rFonts w:cstheme="minorHAnsi"/>
                    <w:lang w:val="es-MX"/>
                  </w:rPr>
                  <w:t xml:space="preserve"> </w:t>
                </w:r>
              </w:p>
            </w:tc>
          </w:sdtContent>
        </w:sdt>
      </w:tr>
    </w:tbl>
    <w:p w:rsidR="008F20FA" w:rsidRPr="00EE5ECF" w:rsidRDefault="008F20FA" w:rsidP="00161241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6"/>
          <w:lang w:val="es-MX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970"/>
        <w:gridCol w:w="2700"/>
        <w:gridCol w:w="450"/>
        <w:gridCol w:w="4356"/>
      </w:tblGrid>
      <w:tr w:rsidR="00266059" w:rsidRPr="00EE5ECF" w:rsidTr="000E729E">
        <w:tc>
          <w:tcPr>
            <w:tcW w:w="6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059" w:rsidRPr="00EE5ECF" w:rsidRDefault="000E729E" w:rsidP="00161241">
            <w:pPr>
              <w:autoSpaceDE w:val="0"/>
              <w:autoSpaceDN w:val="0"/>
              <w:adjustRightInd w:val="0"/>
              <w:rPr>
                <w:rFonts w:cstheme="minorHAnsi"/>
                <w:b/>
                <w:lang w:val="es-MX"/>
              </w:rPr>
            </w:pPr>
            <w:r w:rsidRPr="00EE5EC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Cirugías Oculares: (Por favor marque todo lo que corresponda)</w:t>
            </w:r>
          </w:p>
        </w:tc>
        <w:tc>
          <w:tcPr>
            <w:tcW w:w="4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059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11833557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59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266059" w:rsidRPr="00EE5ECF">
              <w:rPr>
                <w:rFonts w:cstheme="minorHAnsi"/>
                <w:lang w:val="es-MX"/>
              </w:rPr>
              <w:t xml:space="preserve"> </w:t>
            </w:r>
            <w:r w:rsidR="00266059" w:rsidRPr="00EE5ECF">
              <w:rPr>
                <w:rFonts w:cstheme="minorHAnsi"/>
                <w:i/>
                <w:lang w:val="es-MX"/>
              </w:rPr>
              <w:t xml:space="preserve">* </w:t>
            </w:r>
            <w:r w:rsidR="000E729E" w:rsidRPr="00EE5ECF">
              <w:rPr>
                <w:rFonts w:cstheme="minorHAnsi"/>
                <w:i/>
                <w:lang w:val="es-MX"/>
              </w:rPr>
              <w:t>No cirugías previas</w:t>
            </w:r>
            <w:r w:rsidR="00266059" w:rsidRPr="00EE5ECF">
              <w:rPr>
                <w:rFonts w:cstheme="minorHAnsi"/>
                <w:i/>
                <w:lang w:val="es-MX"/>
              </w:rPr>
              <w:t xml:space="preserve"> *</w:t>
            </w:r>
          </w:p>
        </w:tc>
      </w:tr>
      <w:tr w:rsidR="00266059" w:rsidRPr="00EE5ECF" w:rsidTr="000E729E"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059" w:rsidRPr="00EE5ECF" w:rsidRDefault="00266059" w:rsidP="00161241">
            <w:pPr>
              <w:autoSpaceDE w:val="0"/>
              <w:autoSpaceDN w:val="0"/>
              <w:adjustRightInd w:val="0"/>
              <w:rPr>
                <w:rFonts w:cstheme="minorHAnsi"/>
                <w:b/>
                <w:lang w:val="es-MX"/>
              </w:rPr>
            </w:pPr>
            <w:r w:rsidRPr="00EE5ECF">
              <w:rPr>
                <w:rFonts w:cstheme="minorHAnsi"/>
                <w:b/>
                <w:lang w:val="es-MX"/>
              </w:rPr>
              <w:t>(</w:t>
            </w:r>
            <w:r w:rsidR="000E729E" w:rsidRPr="00EE5ECF">
              <w:rPr>
                <w:rFonts w:cstheme="minorHAnsi"/>
                <w:b/>
                <w:lang w:val="es-MX"/>
              </w:rPr>
              <w:t>D</w:t>
            </w:r>
            <w:r w:rsidR="00AA324A">
              <w:rPr>
                <w:rFonts w:cstheme="minorHAnsi"/>
                <w:b/>
                <w:lang w:val="es-MX"/>
              </w:rPr>
              <w:t>)</w:t>
            </w:r>
            <w:r w:rsidR="00AA324A">
              <w:rPr>
                <w:rFonts w:cstheme="minorHAnsi"/>
                <w:b/>
                <w:lang w:val="es-MX"/>
              </w:rPr>
              <w:tab/>
            </w:r>
            <w:r w:rsidR="00AA324A">
              <w:rPr>
                <w:rFonts w:cstheme="minorHAnsi"/>
                <w:b/>
                <w:lang w:val="es-MX"/>
              </w:rPr>
              <w:tab/>
            </w:r>
            <w:r w:rsidRPr="00EE5ECF">
              <w:rPr>
                <w:rFonts w:cstheme="minorHAnsi"/>
                <w:b/>
                <w:lang w:val="es-MX"/>
              </w:rPr>
              <w:t>(</w:t>
            </w:r>
            <w:r w:rsidR="000E729E" w:rsidRPr="00EE5ECF">
              <w:rPr>
                <w:rFonts w:cstheme="minorHAnsi"/>
                <w:b/>
                <w:lang w:val="es-MX"/>
              </w:rPr>
              <w:t>I</w:t>
            </w:r>
            <w:r w:rsidRPr="00EE5ECF">
              <w:rPr>
                <w:rFonts w:cstheme="minorHAnsi"/>
                <w:b/>
                <w:lang w:val="es-MX"/>
              </w:rPr>
              <w:t>)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059" w:rsidRPr="00EE5ECF" w:rsidRDefault="00266059" w:rsidP="00161241">
            <w:pPr>
              <w:autoSpaceDE w:val="0"/>
              <w:autoSpaceDN w:val="0"/>
              <w:adjustRightInd w:val="0"/>
              <w:rPr>
                <w:rFonts w:cstheme="minorHAnsi"/>
                <w:b/>
                <w:lang w:val="es-MX"/>
              </w:rPr>
            </w:pPr>
            <w:r w:rsidRPr="00EE5ECF">
              <w:rPr>
                <w:rFonts w:cstheme="minorHAnsi"/>
                <w:b/>
                <w:lang w:val="es-MX"/>
              </w:rPr>
              <w:t>(</w:t>
            </w:r>
            <w:r w:rsidR="000E729E" w:rsidRPr="00EE5ECF">
              <w:rPr>
                <w:rFonts w:cstheme="minorHAnsi"/>
                <w:b/>
                <w:lang w:val="es-MX"/>
              </w:rPr>
              <w:t>D</w:t>
            </w:r>
            <w:r w:rsidR="00AA324A">
              <w:rPr>
                <w:rFonts w:cstheme="minorHAnsi"/>
                <w:b/>
                <w:lang w:val="es-MX"/>
              </w:rPr>
              <w:t>)</w:t>
            </w:r>
            <w:r w:rsidR="00AA324A">
              <w:rPr>
                <w:rFonts w:cstheme="minorHAnsi"/>
                <w:b/>
                <w:lang w:val="es-MX"/>
              </w:rPr>
              <w:tab/>
            </w:r>
            <w:r w:rsidR="00AA324A">
              <w:rPr>
                <w:rFonts w:cstheme="minorHAnsi"/>
                <w:b/>
                <w:lang w:val="es-MX"/>
              </w:rPr>
              <w:tab/>
            </w:r>
            <w:r w:rsidRPr="00EE5ECF">
              <w:rPr>
                <w:rFonts w:cstheme="minorHAnsi"/>
                <w:b/>
                <w:lang w:val="es-MX"/>
              </w:rPr>
              <w:t>(</w:t>
            </w:r>
            <w:r w:rsidR="000E729E" w:rsidRPr="00EE5ECF">
              <w:rPr>
                <w:rFonts w:cstheme="minorHAnsi"/>
                <w:b/>
                <w:lang w:val="es-MX"/>
              </w:rPr>
              <w:t>I</w:t>
            </w:r>
            <w:r w:rsidRPr="00EE5ECF">
              <w:rPr>
                <w:rFonts w:cstheme="minorHAnsi"/>
                <w:b/>
                <w:lang w:val="es-MX"/>
              </w:rPr>
              <w:t>)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266059" w:rsidRPr="00EE5ECF" w:rsidRDefault="00266059" w:rsidP="00161241">
            <w:pPr>
              <w:autoSpaceDE w:val="0"/>
              <w:autoSpaceDN w:val="0"/>
              <w:adjustRightInd w:val="0"/>
              <w:rPr>
                <w:rFonts w:cstheme="minorHAnsi"/>
                <w:b/>
                <w:lang w:val="es-MX"/>
              </w:rPr>
            </w:pPr>
            <w:r w:rsidRPr="00EE5ECF">
              <w:rPr>
                <w:rFonts w:cstheme="minorHAnsi"/>
                <w:b/>
                <w:lang w:val="es-MX"/>
              </w:rPr>
              <w:t>(</w:t>
            </w:r>
            <w:r w:rsidR="000E729E" w:rsidRPr="00EE5ECF">
              <w:rPr>
                <w:rFonts w:cstheme="minorHAnsi"/>
                <w:b/>
                <w:lang w:val="es-MX"/>
              </w:rPr>
              <w:t>D</w:t>
            </w:r>
            <w:r w:rsidR="00AA324A">
              <w:rPr>
                <w:rFonts w:cstheme="minorHAnsi"/>
                <w:b/>
                <w:lang w:val="es-MX"/>
              </w:rPr>
              <w:t>)</w:t>
            </w:r>
            <w:r w:rsidR="00AA324A">
              <w:rPr>
                <w:rFonts w:cstheme="minorHAnsi"/>
                <w:b/>
                <w:lang w:val="es-MX"/>
              </w:rPr>
              <w:tab/>
            </w:r>
            <w:r w:rsidR="00AA324A">
              <w:rPr>
                <w:rFonts w:cstheme="minorHAnsi"/>
                <w:b/>
                <w:lang w:val="es-MX"/>
              </w:rPr>
              <w:tab/>
            </w:r>
            <w:r w:rsidRPr="00EE5ECF">
              <w:rPr>
                <w:rFonts w:cstheme="minorHAnsi"/>
                <w:b/>
                <w:lang w:val="es-MX"/>
              </w:rPr>
              <w:t>(</w:t>
            </w:r>
            <w:r w:rsidR="000E729E" w:rsidRPr="00EE5ECF">
              <w:rPr>
                <w:rFonts w:cstheme="minorHAnsi"/>
                <w:b/>
                <w:lang w:val="es-MX"/>
              </w:rPr>
              <w:t>I</w:t>
            </w:r>
            <w:r w:rsidRPr="00EE5ECF">
              <w:rPr>
                <w:rFonts w:cstheme="minorHAnsi"/>
                <w:b/>
                <w:lang w:val="es-MX"/>
              </w:rPr>
              <w:t>)</w:t>
            </w:r>
          </w:p>
        </w:tc>
      </w:tr>
      <w:tr w:rsidR="00266059" w:rsidRPr="009B73D0" w:rsidTr="000E729E"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059" w:rsidRPr="00EE5ECF" w:rsidRDefault="009B73D0" w:rsidP="000805EC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17961012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59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266059" w:rsidRPr="00EE5ECF">
              <w:rPr>
                <w:rFonts w:cstheme="minorHAnsi"/>
                <w:lang w:val="es-MX"/>
              </w:rPr>
              <w:tab/>
            </w:r>
            <w:r w:rsidR="00AA324A">
              <w:rPr>
                <w:rFonts w:cstheme="minorHAnsi"/>
                <w:lang w:val="es-MX"/>
              </w:rPr>
              <w:tab/>
            </w:r>
            <w:r w:rsidR="00AA324A">
              <w:rPr>
                <w:rFonts w:cstheme="minorHAnsi"/>
                <w:lang w:val="es-MX"/>
              </w:rPr>
              <w:tab/>
            </w:r>
            <w:sdt>
              <w:sdtPr>
                <w:rPr>
                  <w:rFonts w:cstheme="minorHAnsi"/>
                  <w:lang w:val="es-MX"/>
                </w:rPr>
                <w:id w:val="5449566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59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266059" w:rsidRPr="00EE5ECF">
              <w:rPr>
                <w:rFonts w:cstheme="minorHAnsi"/>
                <w:lang w:val="es-MX"/>
              </w:rPr>
              <w:t xml:space="preserve"> </w:t>
            </w:r>
            <w:r w:rsidR="000E729E" w:rsidRPr="00EE5ECF">
              <w:rPr>
                <w:rFonts w:cstheme="minorHAnsi"/>
                <w:lang w:val="es-MX"/>
              </w:rPr>
              <w:t xml:space="preserve">Blefaroplastia (Cirugía de </w:t>
            </w:r>
            <w:r w:rsidR="000805EC">
              <w:rPr>
                <w:rFonts w:cstheme="minorHAnsi"/>
                <w:lang w:val="es-MX"/>
              </w:rPr>
              <w:t>P</w:t>
            </w:r>
            <w:r w:rsidR="000E729E" w:rsidRPr="00EE5ECF">
              <w:rPr>
                <w:rFonts w:cstheme="minorHAnsi"/>
                <w:lang w:val="es-MX"/>
              </w:rPr>
              <w:t>arpado)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059" w:rsidRPr="00EE5ECF" w:rsidRDefault="009B73D0" w:rsidP="000805EC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2800320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59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266059" w:rsidRPr="00EE5ECF">
              <w:rPr>
                <w:rFonts w:cstheme="minorHAnsi"/>
                <w:lang w:val="es-MX"/>
              </w:rPr>
              <w:tab/>
            </w:r>
            <w:r w:rsidR="00AA324A">
              <w:rPr>
                <w:rFonts w:cstheme="minorHAnsi"/>
                <w:lang w:val="es-MX"/>
              </w:rPr>
              <w:tab/>
            </w:r>
            <w:r w:rsidR="00AA324A">
              <w:rPr>
                <w:rFonts w:cstheme="minorHAnsi"/>
                <w:lang w:val="es-MX"/>
              </w:rPr>
              <w:tab/>
            </w:r>
            <w:sdt>
              <w:sdtPr>
                <w:rPr>
                  <w:rFonts w:cstheme="minorHAnsi"/>
                  <w:lang w:val="es-MX"/>
                </w:rPr>
                <w:id w:val="-9507011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59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266059" w:rsidRPr="00EE5ECF">
              <w:rPr>
                <w:rFonts w:cstheme="minorHAnsi"/>
                <w:lang w:val="es-MX"/>
              </w:rPr>
              <w:t xml:space="preserve"> </w:t>
            </w:r>
            <w:r w:rsidR="000E729E" w:rsidRPr="00EE5ECF">
              <w:rPr>
                <w:rFonts w:cstheme="minorHAnsi"/>
                <w:lang w:val="es-MX"/>
              </w:rPr>
              <w:t xml:space="preserve">Cirugía de </w:t>
            </w:r>
            <w:r w:rsidR="000805EC">
              <w:rPr>
                <w:rFonts w:cstheme="minorHAnsi"/>
                <w:lang w:val="es-MX"/>
              </w:rPr>
              <w:t>G</w:t>
            </w:r>
            <w:r w:rsidR="000E729E" w:rsidRPr="00EE5ECF">
              <w:rPr>
                <w:rFonts w:cstheme="minorHAnsi"/>
                <w:lang w:val="es-MX"/>
              </w:rPr>
              <w:t>laucoma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266059" w:rsidRPr="00EE5ECF" w:rsidRDefault="009B73D0" w:rsidP="000805EC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2698305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59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266059" w:rsidRPr="00EE5ECF">
              <w:rPr>
                <w:rFonts w:cstheme="minorHAnsi"/>
                <w:lang w:val="es-MX"/>
              </w:rPr>
              <w:tab/>
            </w:r>
            <w:r w:rsidR="00AA324A">
              <w:rPr>
                <w:rFonts w:cstheme="minorHAnsi"/>
                <w:lang w:val="es-MX"/>
              </w:rPr>
              <w:tab/>
            </w:r>
            <w:r w:rsidR="00AA324A">
              <w:rPr>
                <w:rFonts w:cstheme="minorHAnsi"/>
                <w:lang w:val="es-MX"/>
              </w:rPr>
              <w:tab/>
            </w:r>
            <w:sdt>
              <w:sdtPr>
                <w:rPr>
                  <w:rFonts w:cstheme="minorHAnsi"/>
                  <w:lang w:val="es-MX"/>
                </w:rPr>
                <w:id w:val="-8175758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59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266059" w:rsidRPr="00EE5ECF">
              <w:rPr>
                <w:rFonts w:cstheme="minorHAnsi"/>
                <w:lang w:val="es-MX"/>
              </w:rPr>
              <w:t xml:space="preserve"> </w:t>
            </w:r>
            <w:r w:rsidR="000E729E" w:rsidRPr="00EE5ECF">
              <w:rPr>
                <w:rFonts w:cstheme="minorHAnsi"/>
                <w:lang w:val="es-MX"/>
              </w:rPr>
              <w:t xml:space="preserve">Estrabismo (Cirugía de </w:t>
            </w:r>
            <w:r w:rsidR="000805EC">
              <w:rPr>
                <w:rFonts w:cstheme="minorHAnsi"/>
                <w:lang w:val="es-MX"/>
              </w:rPr>
              <w:t>M</w:t>
            </w:r>
            <w:r w:rsidR="000E729E" w:rsidRPr="00EE5ECF">
              <w:rPr>
                <w:rFonts w:cstheme="minorHAnsi"/>
                <w:lang w:val="es-MX"/>
              </w:rPr>
              <w:t xml:space="preserve">usculo de </w:t>
            </w:r>
            <w:r w:rsidR="000805EC">
              <w:rPr>
                <w:rFonts w:cstheme="minorHAnsi"/>
                <w:lang w:val="es-MX"/>
              </w:rPr>
              <w:t>O</w:t>
            </w:r>
            <w:r w:rsidR="000E729E" w:rsidRPr="00EE5ECF">
              <w:rPr>
                <w:rFonts w:cstheme="minorHAnsi"/>
                <w:lang w:val="es-MX"/>
              </w:rPr>
              <w:t>jo)</w:t>
            </w:r>
          </w:p>
        </w:tc>
      </w:tr>
      <w:tr w:rsidR="00266059" w:rsidRPr="00EE5ECF" w:rsidTr="000E729E"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059" w:rsidRPr="00EE5ECF" w:rsidRDefault="009B73D0" w:rsidP="000805EC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2753343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59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266059" w:rsidRPr="00EE5ECF">
              <w:rPr>
                <w:rFonts w:cstheme="minorHAnsi"/>
                <w:lang w:val="es-MX"/>
              </w:rPr>
              <w:tab/>
            </w:r>
            <w:r w:rsidR="00AA324A">
              <w:rPr>
                <w:rFonts w:cstheme="minorHAnsi"/>
                <w:lang w:val="es-MX"/>
              </w:rPr>
              <w:tab/>
            </w:r>
            <w:r w:rsidR="00AA324A">
              <w:rPr>
                <w:rFonts w:cstheme="minorHAnsi"/>
                <w:lang w:val="es-MX"/>
              </w:rPr>
              <w:tab/>
            </w:r>
            <w:sdt>
              <w:sdtPr>
                <w:rPr>
                  <w:rFonts w:cstheme="minorHAnsi"/>
                  <w:lang w:val="es-MX"/>
                </w:rPr>
                <w:id w:val="-5355870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59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266059" w:rsidRPr="00EE5ECF">
              <w:rPr>
                <w:rFonts w:cstheme="minorHAnsi"/>
                <w:lang w:val="es-MX"/>
              </w:rPr>
              <w:t xml:space="preserve"> </w:t>
            </w:r>
            <w:r w:rsidR="000E729E" w:rsidRPr="00EE5ECF">
              <w:rPr>
                <w:rFonts w:cstheme="minorHAnsi"/>
                <w:lang w:val="es-MX"/>
              </w:rPr>
              <w:t xml:space="preserve">Cirugía </w:t>
            </w:r>
            <w:r w:rsidR="000805EC">
              <w:rPr>
                <w:rFonts w:cstheme="minorHAnsi"/>
                <w:lang w:val="es-MX"/>
              </w:rPr>
              <w:t>C</w:t>
            </w:r>
            <w:r w:rsidR="000E729E" w:rsidRPr="00EE5ECF">
              <w:rPr>
                <w:rFonts w:cstheme="minorHAnsi"/>
                <w:lang w:val="es-MX"/>
              </w:rPr>
              <w:t>atarata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059" w:rsidRPr="00EE5ECF" w:rsidRDefault="009B73D0" w:rsidP="000805EC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4731151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59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266059" w:rsidRPr="00EE5ECF">
              <w:rPr>
                <w:rFonts w:cstheme="minorHAnsi"/>
                <w:lang w:val="es-MX"/>
              </w:rPr>
              <w:tab/>
            </w:r>
            <w:r w:rsidR="00AA324A">
              <w:rPr>
                <w:rFonts w:cstheme="minorHAnsi"/>
                <w:lang w:val="es-MX"/>
              </w:rPr>
              <w:tab/>
            </w:r>
            <w:r w:rsidR="00AA324A">
              <w:rPr>
                <w:rFonts w:cstheme="minorHAnsi"/>
                <w:lang w:val="es-MX"/>
              </w:rPr>
              <w:tab/>
            </w:r>
            <w:sdt>
              <w:sdtPr>
                <w:rPr>
                  <w:rFonts w:cstheme="minorHAnsi"/>
                  <w:lang w:val="es-MX"/>
                </w:rPr>
                <w:id w:val="11063190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59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266059" w:rsidRPr="00EE5ECF">
              <w:rPr>
                <w:rFonts w:cstheme="minorHAnsi"/>
                <w:lang w:val="es-MX"/>
              </w:rPr>
              <w:t xml:space="preserve"> </w:t>
            </w:r>
            <w:r w:rsidR="000805EC">
              <w:rPr>
                <w:rFonts w:cstheme="minorHAnsi"/>
                <w:lang w:val="es-MX"/>
              </w:rPr>
              <w:t>Cirugía de R</w:t>
            </w:r>
            <w:r w:rsidR="000E729E" w:rsidRPr="00EE5ECF">
              <w:rPr>
                <w:rFonts w:cstheme="minorHAnsi"/>
                <w:lang w:val="es-MX"/>
              </w:rPr>
              <w:t xml:space="preserve">etina con </w:t>
            </w:r>
            <w:r w:rsidR="000805EC">
              <w:rPr>
                <w:rFonts w:cstheme="minorHAnsi"/>
                <w:lang w:val="es-MX"/>
              </w:rPr>
              <w:t>L</w:t>
            </w:r>
            <w:r w:rsidR="000E729E" w:rsidRPr="00EE5ECF">
              <w:rPr>
                <w:rFonts w:cstheme="minorHAnsi"/>
                <w:lang w:val="es-MX"/>
              </w:rPr>
              <w:t>áser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266059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16155872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59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266059" w:rsidRPr="00EE5ECF">
              <w:rPr>
                <w:rFonts w:cstheme="minorHAnsi"/>
                <w:lang w:val="es-MX"/>
              </w:rPr>
              <w:tab/>
            </w:r>
            <w:r w:rsidR="00AA324A">
              <w:rPr>
                <w:rFonts w:cstheme="minorHAnsi"/>
                <w:lang w:val="es-MX"/>
              </w:rPr>
              <w:tab/>
            </w:r>
            <w:r w:rsidR="00AA324A">
              <w:rPr>
                <w:rFonts w:cstheme="minorHAnsi"/>
                <w:lang w:val="es-MX"/>
              </w:rPr>
              <w:tab/>
            </w:r>
            <w:sdt>
              <w:sdtPr>
                <w:rPr>
                  <w:rFonts w:cstheme="minorHAnsi"/>
                  <w:lang w:val="es-MX"/>
                </w:rPr>
                <w:id w:val="8350407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59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266059" w:rsidRPr="00EE5ECF">
              <w:rPr>
                <w:rFonts w:cstheme="minorHAnsi"/>
                <w:lang w:val="es-MX"/>
              </w:rPr>
              <w:t xml:space="preserve"> </w:t>
            </w:r>
            <w:proofErr w:type="spellStart"/>
            <w:r w:rsidR="000805EC">
              <w:rPr>
                <w:rFonts w:cstheme="minorHAnsi"/>
                <w:lang w:val="es-MX"/>
              </w:rPr>
              <w:t>V</w:t>
            </w:r>
            <w:r w:rsidR="00CC6060" w:rsidRPr="00CC6060">
              <w:rPr>
                <w:rFonts w:cstheme="minorHAnsi"/>
                <w:lang w:val="es-MX"/>
              </w:rPr>
              <w:t>itrectomía</w:t>
            </w:r>
            <w:proofErr w:type="spellEnd"/>
          </w:p>
        </w:tc>
      </w:tr>
      <w:tr w:rsidR="00266059" w:rsidRPr="00EE5ECF" w:rsidTr="000E729E"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059" w:rsidRPr="00EE5ECF" w:rsidRDefault="009B73D0" w:rsidP="000805EC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19944058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59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266059" w:rsidRPr="00EE5ECF">
              <w:rPr>
                <w:rFonts w:cstheme="minorHAnsi"/>
                <w:lang w:val="es-MX"/>
              </w:rPr>
              <w:tab/>
            </w:r>
            <w:r w:rsidR="00AA324A">
              <w:rPr>
                <w:rFonts w:cstheme="minorHAnsi"/>
                <w:lang w:val="es-MX"/>
              </w:rPr>
              <w:tab/>
            </w:r>
            <w:r w:rsidR="00AA324A">
              <w:rPr>
                <w:rFonts w:cstheme="minorHAnsi"/>
                <w:lang w:val="es-MX"/>
              </w:rPr>
              <w:tab/>
            </w:r>
            <w:sdt>
              <w:sdtPr>
                <w:rPr>
                  <w:rFonts w:cstheme="minorHAnsi"/>
                  <w:lang w:val="es-MX"/>
                </w:rPr>
                <w:id w:val="4556114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59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266059" w:rsidRPr="00EE5ECF">
              <w:rPr>
                <w:rFonts w:cstheme="minorHAnsi"/>
                <w:lang w:val="es-MX"/>
              </w:rPr>
              <w:t xml:space="preserve"> </w:t>
            </w:r>
            <w:r w:rsidR="000E729E" w:rsidRPr="00EE5ECF">
              <w:rPr>
                <w:rFonts w:cstheme="minorHAnsi"/>
                <w:lang w:val="es-MX"/>
              </w:rPr>
              <w:t xml:space="preserve">Trasplante de </w:t>
            </w:r>
            <w:r w:rsidR="000805EC">
              <w:rPr>
                <w:rFonts w:cstheme="minorHAnsi"/>
                <w:lang w:val="es-MX"/>
              </w:rPr>
              <w:t>C</w:t>
            </w:r>
            <w:r w:rsidR="000E729E" w:rsidRPr="00EE5ECF">
              <w:rPr>
                <w:rFonts w:cstheme="minorHAnsi"/>
                <w:lang w:val="es-MX"/>
              </w:rPr>
              <w:t>órnea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059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17097896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59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266059" w:rsidRPr="00EE5ECF">
              <w:rPr>
                <w:rFonts w:cstheme="minorHAnsi"/>
                <w:lang w:val="es-MX"/>
              </w:rPr>
              <w:tab/>
            </w:r>
            <w:r w:rsidR="00AA324A">
              <w:rPr>
                <w:rFonts w:cstheme="minorHAnsi"/>
                <w:lang w:val="es-MX"/>
              </w:rPr>
              <w:tab/>
            </w:r>
            <w:r w:rsidR="00AA324A">
              <w:rPr>
                <w:rFonts w:cstheme="minorHAnsi"/>
                <w:lang w:val="es-MX"/>
              </w:rPr>
              <w:tab/>
            </w:r>
            <w:sdt>
              <w:sdtPr>
                <w:rPr>
                  <w:rFonts w:cstheme="minorHAnsi"/>
                  <w:lang w:val="es-MX"/>
                </w:rPr>
                <w:id w:val="-15016542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59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266059" w:rsidRPr="00EE5ECF">
              <w:rPr>
                <w:rFonts w:cstheme="minorHAnsi"/>
                <w:lang w:val="es-MX"/>
              </w:rPr>
              <w:t xml:space="preserve"> LASIK/PRK/RK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266059" w:rsidRPr="00EE5ECF" w:rsidRDefault="009B73D0" w:rsidP="000805EC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12161950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59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266059" w:rsidRPr="00EE5ECF">
              <w:rPr>
                <w:rFonts w:cstheme="minorHAnsi"/>
                <w:lang w:val="es-MX"/>
              </w:rPr>
              <w:tab/>
            </w:r>
            <w:r w:rsidR="00AA324A">
              <w:rPr>
                <w:rFonts w:cstheme="minorHAnsi"/>
                <w:lang w:val="es-MX"/>
              </w:rPr>
              <w:tab/>
            </w:r>
            <w:r w:rsidR="00AA324A">
              <w:rPr>
                <w:rFonts w:cstheme="minorHAnsi"/>
                <w:lang w:val="es-MX"/>
              </w:rPr>
              <w:tab/>
            </w:r>
            <w:sdt>
              <w:sdtPr>
                <w:rPr>
                  <w:rFonts w:cstheme="minorHAnsi"/>
                  <w:lang w:val="es-MX"/>
                </w:rPr>
                <w:id w:val="21096906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59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266059" w:rsidRPr="00EE5ECF">
              <w:rPr>
                <w:rFonts w:cstheme="minorHAnsi"/>
                <w:lang w:val="es-MX"/>
              </w:rPr>
              <w:t xml:space="preserve"> YAG </w:t>
            </w:r>
            <w:r w:rsidR="000805EC">
              <w:rPr>
                <w:rFonts w:cstheme="minorHAnsi"/>
                <w:lang w:val="es-MX"/>
              </w:rPr>
              <w:t>L</w:t>
            </w:r>
            <w:r w:rsidR="00AA324A" w:rsidRPr="00EE5ECF">
              <w:rPr>
                <w:rFonts w:cstheme="minorHAnsi"/>
                <w:lang w:val="es-MX"/>
              </w:rPr>
              <w:t>áser</w:t>
            </w:r>
            <w:r w:rsidR="00AA324A">
              <w:rPr>
                <w:rFonts w:cstheme="minorHAnsi"/>
                <w:lang w:val="es-MX"/>
              </w:rPr>
              <w:t xml:space="preserve"> </w:t>
            </w:r>
            <w:proofErr w:type="spellStart"/>
            <w:r w:rsidR="000805EC">
              <w:rPr>
                <w:rFonts w:cstheme="minorHAnsi"/>
                <w:lang w:val="es-MX"/>
              </w:rPr>
              <w:t>C</w:t>
            </w:r>
            <w:r w:rsidR="000E729E" w:rsidRPr="00EE5ECF">
              <w:rPr>
                <w:rFonts w:cstheme="minorHAnsi"/>
                <w:lang w:val="es-MX"/>
              </w:rPr>
              <w:t>apsulotom</w:t>
            </w:r>
            <w:r w:rsidR="00CC6060" w:rsidRPr="00CC6060">
              <w:rPr>
                <w:rFonts w:cstheme="minorHAnsi"/>
                <w:lang w:val="es-MX"/>
              </w:rPr>
              <w:t>í</w:t>
            </w:r>
            <w:r w:rsidR="000E729E" w:rsidRPr="00EE5ECF">
              <w:rPr>
                <w:rFonts w:cstheme="minorHAnsi"/>
                <w:lang w:val="es-MX"/>
              </w:rPr>
              <w:t>a</w:t>
            </w:r>
            <w:proofErr w:type="spellEnd"/>
          </w:p>
        </w:tc>
      </w:tr>
      <w:tr w:rsidR="00266059" w:rsidRPr="00EE5ECF" w:rsidTr="0097403B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66059" w:rsidRPr="00EE5ECF" w:rsidRDefault="009B73D0" w:rsidP="00161241">
            <w:pPr>
              <w:autoSpaceDE w:val="0"/>
              <w:autoSpaceDN w:val="0"/>
              <w:adjustRightInd w:val="0"/>
              <w:rPr>
                <w:rFonts w:eastAsia="MS Gothic" w:cstheme="minorHAnsi"/>
                <w:lang w:val="es-MX"/>
              </w:rPr>
            </w:pPr>
            <w:sdt>
              <w:sdtPr>
                <w:rPr>
                  <w:rFonts w:eastAsia="MS Gothic" w:cstheme="minorHAnsi"/>
                  <w:lang w:val="es-MX"/>
                </w:rPr>
                <w:id w:val="112772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59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266059" w:rsidRPr="00EE5ECF">
              <w:rPr>
                <w:rFonts w:eastAsia="MS Gothic" w:cstheme="minorHAnsi"/>
                <w:lang w:val="es-MX"/>
              </w:rPr>
              <w:t xml:space="preserve"> </w:t>
            </w:r>
            <w:r w:rsidR="000E729E" w:rsidRPr="00EE5ECF">
              <w:rPr>
                <w:rFonts w:eastAsia="MS Gothic" w:cstheme="minorHAnsi"/>
                <w:lang w:val="es-MX"/>
              </w:rPr>
              <w:t>Otro</w:t>
            </w:r>
            <w:r w:rsidR="00266059" w:rsidRPr="00EE5ECF">
              <w:rPr>
                <w:rFonts w:eastAsia="MS Gothic" w:cstheme="minorHAnsi"/>
                <w:lang w:val="es-MX"/>
              </w:rPr>
              <w:t>:</w:t>
            </w:r>
          </w:p>
        </w:tc>
        <w:sdt>
          <w:sdtPr>
            <w:rPr>
              <w:rFonts w:eastAsia="MS Gothic" w:cstheme="minorHAnsi"/>
              <w:lang w:val="es-MX"/>
            </w:rPr>
            <w:id w:val="1385371381"/>
            <w:placeholder>
              <w:docPart w:val="4B280D10CDFD44F2B43D11517EAD5E0E"/>
            </w:placeholder>
            <w:showingPlcHdr/>
            <w:text/>
          </w:sdtPr>
          <w:sdtEndPr/>
          <w:sdtContent>
            <w:tc>
              <w:tcPr>
                <w:tcW w:w="10476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266059" w:rsidRPr="00EE5ECF" w:rsidRDefault="006E0651" w:rsidP="00161241">
                <w:pPr>
                  <w:autoSpaceDE w:val="0"/>
                  <w:autoSpaceDN w:val="0"/>
                  <w:adjustRightInd w:val="0"/>
                  <w:rPr>
                    <w:rFonts w:eastAsia="MS Gothic" w:cstheme="minorHAnsi"/>
                    <w:lang w:val="es-MX"/>
                  </w:rPr>
                </w:pPr>
                <w:r w:rsidRPr="00EE5ECF">
                  <w:rPr>
                    <w:rStyle w:val="PlaceholderText"/>
                    <w:rFonts w:cstheme="minorHAnsi"/>
                    <w:lang w:val="es-MX"/>
                  </w:rPr>
                  <w:t xml:space="preserve"> </w:t>
                </w:r>
              </w:p>
            </w:tc>
          </w:sdtContent>
        </w:sdt>
      </w:tr>
    </w:tbl>
    <w:p w:rsidR="006A00A9" w:rsidRPr="00EE5ECF" w:rsidRDefault="006A00A9" w:rsidP="00161241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6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80"/>
        <w:gridCol w:w="3690"/>
        <w:gridCol w:w="180"/>
        <w:gridCol w:w="3631"/>
      </w:tblGrid>
      <w:tr w:rsidR="00F407FC" w:rsidRPr="00EE5ECF" w:rsidTr="00D11018">
        <w:trPr>
          <w:trHeight w:val="288"/>
        </w:trPr>
        <w:tc>
          <w:tcPr>
            <w:tcW w:w="11366" w:type="dxa"/>
            <w:gridSpan w:val="5"/>
            <w:vAlign w:val="bottom"/>
          </w:tcPr>
          <w:p w:rsidR="00F407FC" w:rsidRPr="00EE5ECF" w:rsidRDefault="00D76370" w:rsidP="000805E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MX"/>
              </w:rPr>
            </w:pPr>
            <w:r w:rsidRPr="00EE5ECF">
              <w:rPr>
                <w:rFonts w:cstheme="minorHAnsi"/>
                <w:b/>
                <w:bCs/>
                <w:lang w:val="es-MX"/>
              </w:rPr>
              <w:t xml:space="preserve">Medicamentos de </w:t>
            </w:r>
            <w:r w:rsidR="000805EC">
              <w:rPr>
                <w:rFonts w:cstheme="minorHAnsi"/>
                <w:b/>
                <w:bCs/>
                <w:lang w:val="es-MX"/>
              </w:rPr>
              <w:t>O</w:t>
            </w:r>
            <w:r w:rsidRPr="00EE5ECF">
              <w:rPr>
                <w:rFonts w:cstheme="minorHAnsi"/>
                <w:b/>
                <w:bCs/>
                <w:lang w:val="es-MX"/>
              </w:rPr>
              <w:t xml:space="preserve">jos </w:t>
            </w:r>
            <w:r w:rsidR="000805EC">
              <w:rPr>
                <w:rFonts w:cstheme="minorHAnsi"/>
                <w:b/>
                <w:bCs/>
                <w:lang w:val="es-MX"/>
              </w:rPr>
              <w:t>A</w:t>
            </w:r>
            <w:r w:rsidRPr="00EE5ECF">
              <w:rPr>
                <w:rFonts w:cstheme="minorHAnsi"/>
                <w:b/>
                <w:bCs/>
                <w:lang w:val="es-MX"/>
              </w:rPr>
              <w:t>ctuales:</w:t>
            </w:r>
          </w:p>
        </w:tc>
      </w:tr>
      <w:tr w:rsidR="00F407FC" w:rsidRPr="00EE5ECF" w:rsidTr="00D11018">
        <w:trPr>
          <w:trHeight w:val="288"/>
        </w:trPr>
        <w:sdt>
          <w:sdtPr>
            <w:rPr>
              <w:rFonts w:cstheme="minorHAnsi"/>
              <w:bCs/>
              <w:lang w:val="es-MX"/>
            </w:rPr>
            <w:id w:val="-1166705779"/>
            <w:lock w:val="sdtLocked"/>
            <w:placeholder>
              <w:docPart w:val="DFB2F0853700470BB7A9FE4C59B739AF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bottom w:val="single" w:sz="4" w:space="0" w:color="auto"/>
                </w:tcBorders>
                <w:vAlign w:val="bottom"/>
              </w:tcPr>
              <w:p w:rsidR="00F407FC" w:rsidRPr="00EE5ECF" w:rsidRDefault="006E0651" w:rsidP="0016124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  <w:lang w:val="es-MX"/>
                  </w:rPr>
                </w:pPr>
                <w:r w:rsidRPr="00EE5ECF">
                  <w:rPr>
                    <w:rStyle w:val="PlaceholderText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vAlign w:val="bottom"/>
          </w:tcPr>
          <w:p w:rsidR="00F407FC" w:rsidRPr="00EE5ECF" w:rsidRDefault="00F407FC" w:rsidP="0016124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MX"/>
              </w:rPr>
            </w:pPr>
          </w:p>
        </w:tc>
        <w:sdt>
          <w:sdtPr>
            <w:rPr>
              <w:rFonts w:cstheme="minorHAnsi"/>
              <w:bCs/>
              <w:lang w:val="es-MX"/>
            </w:rPr>
            <w:id w:val="1242598534"/>
            <w:placeholder>
              <w:docPart w:val="DE8D7F93C8F04C5FAF572B8CA658958E"/>
            </w:placeholder>
            <w:showingPlcHdr/>
            <w:text/>
          </w:sdtPr>
          <w:sdtEndPr/>
          <w:sdtContent>
            <w:tc>
              <w:tcPr>
                <w:tcW w:w="3690" w:type="dxa"/>
                <w:tcBorders>
                  <w:bottom w:val="single" w:sz="4" w:space="0" w:color="auto"/>
                </w:tcBorders>
                <w:vAlign w:val="bottom"/>
              </w:tcPr>
              <w:p w:rsidR="00F407FC" w:rsidRPr="00EE5ECF" w:rsidRDefault="006E0651" w:rsidP="0016124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  <w:lang w:val="es-MX"/>
                  </w:rPr>
                </w:pPr>
                <w:r w:rsidRPr="00EE5ECF">
                  <w:rPr>
                    <w:rStyle w:val="PlaceholderText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vAlign w:val="bottom"/>
          </w:tcPr>
          <w:p w:rsidR="00F407FC" w:rsidRPr="00EE5ECF" w:rsidRDefault="00F407FC" w:rsidP="0016124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MX"/>
              </w:rPr>
            </w:pPr>
          </w:p>
        </w:tc>
        <w:sdt>
          <w:sdtPr>
            <w:rPr>
              <w:rFonts w:cstheme="minorHAnsi"/>
              <w:bCs/>
              <w:lang w:val="es-MX"/>
            </w:rPr>
            <w:id w:val="236528914"/>
            <w:placeholder>
              <w:docPart w:val="A9190230CE61441087A06557DF3E0C43"/>
            </w:placeholder>
            <w:showingPlcHdr/>
            <w:text/>
          </w:sdtPr>
          <w:sdtEndPr/>
          <w:sdtContent>
            <w:tc>
              <w:tcPr>
                <w:tcW w:w="3631" w:type="dxa"/>
                <w:tcBorders>
                  <w:bottom w:val="single" w:sz="4" w:space="0" w:color="auto"/>
                </w:tcBorders>
                <w:vAlign w:val="bottom"/>
              </w:tcPr>
              <w:p w:rsidR="00F407FC" w:rsidRPr="00EE5ECF" w:rsidRDefault="006E0651" w:rsidP="0016124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  <w:lang w:val="es-MX"/>
                  </w:rPr>
                </w:pPr>
                <w:r w:rsidRPr="00EE5ECF">
                  <w:rPr>
                    <w:rStyle w:val="PlaceholderText"/>
                    <w:lang w:val="es-MX"/>
                  </w:rPr>
                  <w:t xml:space="preserve"> </w:t>
                </w:r>
              </w:p>
            </w:tc>
          </w:sdtContent>
        </w:sdt>
      </w:tr>
      <w:tr w:rsidR="00F407FC" w:rsidRPr="00EE5ECF" w:rsidTr="00D11018">
        <w:trPr>
          <w:trHeight w:val="288"/>
        </w:trPr>
        <w:sdt>
          <w:sdtPr>
            <w:rPr>
              <w:rFonts w:cstheme="minorHAnsi"/>
              <w:bCs/>
              <w:lang w:val="es-MX"/>
            </w:rPr>
            <w:id w:val="643928875"/>
            <w:placeholder>
              <w:docPart w:val="3831DE4B9D24402C955335A9906A0EF6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407FC" w:rsidRPr="00EE5ECF" w:rsidRDefault="006E0651" w:rsidP="0016124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  <w:lang w:val="es-MX"/>
                  </w:rPr>
                </w:pPr>
                <w:r w:rsidRPr="00EE5ECF">
                  <w:rPr>
                    <w:rStyle w:val="PlaceholderText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vAlign w:val="bottom"/>
          </w:tcPr>
          <w:p w:rsidR="00F407FC" w:rsidRPr="00EE5ECF" w:rsidRDefault="00F407FC" w:rsidP="0016124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MX"/>
              </w:rPr>
            </w:pPr>
          </w:p>
        </w:tc>
        <w:sdt>
          <w:sdtPr>
            <w:rPr>
              <w:rFonts w:cstheme="minorHAnsi"/>
              <w:bCs/>
              <w:lang w:val="es-MX"/>
            </w:rPr>
            <w:id w:val="-2067097039"/>
            <w:placeholder>
              <w:docPart w:val="229CC5F0E84041488BA910CE42C1AB94"/>
            </w:placeholder>
            <w:showingPlcHdr/>
            <w:text/>
          </w:sdtPr>
          <w:sdtEndPr/>
          <w:sdtContent>
            <w:tc>
              <w:tcPr>
                <w:tcW w:w="369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407FC" w:rsidRPr="00EE5ECF" w:rsidRDefault="006E0651" w:rsidP="0016124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  <w:lang w:val="es-MX"/>
                  </w:rPr>
                </w:pPr>
                <w:r w:rsidRPr="00EE5ECF">
                  <w:rPr>
                    <w:rStyle w:val="PlaceholderText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vAlign w:val="bottom"/>
          </w:tcPr>
          <w:p w:rsidR="00F407FC" w:rsidRPr="00EE5ECF" w:rsidRDefault="00F407FC" w:rsidP="0016124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MX"/>
              </w:rPr>
            </w:pPr>
          </w:p>
        </w:tc>
        <w:sdt>
          <w:sdtPr>
            <w:rPr>
              <w:rFonts w:cstheme="minorHAnsi"/>
              <w:bCs/>
              <w:lang w:val="es-MX"/>
            </w:rPr>
            <w:id w:val="1278988353"/>
            <w:placeholder>
              <w:docPart w:val="C4C25B056F954911AE0E25F1F087B630"/>
            </w:placeholder>
            <w:showingPlcHdr/>
            <w:text/>
          </w:sdtPr>
          <w:sdtEndPr/>
          <w:sdtContent>
            <w:tc>
              <w:tcPr>
                <w:tcW w:w="3631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407FC" w:rsidRPr="00EE5ECF" w:rsidRDefault="006E0651" w:rsidP="0016124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  <w:lang w:val="es-MX"/>
                  </w:rPr>
                </w:pPr>
                <w:r w:rsidRPr="00EE5ECF">
                  <w:rPr>
                    <w:rStyle w:val="PlaceholderText"/>
                    <w:lang w:val="es-MX"/>
                  </w:rPr>
                  <w:t xml:space="preserve"> </w:t>
                </w:r>
              </w:p>
            </w:tc>
          </w:sdtContent>
        </w:sdt>
      </w:tr>
    </w:tbl>
    <w:p w:rsidR="006A00A9" w:rsidRPr="00EE5ECF" w:rsidRDefault="006A00A9" w:rsidP="0016124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16"/>
          <w:szCs w:val="16"/>
          <w:lang w:val="es-MX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170"/>
        <w:gridCol w:w="1620"/>
        <w:gridCol w:w="2520"/>
        <w:gridCol w:w="5166"/>
      </w:tblGrid>
      <w:tr w:rsidR="00F407FC" w:rsidRPr="00EE5ECF" w:rsidTr="007F77E7"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7FC" w:rsidRPr="00EE5ECF" w:rsidRDefault="007F77E7" w:rsidP="00161241">
            <w:pPr>
              <w:autoSpaceDE w:val="0"/>
              <w:autoSpaceDN w:val="0"/>
              <w:adjustRightInd w:val="0"/>
              <w:rPr>
                <w:rFonts w:cstheme="minorHAnsi"/>
                <w:b/>
                <w:lang w:val="es-MX"/>
              </w:rPr>
            </w:pPr>
            <w:r w:rsidRPr="00EE5ECF">
              <w:rPr>
                <w:rFonts w:cstheme="minorHAnsi"/>
                <w:b/>
                <w:lang w:val="es-MX"/>
              </w:rPr>
              <w:t>Historia Medica:</w:t>
            </w:r>
          </w:p>
        </w:tc>
        <w:tc>
          <w:tcPr>
            <w:tcW w:w="9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07FC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3463999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FC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407FC" w:rsidRPr="00EE5ECF">
              <w:rPr>
                <w:rFonts w:cstheme="minorHAnsi"/>
                <w:lang w:val="es-MX"/>
              </w:rPr>
              <w:t xml:space="preserve"> </w:t>
            </w:r>
            <w:r w:rsidR="00F407FC" w:rsidRPr="00EE5ECF">
              <w:rPr>
                <w:rFonts w:cstheme="minorHAnsi"/>
                <w:i/>
                <w:lang w:val="es-MX"/>
              </w:rPr>
              <w:t xml:space="preserve">* </w:t>
            </w:r>
            <w:r w:rsidR="007F77E7" w:rsidRPr="00EE5ECF">
              <w:rPr>
                <w:rFonts w:cstheme="minorHAnsi"/>
                <w:i/>
                <w:lang w:val="es-MX"/>
              </w:rPr>
              <w:t>No historia de enfermedad</w:t>
            </w:r>
            <w:r w:rsidR="00F407FC" w:rsidRPr="00EE5ECF">
              <w:rPr>
                <w:rFonts w:cstheme="minorHAnsi"/>
                <w:i/>
                <w:lang w:val="es-MX"/>
              </w:rPr>
              <w:t xml:space="preserve"> *</w:t>
            </w:r>
          </w:p>
        </w:tc>
      </w:tr>
      <w:tr w:rsidR="00F407FC" w:rsidRPr="00EE5ECF" w:rsidTr="00EE2EB4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07FC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20310891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FC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407FC" w:rsidRPr="00EE5ECF">
              <w:rPr>
                <w:rFonts w:cstheme="minorHAnsi"/>
                <w:lang w:val="es-MX"/>
              </w:rPr>
              <w:t xml:space="preserve"> Anemia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407FC" w:rsidRPr="00EE5ECF" w:rsidRDefault="009B73D0" w:rsidP="000805EC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13870736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FC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407FC" w:rsidRPr="00EE5ECF">
              <w:rPr>
                <w:rFonts w:cstheme="minorHAnsi"/>
                <w:lang w:val="es-MX"/>
              </w:rPr>
              <w:t xml:space="preserve"> </w:t>
            </w:r>
            <w:r w:rsidR="00B97D3F" w:rsidRPr="00EE5ECF">
              <w:rPr>
                <w:rFonts w:cstheme="minorHAnsi"/>
                <w:lang w:val="es-MX"/>
              </w:rPr>
              <w:t xml:space="preserve">Dolor de </w:t>
            </w:r>
            <w:r w:rsidR="000805EC">
              <w:rPr>
                <w:rFonts w:cstheme="minorHAnsi"/>
                <w:lang w:val="es-MX"/>
              </w:rPr>
              <w:t>C</w:t>
            </w:r>
            <w:r w:rsidR="00B97D3F" w:rsidRPr="00EE5ECF">
              <w:rPr>
                <w:rFonts w:cstheme="minorHAnsi"/>
                <w:lang w:val="es-MX"/>
              </w:rPr>
              <w:t>abeza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407FC" w:rsidRPr="00EE5ECF" w:rsidRDefault="009B73D0" w:rsidP="000805EC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15531111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FC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407FC" w:rsidRPr="00EE5ECF">
              <w:rPr>
                <w:rFonts w:cstheme="minorHAnsi"/>
                <w:lang w:val="es-MX"/>
              </w:rPr>
              <w:t xml:space="preserve"> </w:t>
            </w:r>
            <w:r w:rsidR="00B97D3F" w:rsidRPr="00EE5ECF">
              <w:rPr>
                <w:rFonts w:cstheme="minorHAnsi"/>
                <w:lang w:val="es-MX"/>
              </w:rPr>
              <w:t xml:space="preserve">Enfermedad del </w:t>
            </w:r>
            <w:r w:rsidR="000805EC">
              <w:rPr>
                <w:rFonts w:cstheme="minorHAnsi"/>
                <w:lang w:val="es-MX"/>
              </w:rPr>
              <w:t>H</w:t>
            </w:r>
            <w:r w:rsidR="00B97D3F" w:rsidRPr="00EE5ECF">
              <w:rPr>
                <w:rFonts w:cstheme="minorHAnsi"/>
                <w:lang w:val="es-MX"/>
              </w:rPr>
              <w:t>ígado</w:t>
            </w:r>
          </w:p>
        </w:tc>
      </w:tr>
      <w:tr w:rsidR="00F407FC" w:rsidRPr="00EE5ECF" w:rsidTr="00EE2EB4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07FC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1313992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FC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407FC" w:rsidRPr="00EE5ECF">
              <w:rPr>
                <w:rFonts w:cstheme="minorHAnsi"/>
                <w:lang w:val="es-MX"/>
              </w:rPr>
              <w:t xml:space="preserve"> </w:t>
            </w:r>
            <w:r w:rsidR="00AD4384" w:rsidRPr="00EE5ECF">
              <w:rPr>
                <w:rFonts w:cstheme="minorHAnsi"/>
                <w:lang w:val="es-MX"/>
              </w:rPr>
              <w:t>Artritis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407FC" w:rsidRPr="00EE5ECF" w:rsidRDefault="009B73D0" w:rsidP="000805EC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10694978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FC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407FC" w:rsidRPr="00EE5ECF">
              <w:rPr>
                <w:rFonts w:cstheme="minorHAnsi"/>
                <w:lang w:val="es-MX"/>
              </w:rPr>
              <w:t xml:space="preserve"> </w:t>
            </w:r>
            <w:r w:rsidR="00B97D3F" w:rsidRPr="00EE5ECF">
              <w:rPr>
                <w:rFonts w:cstheme="minorHAnsi"/>
                <w:lang w:val="es-MX"/>
              </w:rPr>
              <w:t xml:space="preserve">Pérdida de </w:t>
            </w:r>
            <w:r w:rsidR="000805EC">
              <w:rPr>
                <w:rFonts w:cstheme="minorHAnsi"/>
                <w:lang w:val="es-MX"/>
              </w:rPr>
              <w:t>A</w:t>
            </w:r>
            <w:r w:rsidR="00B97D3F" w:rsidRPr="00EE5ECF">
              <w:rPr>
                <w:rFonts w:cstheme="minorHAnsi"/>
                <w:lang w:val="es-MX"/>
              </w:rPr>
              <w:t>udición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407FC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20777288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FC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407FC" w:rsidRPr="00EE5ECF">
              <w:rPr>
                <w:rFonts w:cstheme="minorHAnsi"/>
                <w:lang w:val="es-MX"/>
              </w:rPr>
              <w:t xml:space="preserve"> Lupus</w:t>
            </w:r>
          </w:p>
        </w:tc>
      </w:tr>
      <w:tr w:rsidR="00F407FC" w:rsidRPr="00EE5ECF" w:rsidTr="00EE2EB4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07FC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12110302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FC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407FC" w:rsidRPr="00EE5ECF">
              <w:rPr>
                <w:rFonts w:cstheme="minorHAnsi"/>
                <w:lang w:val="es-MX"/>
              </w:rPr>
              <w:t xml:space="preserve"> </w:t>
            </w:r>
            <w:r w:rsidR="00AD4384" w:rsidRPr="00EE5ECF">
              <w:rPr>
                <w:rFonts w:cstheme="minorHAnsi"/>
                <w:lang w:val="es-MX"/>
              </w:rPr>
              <w:t>Arritmia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407FC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609918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FC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407FC" w:rsidRPr="00EE5ECF">
              <w:rPr>
                <w:rFonts w:cstheme="minorHAnsi"/>
                <w:lang w:val="es-MX"/>
              </w:rPr>
              <w:t xml:space="preserve"> </w:t>
            </w:r>
            <w:r w:rsidR="000805EC">
              <w:rPr>
                <w:rFonts w:cstheme="minorHAnsi"/>
                <w:lang w:val="es-MX"/>
              </w:rPr>
              <w:t>Ataque al C</w:t>
            </w:r>
            <w:r w:rsidR="00B97D3F" w:rsidRPr="00EE5ECF">
              <w:rPr>
                <w:rFonts w:cstheme="minorHAnsi"/>
                <w:lang w:val="es-MX"/>
              </w:rPr>
              <w:t>orazón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407FC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7340141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FC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407FC" w:rsidRPr="00EE5ECF">
              <w:rPr>
                <w:rFonts w:cstheme="minorHAnsi"/>
                <w:lang w:val="es-MX"/>
              </w:rPr>
              <w:t xml:space="preserve"> </w:t>
            </w:r>
            <w:r w:rsidR="00B97D3F" w:rsidRPr="00EE5ECF">
              <w:rPr>
                <w:rFonts w:ascii="Arial" w:hAnsi="Arial" w:cs="Arial"/>
                <w:sz w:val="20"/>
                <w:szCs w:val="20"/>
                <w:lang w:val="es-MX"/>
              </w:rPr>
              <w:t>Migraña</w:t>
            </w:r>
          </w:p>
        </w:tc>
      </w:tr>
      <w:tr w:rsidR="00F407FC" w:rsidRPr="00EE5ECF" w:rsidTr="00EE2EB4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07FC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3960998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FC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407FC" w:rsidRPr="00EE5ECF">
              <w:rPr>
                <w:rFonts w:cstheme="minorHAnsi"/>
                <w:lang w:val="es-MX"/>
              </w:rPr>
              <w:t xml:space="preserve"> </w:t>
            </w:r>
            <w:r w:rsidR="00AD4384" w:rsidRPr="00EE5ECF">
              <w:rPr>
                <w:rFonts w:cstheme="minorHAnsi"/>
                <w:lang w:val="es-MX"/>
              </w:rPr>
              <w:t>Asma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407FC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421103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FC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407FC" w:rsidRPr="00EE5ECF">
              <w:rPr>
                <w:rFonts w:cstheme="minorHAnsi"/>
                <w:lang w:val="es-MX"/>
              </w:rPr>
              <w:t xml:space="preserve"> Hepatitis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407FC" w:rsidRPr="00EE5ECF" w:rsidRDefault="009B73D0" w:rsidP="000805EC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4863698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FC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407FC" w:rsidRPr="00EE5ECF">
              <w:rPr>
                <w:rFonts w:cstheme="minorHAnsi"/>
                <w:lang w:val="es-MX"/>
              </w:rPr>
              <w:t xml:space="preserve"> </w:t>
            </w:r>
            <w:r w:rsidR="00B97D3F" w:rsidRPr="00EE5ECF">
              <w:rPr>
                <w:rFonts w:cstheme="minorHAnsi"/>
                <w:lang w:val="es-MX"/>
              </w:rPr>
              <w:t xml:space="preserve">Esclerosis </w:t>
            </w:r>
            <w:r w:rsidR="000805EC">
              <w:rPr>
                <w:rFonts w:cstheme="minorHAnsi"/>
                <w:lang w:val="es-MX"/>
              </w:rPr>
              <w:t>M</w:t>
            </w:r>
            <w:r w:rsidR="00B97D3F" w:rsidRPr="00EE5ECF">
              <w:rPr>
                <w:rFonts w:cstheme="minorHAnsi"/>
                <w:lang w:val="es-MX"/>
              </w:rPr>
              <w:t>últiple</w:t>
            </w:r>
          </w:p>
        </w:tc>
      </w:tr>
      <w:tr w:rsidR="00F407FC" w:rsidRPr="00EE5ECF" w:rsidTr="00EE2EB4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07FC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20536066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FC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407FC" w:rsidRPr="00EE5ECF">
              <w:rPr>
                <w:rFonts w:cstheme="minorHAnsi"/>
                <w:lang w:val="es-MX"/>
              </w:rPr>
              <w:t xml:space="preserve"> </w:t>
            </w:r>
            <w:r w:rsidR="00AD4384" w:rsidRPr="00EE5ECF">
              <w:rPr>
                <w:rFonts w:cstheme="minorHAnsi"/>
                <w:lang w:val="es-MX"/>
              </w:rPr>
              <w:t>Cáncer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407FC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17714257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FC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407FC" w:rsidRPr="00EE5ECF">
              <w:rPr>
                <w:rFonts w:cstheme="minorHAnsi"/>
                <w:lang w:val="es-MX"/>
              </w:rPr>
              <w:t xml:space="preserve"> Herpes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407FC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3228994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FC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407FC" w:rsidRPr="00EE5ECF">
              <w:rPr>
                <w:rFonts w:cstheme="minorHAnsi"/>
                <w:lang w:val="es-MX"/>
              </w:rPr>
              <w:t xml:space="preserve"> </w:t>
            </w:r>
            <w:proofErr w:type="spellStart"/>
            <w:r w:rsidR="000805EC">
              <w:rPr>
                <w:rFonts w:cstheme="minorHAnsi"/>
                <w:lang w:val="es-MX"/>
              </w:rPr>
              <w:t>Polimialgia</w:t>
            </w:r>
            <w:proofErr w:type="spellEnd"/>
            <w:r w:rsidR="000805EC">
              <w:rPr>
                <w:rFonts w:cstheme="minorHAnsi"/>
                <w:lang w:val="es-MX"/>
              </w:rPr>
              <w:t xml:space="preserve"> R</w:t>
            </w:r>
            <w:r w:rsidR="00B97D3F" w:rsidRPr="00EE5ECF">
              <w:rPr>
                <w:rFonts w:cstheme="minorHAnsi"/>
                <w:lang w:val="es-MX"/>
              </w:rPr>
              <w:t>eumática</w:t>
            </w:r>
          </w:p>
        </w:tc>
      </w:tr>
      <w:tr w:rsidR="00F407FC" w:rsidRPr="00EE5ECF" w:rsidTr="00EE2EB4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07FC" w:rsidRPr="00EE5ECF" w:rsidRDefault="009B73D0" w:rsidP="000805EC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5296472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FC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407FC" w:rsidRPr="00EE5ECF">
              <w:rPr>
                <w:rFonts w:cstheme="minorHAnsi"/>
                <w:lang w:val="es-MX"/>
              </w:rPr>
              <w:t xml:space="preserve"> </w:t>
            </w:r>
            <w:r w:rsidR="00AD4384" w:rsidRPr="00EE5ECF">
              <w:rPr>
                <w:rFonts w:cstheme="minorHAnsi"/>
                <w:lang w:val="es-MX"/>
              </w:rPr>
              <w:t xml:space="preserve">Insuficiencia </w:t>
            </w:r>
            <w:r w:rsidR="000805EC">
              <w:rPr>
                <w:rFonts w:cstheme="minorHAnsi"/>
                <w:lang w:val="es-MX"/>
              </w:rPr>
              <w:t>C</w:t>
            </w:r>
            <w:r w:rsidR="00AD4384" w:rsidRPr="00EE5ECF">
              <w:rPr>
                <w:rFonts w:cstheme="minorHAnsi"/>
                <w:lang w:val="es-MX"/>
              </w:rPr>
              <w:t xml:space="preserve">ardíaca </w:t>
            </w:r>
            <w:r w:rsidR="000805EC">
              <w:rPr>
                <w:rFonts w:cstheme="minorHAnsi"/>
                <w:lang w:val="es-MX"/>
              </w:rPr>
              <w:t>C</w:t>
            </w:r>
            <w:r w:rsidR="00AD4384" w:rsidRPr="00EE5ECF">
              <w:rPr>
                <w:rFonts w:cstheme="minorHAnsi"/>
                <w:lang w:val="es-MX"/>
              </w:rPr>
              <w:t>ongestiva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407FC" w:rsidRPr="00EE5ECF" w:rsidRDefault="009B73D0" w:rsidP="000805EC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17350810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FC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407FC" w:rsidRPr="00EE5ECF">
              <w:rPr>
                <w:rFonts w:cstheme="minorHAnsi"/>
                <w:lang w:val="es-MX"/>
              </w:rPr>
              <w:t xml:space="preserve"> </w:t>
            </w:r>
            <w:r w:rsidR="00B97D3F" w:rsidRPr="00EE5ECF">
              <w:rPr>
                <w:rFonts w:cstheme="minorHAnsi"/>
                <w:lang w:val="es-MX"/>
              </w:rPr>
              <w:t xml:space="preserve">Alta </w:t>
            </w:r>
            <w:r w:rsidR="000805EC">
              <w:rPr>
                <w:rFonts w:cstheme="minorHAnsi"/>
                <w:lang w:val="es-MX"/>
              </w:rPr>
              <w:t>P</w:t>
            </w:r>
            <w:r w:rsidR="00B97D3F" w:rsidRPr="00EE5ECF">
              <w:rPr>
                <w:rFonts w:cstheme="minorHAnsi"/>
                <w:lang w:val="es-MX"/>
              </w:rPr>
              <w:t>resión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407FC" w:rsidRPr="00EE5ECF" w:rsidRDefault="009B73D0" w:rsidP="000805EC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16939505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FC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407FC" w:rsidRPr="00EE5ECF">
              <w:rPr>
                <w:rFonts w:cstheme="minorHAnsi"/>
                <w:lang w:val="es-MX"/>
              </w:rPr>
              <w:t xml:space="preserve"> </w:t>
            </w:r>
            <w:r w:rsidR="00B97D3F" w:rsidRPr="00EE5ECF">
              <w:rPr>
                <w:rFonts w:cstheme="minorHAnsi"/>
                <w:lang w:val="es-MX"/>
              </w:rPr>
              <w:t xml:space="preserve">Desorden </w:t>
            </w:r>
            <w:r w:rsidR="000805EC">
              <w:rPr>
                <w:rFonts w:cstheme="minorHAnsi"/>
                <w:lang w:val="es-MX"/>
              </w:rPr>
              <w:t>P</w:t>
            </w:r>
            <w:r w:rsidR="00B97D3F" w:rsidRPr="00EE5ECF">
              <w:rPr>
                <w:rFonts w:cstheme="minorHAnsi"/>
                <w:lang w:val="es-MX"/>
              </w:rPr>
              <w:t>siquiátrico</w:t>
            </w:r>
          </w:p>
        </w:tc>
      </w:tr>
      <w:tr w:rsidR="00F407FC" w:rsidRPr="00EE5ECF" w:rsidTr="00EE2EB4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07FC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15094789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FC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407FC" w:rsidRPr="00EE5ECF">
              <w:rPr>
                <w:rFonts w:cstheme="minorHAnsi"/>
                <w:lang w:val="es-MX"/>
              </w:rPr>
              <w:t xml:space="preserve"> </w:t>
            </w:r>
            <w:r w:rsidR="00AD4384" w:rsidRPr="00EE5ECF">
              <w:rPr>
                <w:rFonts w:cstheme="minorHAnsi"/>
                <w:lang w:val="es-MX"/>
              </w:rPr>
              <w:t>EPOC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407FC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11507461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FC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407FC" w:rsidRPr="00EE5ECF">
              <w:rPr>
                <w:rFonts w:cstheme="minorHAnsi"/>
                <w:lang w:val="es-MX"/>
              </w:rPr>
              <w:t xml:space="preserve"> </w:t>
            </w:r>
            <w:r w:rsidR="000805EC">
              <w:rPr>
                <w:rFonts w:cstheme="minorHAnsi"/>
                <w:lang w:val="es-MX"/>
              </w:rPr>
              <w:t>Alto C</w:t>
            </w:r>
            <w:r w:rsidR="00B97D3F" w:rsidRPr="00EE5ECF">
              <w:rPr>
                <w:rFonts w:cstheme="minorHAnsi"/>
                <w:lang w:val="es-MX"/>
              </w:rPr>
              <w:t>olesterol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407FC" w:rsidRPr="00EE5ECF" w:rsidRDefault="009B73D0" w:rsidP="000805EC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4882549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FC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407FC" w:rsidRPr="00EE5ECF">
              <w:rPr>
                <w:rFonts w:cstheme="minorHAnsi"/>
                <w:lang w:val="es-MX"/>
              </w:rPr>
              <w:t xml:space="preserve"> </w:t>
            </w:r>
            <w:r w:rsidR="00B97D3F" w:rsidRPr="00EE5ECF">
              <w:rPr>
                <w:rFonts w:cstheme="minorHAnsi"/>
                <w:lang w:val="es-MX"/>
              </w:rPr>
              <w:t xml:space="preserve">Artritis </w:t>
            </w:r>
            <w:r w:rsidR="000805EC">
              <w:rPr>
                <w:rFonts w:cstheme="minorHAnsi"/>
                <w:lang w:val="es-MX"/>
              </w:rPr>
              <w:t>R</w:t>
            </w:r>
            <w:r w:rsidR="00B97D3F" w:rsidRPr="00EE5ECF">
              <w:rPr>
                <w:rFonts w:cstheme="minorHAnsi"/>
                <w:lang w:val="es-MX"/>
              </w:rPr>
              <w:t>eumatoide</w:t>
            </w:r>
          </w:p>
        </w:tc>
      </w:tr>
      <w:tr w:rsidR="00F407FC" w:rsidRPr="00EE5ECF" w:rsidTr="00EE2EB4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07FC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21148623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FC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407FC" w:rsidRPr="00EE5ECF">
              <w:rPr>
                <w:rFonts w:cstheme="minorHAnsi"/>
                <w:lang w:val="es-MX"/>
              </w:rPr>
              <w:t xml:space="preserve"> </w:t>
            </w:r>
            <w:r w:rsidR="00B57AB9" w:rsidRPr="00EE5ECF">
              <w:rPr>
                <w:rFonts w:ascii="Arial" w:hAnsi="Arial" w:cs="Arial"/>
                <w:sz w:val="20"/>
                <w:szCs w:val="20"/>
                <w:lang w:val="es-MX"/>
              </w:rPr>
              <w:t>Diabetes (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MX"/>
                </w:rPr>
                <w:id w:val="18522144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B9" w:rsidRPr="00EE5ECF">
                  <w:rPr>
                    <w:rFonts w:ascii="MS Gothic" w:eastAsia="MS Gothic" w:hAnsi="MS Gothic" w:cs="Arial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57AB9" w:rsidRPr="00EE5ECF">
              <w:rPr>
                <w:rFonts w:ascii="Arial" w:hAnsi="Arial" w:cs="Arial"/>
                <w:sz w:val="20"/>
                <w:szCs w:val="20"/>
                <w:lang w:val="es-MX"/>
              </w:rPr>
              <w:t xml:space="preserve">Tipo 1 /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MX"/>
                </w:rPr>
                <w:id w:val="4367180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B9" w:rsidRPr="00EE5ECF">
                  <w:rPr>
                    <w:rFonts w:ascii="MS Gothic" w:eastAsia="MS Gothic" w:hAnsi="MS Gothic" w:cs="Arial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57AB9" w:rsidRPr="00EE5ECF">
              <w:rPr>
                <w:rFonts w:ascii="Arial" w:hAnsi="Arial" w:cs="Arial"/>
                <w:sz w:val="20"/>
                <w:szCs w:val="20"/>
                <w:lang w:val="es-MX"/>
              </w:rPr>
              <w:t>Tipo 2)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407FC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2108495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FC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407FC" w:rsidRPr="00EE5ECF">
              <w:rPr>
                <w:rFonts w:cstheme="minorHAnsi"/>
                <w:lang w:val="es-MX"/>
              </w:rPr>
              <w:t xml:space="preserve"> </w:t>
            </w:r>
            <w:r w:rsidR="00B97D3F" w:rsidRPr="00EE5ECF">
              <w:rPr>
                <w:rFonts w:cstheme="minorHAnsi"/>
                <w:lang w:val="es-MX"/>
              </w:rPr>
              <w:t>VIH/ SIDA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407FC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7867313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FC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407FC" w:rsidRPr="00EE5ECF">
              <w:rPr>
                <w:rFonts w:cstheme="minorHAnsi"/>
                <w:lang w:val="es-MX"/>
              </w:rPr>
              <w:t xml:space="preserve"> </w:t>
            </w:r>
            <w:r w:rsidR="00B97D3F" w:rsidRPr="00EE5ECF">
              <w:rPr>
                <w:rFonts w:cstheme="minorHAnsi"/>
                <w:lang w:val="es-MX"/>
              </w:rPr>
              <w:t>Infarto</w:t>
            </w:r>
          </w:p>
        </w:tc>
      </w:tr>
      <w:tr w:rsidR="00F407FC" w:rsidRPr="00EE5ECF" w:rsidTr="00EE2EB4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07FC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16575182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FC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407FC" w:rsidRPr="00EE5ECF">
              <w:rPr>
                <w:rFonts w:cstheme="minorHAnsi"/>
                <w:lang w:val="es-MX"/>
              </w:rPr>
              <w:t xml:space="preserve"> </w:t>
            </w:r>
            <w:r w:rsidR="00B57AB9" w:rsidRPr="00EE5ECF">
              <w:rPr>
                <w:rFonts w:cstheme="minorHAnsi"/>
                <w:lang w:val="es-MX"/>
              </w:rPr>
              <w:t>Fibromialgia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407FC" w:rsidRPr="00EE5ECF" w:rsidRDefault="009B73D0" w:rsidP="000805EC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12030163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FC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407FC" w:rsidRPr="00EE5ECF">
              <w:rPr>
                <w:rFonts w:cstheme="minorHAnsi"/>
                <w:lang w:val="es-MX"/>
              </w:rPr>
              <w:t xml:space="preserve"> </w:t>
            </w:r>
            <w:r w:rsidR="00B97D3F" w:rsidRPr="00EE5ECF">
              <w:rPr>
                <w:rFonts w:cstheme="minorHAnsi"/>
                <w:lang w:val="es-MX"/>
              </w:rPr>
              <w:t xml:space="preserve">Enfermedad del </w:t>
            </w:r>
            <w:r w:rsidR="000805EC">
              <w:rPr>
                <w:rFonts w:cstheme="minorHAnsi"/>
                <w:lang w:val="es-MX"/>
              </w:rPr>
              <w:t>R</w:t>
            </w:r>
            <w:r w:rsidR="00B97D3F" w:rsidRPr="00EE5ECF">
              <w:rPr>
                <w:rFonts w:cstheme="minorHAnsi"/>
                <w:lang w:val="es-MX"/>
              </w:rPr>
              <w:t>iñón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407FC" w:rsidRPr="00EE5ECF" w:rsidRDefault="009B73D0" w:rsidP="000805EC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10742445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FC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407FC" w:rsidRPr="00EE5ECF">
              <w:rPr>
                <w:rFonts w:cstheme="minorHAnsi"/>
                <w:lang w:val="es-MX"/>
              </w:rPr>
              <w:t xml:space="preserve"> </w:t>
            </w:r>
            <w:r w:rsidR="00B97D3F" w:rsidRPr="00EE5ECF">
              <w:rPr>
                <w:rFonts w:cstheme="minorHAnsi"/>
                <w:lang w:val="es-MX"/>
              </w:rPr>
              <w:t xml:space="preserve">Enfermedad de </w:t>
            </w:r>
            <w:r w:rsidR="000805EC">
              <w:rPr>
                <w:rFonts w:cstheme="minorHAnsi"/>
                <w:lang w:val="es-MX"/>
              </w:rPr>
              <w:t>T</w:t>
            </w:r>
            <w:r w:rsidR="00B97D3F" w:rsidRPr="00EE5ECF">
              <w:rPr>
                <w:rFonts w:cstheme="minorHAnsi"/>
                <w:lang w:val="es-MX"/>
              </w:rPr>
              <w:t>iroides</w:t>
            </w:r>
          </w:p>
        </w:tc>
      </w:tr>
      <w:tr w:rsidR="00F407FC" w:rsidRPr="00EE5ECF" w:rsidTr="009B29C4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407FC" w:rsidRPr="00EE5ECF" w:rsidRDefault="009B73D0" w:rsidP="00161241">
            <w:pPr>
              <w:autoSpaceDE w:val="0"/>
              <w:autoSpaceDN w:val="0"/>
              <w:adjustRightInd w:val="0"/>
              <w:rPr>
                <w:rFonts w:eastAsia="MS Gothic" w:cstheme="minorHAnsi"/>
                <w:lang w:val="es-MX"/>
              </w:rPr>
            </w:pPr>
            <w:sdt>
              <w:sdtPr>
                <w:rPr>
                  <w:rFonts w:eastAsia="MS Gothic" w:cstheme="minorHAnsi"/>
                  <w:lang w:val="es-MX"/>
                </w:rPr>
                <w:id w:val="-8089373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7FC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407FC" w:rsidRPr="00EE5ECF">
              <w:rPr>
                <w:rFonts w:eastAsia="MS Gothic" w:cstheme="minorHAnsi"/>
                <w:lang w:val="es-MX"/>
              </w:rPr>
              <w:t xml:space="preserve"> </w:t>
            </w:r>
            <w:r w:rsidR="00B57AB9" w:rsidRPr="00EE5ECF">
              <w:rPr>
                <w:rFonts w:eastAsia="MS Gothic" w:cstheme="minorHAnsi"/>
                <w:lang w:val="es-MX"/>
              </w:rPr>
              <w:t>Otro</w:t>
            </w:r>
            <w:r w:rsidR="00F407FC" w:rsidRPr="00EE5ECF">
              <w:rPr>
                <w:rFonts w:eastAsia="MS Gothic" w:cstheme="minorHAnsi"/>
                <w:lang w:val="es-MX"/>
              </w:rPr>
              <w:t>:</w:t>
            </w:r>
          </w:p>
        </w:tc>
        <w:sdt>
          <w:sdtPr>
            <w:rPr>
              <w:rFonts w:eastAsia="MS Gothic" w:cstheme="minorHAnsi"/>
              <w:lang w:val="es-MX"/>
            </w:rPr>
            <w:id w:val="952133866"/>
            <w:placeholder>
              <w:docPart w:val="31FFCA87A1CA43B0BE8DA53A3C8A6035"/>
            </w:placeholder>
            <w:showingPlcHdr/>
            <w:text/>
          </w:sdtPr>
          <w:sdtEndPr/>
          <w:sdtContent>
            <w:tc>
              <w:tcPr>
                <w:tcW w:w="10476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F407FC" w:rsidRPr="00EE5ECF" w:rsidRDefault="006E0651" w:rsidP="00161241">
                <w:pPr>
                  <w:autoSpaceDE w:val="0"/>
                  <w:autoSpaceDN w:val="0"/>
                  <w:adjustRightInd w:val="0"/>
                  <w:rPr>
                    <w:rFonts w:eastAsia="MS Gothic" w:cstheme="minorHAnsi"/>
                    <w:lang w:val="es-MX"/>
                  </w:rPr>
                </w:pPr>
                <w:r w:rsidRPr="00EE5ECF">
                  <w:rPr>
                    <w:rStyle w:val="PlaceholderText"/>
                    <w:rFonts w:cstheme="minorHAnsi"/>
                    <w:lang w:val="es-MX"/>
                  </w:rPr>
                  <w:t xml:space="preserve"> </w:t>
                </w:r>
              </w:p>
            </w:tc>
          </w:sdtContent>
        </w:sdt>
      </w:tr>
    </w:tbl>
    <w:p w:rsidR="006A00A9" w:rsidRPr="00EE5ECF" w:rsidRDefault="006A00A9" w:rsidP="00161241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6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80"/>
        <w:gridCol w:w="3690"/>
        <w:gridCol w:w="180"/>
        <w:gridCol w:w="3631"/>
      </w:tblGrid>
      <w:tr w:rsidR="005F13BF" w:rsidRPr="00EE5ECF" w:rsidTr="009E5DC8">
        <w:trPr>
          <w:trHeight w:val="288"/>
        </w:trPr>
        <w:tc>
          <w:tcPr>
            <w:tcW w:w="11366" w:type="dxa"/>
            <w:gridSpan w:val="5"/>
            <w:vAlign w:val="bottom"/>
          </w:tcPr>
          <w:p w:rsidR="005F13BF" w:rsidRPr="00EE5ECF" w:rsidRDefault="00B050A7" w:rsidP="00AA360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MX"/>
              </w:rPr>
            </w:pPr>
            <w:r w:rsidRPr="00EE5ECF">
              <w:rPr>
                <w:rFonts w:cstheme="minorHAnsi"/>
                <w:b/>
                <w:bCs/>
                <w:lang w:val="es-MX"/>
              </w:rPr>
              <w:t xml:space="preserve">Cirugías </w:t>
            </w:r>
            <w:r w:rsidR="00AA3603">
              <w:rPr>
                <w:rFonts w:cstheme="minorHAnsi"/>
                <w:b/>
                <w:bCs/>
                <w:lang w:val="es-MX"/>
              </w:rPr>
              <w:t>G</w:t>
            </w:r>
            <w:r w:rsidRPr="00EE5ECF">
              <w:rPr>
                <w:rFonts w:cstheme="minorHAnsi"/>
                <w:b/>
                <w:bCs/>
                <w:lang w:val="es-MX"/>
              </w:rPr>
              <w:t xml:space="preserve">enerales/ </w:t>
            </w:r>
            <w:r w:rsidR="00AA3603">
              <w:rPr>
                <w:rFonts w:cstheme="minorHAnsi"/>
                <w:b/>
                <w:bCs/>
                <w:lang w:val="es-MX"/>
              </w:rPr>
              <w:t>P</w:t>
            </w:r>
            <w:r w:rsidRPr="00EE5ECF">
              <w:rPr>
                <w:rFonts w:cstheme="minorHAnsi"/>
                <w:b/>
                <w:bCs/>
                <w:lang w:val="es-MX"/>
              </w:rPr>
              <w:t>rocedimientos</w:t>
            </w:r>
            <w:r w:rsidR="005F13BF" w:rsidRPr="00EE5ECF">
              <w:rPr>
                <w:rFonts w:cstheme="minorHAnsi"/>
                <w:b/>
                <w:bCs/>
                <w:lang w:val="es-MX"/>
              </w:rPr>
              <w:t>:</w:t>
            </w:r>
          </w:p>
        </w:tc>
      </w:tr>
      <w:tr w:rsidR="005F13BF" w:rsidRPr="00EE5ECF" w:rsidTr="009E5DC8">
        <w:trPr>
          <w:trHeight w:val="288"/>
        </w:trPr>
        <w:sdt>
          <w:sdtPr>
            <w:rPr>
              <w:rFonts w:cstheme="minorHAnsi"/>
              <w:bCs/>
              <w:lang w:val="es-MX"/>
            </w:rPr>
            <w:id w:val="707914026"/>
            <w:placeholder>
              <w:docPart w:val="B7EB578700F14B8AB2A9ADE3176ACB2E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bottom w:val="single" w:sz="4" w:space="0" w:color="auto"/>
                </w:tcBorders>
                <w:vAlign w:val="bottom"/>
              </w:tcPr>
              <w:p w:rsidR="005F13BF" w:rsidRPr="00EE5ECF" w:rsidRDefault="006E0651" w:rsidP="0016124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  <w:lang w:val="es-MX"/>
                  </w:rPr>
                </w:pPr>
                <w:r w:rsidRPr="00EE5ECF">
                  <w:rPr>
                    <w:rStyle w:val="PlaceholderText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vAlign w:val="bottom"/>
          </w:tcPr>
          <w:p w:rsidR="005F13BF" w:rsidRPr="00EE5ECF" w:rsidRDefault="005F13BF" w:rsidP="0016124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MX"/>
              </w:rPr>
            </w:pPr>
          </w:p>
        </w:tc>
        <w:sdt>
          <w:sdtPr>
            <w:rPr>
              <w:rFonts w:cstheme="minorHAnsi"/>
              <w:bCs/>
              <w:lang w:val="es-MX"/>
            </w:rPr>
            <w:id w:val="679392392"/>
            <w:placeholder>
              <w:docPart w:val="89CFCEFDD25940F1ABC564E64EB109C0"/>
            </w:placeholder>
            <w:showingPlcHdr/>
            <w:text/>
          </w:sdtPr>
          <w:sdtEndPr/>
          <w:sdtContent>
            <w:tc>
              <w:tcPr>
                <w:tcW w:w="3690" w:type="dxa"/>
                <w:tcBorders>
                  <w:bottom w:val="single" w:sz="4" w:space="0" w:color="auto"/>
                </w:tcBorders>
                <w:vAlign w:val="bottom"/>
              </w:tcPr>
              <w:p w:rsidR="005F13BF" w:rsidRPr="00EE5ECF" w:rsidRDefault="006E0651" w:rsidP="0016124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  <w:lang w:val="es-MX"/>
                  </w:rPr>
                </w:pPr>
                <w:r w:rsidRPr="00EE5ECF">
                  <w:rPr>
                    <w:rStyle w:val="PlaceholderText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vAlign w:val="bottom"/>
          </w:tcPr>
          <w:p w:rsidR="005F13BF" w:rsidRPr="00EE5ECF" w:rsidRDefault="005F13BF" w:rsidP="0016124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MX"/>
              </w:rPr>
            </w:pPr>
          </w:p>
        </w:tc>
        <w:sdt>
          <w:sdtPr>
            <w:rPr>
              <w:rFonts w:cstheme="minorHAnsi"/>
              <w:bCs/>
              <w:lang w:val="es-MX"/>
            </w:rPr>
            <w:id w:val="1592508327"/>
            <w:placeholder>
              <w:docPart w:val="1CCC8F671EA346F08BE207C4D26B35AD"/>
            </w:placeholder>
            <w:showingPlcHdr/>
            <w:text/>
          </w:sdtPr>
          <w:sdtEndPr/>
          <w:sdtContent>
            <w:tc>
              <w:tcPr>
                <w:tcW w:w="3631" w:type="dxa"/>
                <w:tcBorders>
                  <w:bottom w:val="single" w:sz="4" w:space="0" w:color="auto"/>
                </w:tcBorders>
                <w:vAlign w:val="bottom"/>
              </w:tcPr>
              <w:p w:rsidR="005F13BF" w:rsidRPr="00EE5ECF" w:rsidRDefault="006E0651" w:rsidP="0016124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  <w:lang w:val="es-MX"/>
                  </w:rPr>
                </w:pPr>
                <w:r w:rsidRPr="00EE5ECF">
                  <w:rPr>
                    <w:rStyle w:val="PlaceholderText"/>
                    <w:lang w:val="es-MX"/>
                  </w:rPr>
                  <w:t xml:space="preserve"> </w:t>
                </w:r>
              </w:p>
            </w:tc>
          </w:sdtContent>
        </w:sdt>
      </w:tr>
      <w:tr w:rsidR="005F13BF" w:rsidRPr="00EE5ECF" w:rsidTr="009E5DC8">
        <w:trPr>
          <w:trHeight w:val="288"/>
        </w:trPr>
        <w:sdt>
          <w:sdtPr>
            <w:rPr>
              <w:rFonts w:cstheme="minorHAnsi"/>
              <w:bCs/>
              <w:lang w:val="es-MX"/>
            </w:rPr>
            <w:id w:val="-1417779773"/>
            <w:placeholder>
              <w:docPart w:val="7FA73320D3AF4387BC9879A3D503A7F3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5F13BF" w:rsidRPr="00EE5ECF" w:rsidRDefault="006E0651" w:rsidP="0016124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  <w:lang w:val="es-MX"/>
                  </w:rPr>
                </w:pPr>
                <w:r w:rsidRPr="00EE5ECF">
                  <w:rPr>
                    <w:rStyle w:val="PlaceholderText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vAlign w:val="bottom"/>
          </w:tcPr>
          <w:p w:rsidR="005F13BF" w:rsidRPr="00EE5ECF" w:rsidRDefault="005F13BF" w:rsidP="0016124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MX"/>
              </w:rPr>
            </w:pPr>
          </w:p>
        </w:tc>
        <w:sdt>
          <w:sdtPr>
            <w:rPr>
              <w:rFonts w:cstheme="minorHAnsi"/>
              <w:bCs/>
              <w:lang w:val="es-MX"/>
            </w:rPr>
            <w:id w:val="922920334"/>
            <w:placeholder>
              <w:docPart w:val="CB987EB90622493EBE4DE21052214C22"/>
            </w:placeholder>
            <w:showingPlcHdr/>
            <w:text/>
          </w:sdtPr>
          <w:sdtEndPr/>
          <w:sdtContent>
            <w:tc>
              <w:tcPr>
                <w:tcW w:w="369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5F13BF" w:rsidRPr="00EE5ECF" w:rsidRDefault="006E0651" w:rsidP="0016124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  <w:lang w:val="es-MX"/>
                  </w:rPr>
                </w:pPr>
                <w:r w:rsidRPr="00EE5ECF">
                  <w:rPr>
                    <w:rStyle w:val="PlaceholderText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vAlign w:val="bottom"/>
          </w:tcPr>
          <w:p w:rsidR="005F13BF" w:rsidRPr="00EE5ECF" w:rsidRDefault="005F13BF" w:rsidP="0016124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MX"/>
              </w:rPr>
            </w:pPr>
          </w:p>
        </w:tc>
        <w:sdt>
          <w:sdtPr>
            <w:rPr>
              <w:rFonts w:cstheme="minorHAnsi"/>
              <w:bCs/>
              <w:lang w:val="es-MX"/>
            </w:rPr>
            <w:id w:val="1096222466"/>
            <w:placeholder>
              <w:docPart w:val="C7C04E02F8DF40CF809DEA82EBFCFD0A"/>
            </w:placeholder>
            <w:showingPlcHdr/>
            <w:text/>
          </w:sdtPr>
          <w:sdtEndPr/>
          <w:sdtContent>
            <w:tc>
              <w:tcPr>
                <w:tcW w:w="3631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5F13BF" w:rsidRPr="00EE5ECF" w:rsidRDefault="006E0651" w:rsidP="0016124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  <w:lang w:val="es-MX"/>
                  </w:rPr>
                </w:pPr>
                <w:r w:rsidRPr="00EE5ECF">
                  <w:rPr>
                    <w:rStyle w:val="PlaceholderText"/>
                    <w:lang w:val="es-MX"/>
                  </w:rPr>
                  <w:t xml:space="preserve"> </w:t>
                </w:r>
              </w:p>
            </w:tc>
          </w:sdtContent>
        </w:sdt>
      </w:tr>
    </w:tbl>
    <w:p w:rsidR="006A00A9" w:rsidRPr="00EE5ECF" w:rsidRDefault="006A00A9" w:rsidP="001612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2"/>
          <w:szCs w:val="16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80"/>
        <w:gridCol w:w="3690"/>
        <w:gridCol w:w="180"/>
        <w:gridCol w:w="3631"/>
      </w:tblGrid>
      <w:tr w:rsidR="00743D3D" w:rsidRPr="00EE5ECF" w:rsidTr="009E5DC8">
        <w:trPr>
          <w:trHeight w:val="288"/>
        </w:trPr>
        <w:tc>
          <w:tcPr>
            <w:tcW w:w="11366" w:type="dxa"/>
            <w:gridSpan w:val="5"/>
            <w:vAlign w:val="bottom"/>
          </w:tcPr>
          <w:p w:rsidR="00743D3D" w:rsidRPr="00EE5ECF" w:rsidRDefault="00D05FE6" w:rsidP="00AA360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MX"/>
              </w:rPr>
            </w:pPr>
            <w:r w:rsidRPr="00EE5ECF">
              <w:rPr>
                <w:rFonts w:cstheme="minorHAnsi"/>
                <w:b/>
                <w:bCs/>
                <w:lang w:val="es-MX"/>
              </w:rPr>
              <w:t xml:space="preserve">Otros </w:t>
            </w:r>
            <w:r w:rsidR="00AA3603">
              <w:rPr>
                <w:rFonts w:cstheme="minorHAnsi"/>
                <w:b/>
                <w:bCs/>
                <w:lang w:val="es-MX"/>
              </w:rPr>
              <w:t>M</w:t>
            </w:r>
            <w:r w:rsidRPr="00EE5ECF">
              <w:rPr>
                <w:rFonts w:cstheme="minorHAnsi"/>
                <w:b/>
                <w:bCs/>
                <w:lang w:val="es-MX"/>
              </w:rPr>
              <w:t>edicamentos:</w:t>
            </w:r>
          </w:p>
        </w:tc>
      </w:tr>
      <w:tr w:rsidR="00743D3D" w:rsidRPr="00EE5ECF" w:rsidTr="009E5DC8">
        <w:trPr>
          <w:trHeight w:val="288"/>
        </w:trPr>
        <w:sdt>
          <w:sdtPr>
            <w:rPr>
              <w:rFonts w:cstheme="minorHAnsi"/>
              <w:bCs/>
              <w:lang w:val="es-MX"/>
            </w:rPr>
            <w:id w:val="-216659050"/>
            <w:placeholder>
              <w:docPart w:val="F1FA9E41C9DF4DA08E8400A0959E7BB2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bottom w:val="single" w:sz="4" w:space="0" w:color="auto"/>
                </w:tcBorders>
                <w:vAlign w:val="bottom"/>
              </w:tcPr>
              <w:p w:rsidR="00743D3D" w:rsidRPr="00EE5ECF" w:rsidRDefault="00C92FB8" w:rsidP="0016124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  <w:lang w:val="es-MX"/>
                  </w:rPr>
                </w:pPr>
                <w:r w:rsidRPr="00EE5ECF">
                  <w:rPr>
                    <w:rStyle w:val="PlaceholderText"/>
                    <w:rFonts w:cstheme="minorHAnsi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vAlign w:val="bottom"/>
          </w:tcPr>
          <w:p w:rsidR="00743D3D" w:rsidRPr="00EE5ECF" w:rsidRDefault="00743D3D" w:rsidP="0016124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MX"/>
              </w:rPr>
            </w:pPr>
          </w:p>
        </w:tc>
        <w:sdt>
          <w:sdtPr>
            <w:rPr>
              <w:rFonts w:cstheme="minorHAnsi"/>
              <w:bCs/>
              <w:lang w:val="es-MX"/>
            </w:rPr>
            <w:id w:val="59072322"/>
            <w:placeholder>
              <w:docPart w:val="6CB98F2691BF4281807E662B23CBF55F"/>
            </w:placeholder>
            <w:showingPlcHdr/>
            <w:text/>
          </w:sdtPr>
          <w:sdtEndPr/>
          <w:sdtContent>
            <w:tc>
              <w:tcPr>
                <w:tcW w:w="3690" w:type="dxa"/>
                <w:tcBorders>
                  <w:bottom w:val="single" w:sz="4" w:space="0" w:color="auto"/>
                </w:tcBorders>
                <w:vAlign w:val="bottom"/>
              </w:tcPr>
              <w:p w:rsidR="00743D3D" w:rsidRPr="00EE5ECF" w:rsidRDefault="006E0651" w:rsidP="0016124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  <w:lang w:val="es-MX"/>
                  </w:rPr>
                </w:pPr>
                <w:r w:rsidRPr="00EE5ECF">
                  <w:rPr>
                    <w:rStyle w:val="PlaceholderText"/>
                    <w:rFonts w:cstheme="minorHAnsi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vAlign w:val="bottom"/>
          </w:tcPr>
          <w:p w:rsidR="00743D3D" w:rsidRPr="00EE5ECF" w:rsidRDefault="00743D3D" w:rsidP="0016124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MX"/>
              </w:rPr>
            </w:pPr>
          </w:p>
        </w:tc>
        <w:sdt>
          <w:sdtPr>
            <w:rPr>
              <w:rFonts w:cstheme="minorHAnsi"/>
              <w:bCs/>
              <w:lang w:val="es-MX"/>
            </w:rPr>
            <w:id w:val="-1942596450"/>
            <w:placeholder>
              <w:docPart w:val="9F3B7410FE804A05A91C4D6FF8817846"/>
            </w:placeholder>
            <w:showingPlcHdr/>
            <w:text/>
          </w:sdtPr>
          <w:sdtEndPr/>
          <w:sdtContent>
            <w:tc>
              <w:tcPr>
                <w:tcW w:w="3631" w:type="dxa"/>
                <w:tcBorders>
                  <w:bottom w:val="single" w:sz="4" w:space="0" w:color="auto"/>
                </w:tcBorders>
                <w:vAlign w:val="bottom"/>
              </w:tcPr>
              <w:p w:rsidR="00743D3D" w:rsidRPr="00EE5ECF" w:rsidRDefault="006E0651" w:rsidP="0016124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  <w:lang w:val="es-MX"/>
                  </w:rPr>
                </w:pPr>
                <w:r w:rsidRPr="00EE5ECF">
                  <w:rPr>
                    <w:rStyle w:val="PlaceholderText"/>
                    <w:rFonts w:cstheme="minorHAnsi"/>
                    <w:lang w:val="es-MX"/>
                  </w:rPr>
                  <w:t xml:space="preserve"> </w:t>
                </w:r>
              </w:p>
            </w:tc>
          </w:sdtContent>
        </w:sdt>
      </w:tr>
      <w:tr w:rsidR="00743D3D" w:rsidRPr="00EE5ECF" w:rsidTr="009E5DC8">
        <w:trPr>
          <w:trHeight w:val="288"/>
        </w:trPr>
        <w:sdt>
          <w:sdtPr>
            <w:rPr>
              <w:rFonts w:cstheme="minorHAnsi"/>
              <w:bCs/>
              <w:lang w:val="es-MX"/>
            </w:rPr>
            <w:id w:val="-235708210"/>
            <w:placeholder>
              <w:docPart w:val="CFCEA1B601B2498F9DADAB6B6E046984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743D3D" w:rsidRPr="00EE5ECF" w:rsidRDefault="006E0651" w:rsidP="0016124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  <w:lang w:val="es-MX"/>
                  </w:rPr>
                </w:pPr>
                <w:r w:rsidRPr="00EE5ECF">
                  <w:rPr>
                    <w:rStyle w:val="PlaceholderText"/>
                    <w:rFonts w:cstheme="minorHAnsi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vAlign w:val="bottom"/>
          </w:tcPr>
          <w:p w:rsidR="00743D3D" w:rsidRPr="00EE5ECF" w:rsidRDefault="00743D3D" w:rsidP="0016124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MX"/>
              </w:rPr>
            </w:pPr>
          </w:p>
        </w:tc>
        <w:sdt>
          <w:sdtPr>
            <w:rPr>
              <w:rFonts w:cstheme="minorHAnsi"/>
              <w:bCs/>
              <w:lang w:val="es-MX"/>
            </w:rPr>
            <w:id w:val="-1829971996"/>
            <w:placeholder>
              <w:docPart w:val="EEF006F12F7F42F8BF38DAFDE16B42C5"/>
            </w:placeholder>
            <w:showingPlcHdr/>
            <w:text/>
          </w:sdtPr>
          <w:sdtEndPr/>
          <w:sdtContent>
            <w:tc>
              <w:tcPr>
                <w:tcW w:w="369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743D3D" w:rsidRPr="00EE5ECF" w:rsidRDefault="006E0651" w:rsidP="0016124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  <w:lang w:val="es-MX"/>
                  </w:rPr>
                </w:pPr>
                <w:r w:rsidRPr="00EE5ECF">
                  <w:rPr>
                    <w:rStyle w:val="PlaceholderText"/>
                    <w:rFonts w:cstheme="minorHAnsi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vAlign w:val="bottom"/>
          </w:tcPr>
          <w:p w:rsidR="00743D3D" w:rsidRPr="00EE5ECF" w:rsidRDefault="00743D3D" w:rsidP="0016124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MX"/>
              </w:rPr>
            </w:pPr>
          </w:p>
        </w:tc>
        <w:tc>
          <w:tcPr>
            <w:tcW w:w="36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cstheme="minorHAnsi"/>
                <w:bCs/>
                <w:lang w:val="es-MX"/>
              </w:rPr>
              <w:id w:val="1994989828"/>
              <w:placeholder>
                <w:docPart w:val="11AC65E33AF244BB81FE1E054E12EAE5"/>
              </w:placeholder>
              <w:showingPlcHdr/>
              <w:text/>
            </w:sdtPr>
            <w:sdtEndPr/>
            <w:sdtContent>
              <w:p w:rsidR="00906DD3" w:rsidRPr="00EE5ECF" w:rsidRDefault="006E0651" w:rsidP="0016124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  <w:lang w:val="es-MX"/>
                  </w:rPr>
                </w:pPr>
                <w:r w:rsidRPr="00EE5ECF">
                  <w:rPr>
                    <w:rStyle w:val="PlaceholderText"/>
                    <w:rFonts w:cstheme="minorHAnsi"/>
                    <w:lang w:val="es-MX"/>
                  </w:rPr>
                  <w:t xml:space="preserve"> </w:t>
                </w:r>
              </w:p>
            </w:sdtContent>
          </w:sdt>
        </w:tc>
      </w:tr>
      <w:tr w:rsidR="00906DD3" w:rsidRPr="00EE5ECF" w:rsidTr="009E5DC8">
        <w:trPr>
          <w:trHeight w:val="288"/>
        </w:trPr>
        <w:sdt>
          <w:sdtPr>
            <w:rPr>
              <w:rFonts w:cstheme="minorHAnsi"/>
              <w:bCs/>
              <w:lang w:val="es-MX"/>
            </w:rPr>
            <w:id w:val="1636984509"/>
            <w:placeholder>
              <w:docPart w:val="E2E4CEFBA97A4C33A8A469849CC56700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906DD3" w:rsidRPr="00EE5ECF" w:rsidRDefault="006E0651" w:rsidP="0016124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  <w:lang w:val="es-MX"/>
                  </w:rPr>
                </w:pPr>
                <w:r w:rsidRPr="00EE5ECF">
                  <w:rPr>
                    <w:rStyle w:val="PlaceholderText"/>
                    <w:rFonts w:cstheme="minorHAnsi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vAlign w:val="bottom"/>
          </w:tcPr>
          <w:p w:rsidR="00906DD3" w:rsidRPr="00EE5ECF" w:rsidRDefault="00906DD3" w:rsidP="0016124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MX"/>
              </w:rPr>
            </w:pPr>
          </w:p>
        </w:tc>
        <w:sdt>
          <w:sdtPr>
            <w:rPr>
              <w:rFonts w:cstheme="minorHAnsi"/>
              <w:bCs/>
              <w:lang w:val="es-MX"/>
            </w:rPr>
            <w:id w:val="-906769878"/>
            <w:placeholder>
              <w:docPart w:val="FEDA0403A4914684BAF8DD5C190BA70A"/>
            </w:placeholder>
            <w:showingPlcHdr/>
            <w:text/>
          </w:sdtPr>
          <w:sdtEndPr/>
          <w:sdtContent>
            <w:tc>
              <w:tcPr>
                <w:tcW w:w="369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906DD3" w:rsidRPr="00EE5ECF" w:rsidRDefault="006E0651" w:rsidP="0016124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  <w:lang w:val="es-MX"/>
                  </w:rPr>
                </w:pPr>
                <w:r w:rsidRPr="00EE5ECF">
                  <w:rPr>
                    <w:rStyle w:val="PlaceholderText"/>
                    <w:rFonts w:cstheme="minorHAnsi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vAlign w:val="bottom"/>
          </w:tcPr>
          <w:p w:rsidR="00906DD3" w:rsidRPr="00EE5ECF" w:rsidRDefault="00906DD3" w:rsidP="0016124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MX"/>
              </w:rPr>
            </w:pPr>
          </w:p>
        </w:tc>
        <w:tc>
          <w:tcPr>
            <w:tcW w:w="36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cstheme="minorHAnsi"/>
                <w:bCs/>
                <w:lang w:val="es-MX"/>
              </w:rPr>
              <w:id w:val="84585874"/>
              <w:placeholder>
                <w:docPart w:val="5C6B88BEA32B410F934BA2EABDCC59D7"/>
              </w:placeholder>
              <w:showingPlcHdr/>
              <w:text/>
            </w:sdtPr>
            <w:sdtEndPr/>
            <w:sdtContent>
              <w:p w:rsidR="00906DD3" w:rsidRPr="00EE5ECF" w:rsidRDefault="006E0651" w:rsidP="0016124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  <w:lang w:val="es-MX"/>
                  </w:rPr>
                </w:pPr>
                <w:r w:rsidRPr="00EE5ECF">
                  <w:rPr>
                    <w:rStyle w:val="PlaceholderText"/>
                    <w:rFonts w:cstheme="minorHAnsi"/>
                    <w:lang w:val="es-MX"/>
                  </w:rPr>
                  <w:t xml:space="preserve"> </w:t>
                </w:r>
              </w:p>
            </w:sdtContent>
          </w:sdt>
        </w:tc>
      </w:tr>
    </w:tbl>
    <w:p w:rsidR="00743D3D" w:rsidRPr="00EE5ECF" w:rsidRDefault="00743D3D" w:rsidP="0016124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12"/>
          <w:szCs w:val="20"/>
          <w:lang w:val="es-MX"/>
        </w:rPr>
      </w:pPr>
    </w:p>
    <w:p w:rsidR="006A00A9" w:rsidRPr="00EE5ECF" w:rsidRDefault="004E1D78" w:rsidP="001612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EE5ECF">
        <w:rPr>
          <w:rFonts w:cstheme="minorHAnsi"/>
          <w:b/>
          <w:szCs w:val="20"/>
          <w:u w:val="single"/>
          <w:lang w:val="es-MX"/>
        </w:rPr>
        <w:t>Por favor continúe al otro lado de esta página</w:t>
      </w:r>
      <w:r w:rsidR="006A00A9" w:rsidRPr="00EE5ECF">
        <w:rPr>
          <w:rFonts w:cstheme="minorHAnsi"/>
          <w:b/>
          <w:szCs w:val="20"/>
          <w:lang w:val="es-MX"/>
        </w:rPr>
        <w:t xml:space="preserve"> →</w:t>
      </w:r>
    </w:p>
    <w:p w:rsidR="006A00A9" w:rsidRPr="00EE5ECF" w:rsidRDefault="006A00A9" w:rsidP="00161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6A00A9" w:rsidRPr="00EE5ECF" w:rsidRDefault="006A00A9" w:rsidP="00161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70"/>
        <w:gridCol w:w="2163"/>
        <w:gridCol w:w="1165"/>
        <w:gridCol w:w="89"/>
        <w:gridCol w:w="183"/>
        <w:gridCol w:w="67"/>
        <w:gridCol w:w="1013"/>
        <w:gridCol w:w="1127"/>
        <w:gridCol w:w="985"/>
        <w:gridCol w:w="141"/>
        <w:gridCol w:w="1079"/>
        <w:gridCol w:w="205"/>
        <w:gridCol w:w="153"/>
        <w:gridCol w:w="1836"/>
      </w:tblGrid>
      <w:tr w:rsidR="00FA4E70" w:rsidRPr="00EE5ECF" w:rsidTr="007D6462">
        <w:tc>
          <w:tcPr>
            <w:tcW w:w="48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4E70" w:rsidRPr="00EE5ECF" w:rsidRDefault="007C73E4" w:rsidP="00AA3603">
            <w:pPr>
              <w:autoSpaceDE w:val="0"/>
              <w:autoSpaceDN w:val="0"/>
              <w:adjustRightInd w:val="0"/>
              <w:rPr>
                <w:rFonts w:cstheme="minorHAnsi"/>
                <w:b/>
                <w:lang w:val="es-MX"/>
              </w:rPr>
            </w:pPr>
            <w:r w:rsidRPr="00EE5ECF">
              <w:rPr>
                <w:rFonts w:cstheme="minorHAnsi"/>
                <w:b/>
                <w:lang w:val="es-MX"/>
              </w:rPr>
              <w:t xml:space="preserve">Historia </w:t>
            </w:r>
            <w:r w:rsidR="00AA3603">
              <w:rPr>
                <w:rFonts w:cstheme="minorHAnsi"/>
                <w:b/>
                <w:lang w:val="es-MX"/>
              </w:rPr>
              <w:t>F</w:t>
            </w:r>
            <w:r w:rsidRPr="00EE5ECF">
              <w:rPr>
                <w:rFonts w:cstheme="minorHAnsi"/>
                <w:b/>
                <w:lang w:val="es-MX"/>
              </w:rPr>
              <w:t>amiliar: (Por favor indique relación)</w:t>
            </w:r>
          </w:p>
        </w:tc>
        <w:tc>
          <w:tcPr>
            <w:tcW w:w="3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4E70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10969461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E70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A4E70" w:rsidRPr="00EE5ECF">
              <w:rPr>
                <w:rFonts w:cstheme="minorHAnsi"/>
                <w:lang w:val="es-MX"/>
              </w:rPr>
              <w:t xml:space="preserve"> </w:t>
            </w:r>
            <w:r w:rsidR="00FA4E70" w:rsidRPr="00EE5ECF">
              <w:rPr>
                <w:rFonts w:cstheme="minorHAnsi"/>
                <w:i/>
                <w:lang w:val="es-MX"/>
              </w:rPr>
              <w:t xml:space="preserve">* </w:t>
            </w:r>
            <w:r w:rsidR="007C73E4" w:rsidRPr="00EE5ECF">
              <w:rPr>
                <w:rFonts w:cstheme="minorHAnsi"/>
                <w:i/>
                <w:lang w:val="es-MX"/>
              </w:rPr>
              <w:t>No historia de enfermedad</w:t>
            </w:r>
            <w:r w:rsidR="00FA4E70" w:rsidRPr="00EE5ECF">
              <w:rPr>
                <w:rFonts w:cstheme="minorHAnsi"/>
                <w:i/>
                <w:lang w:val="es-MX"/>
              </w:rPr>
              <w:t xml:space="preserve"> *</w:t>
            </w:r>
          </w:p>
        </w:tc>
        <w:tc>
          <w:tcPr>
            <w:tcW w:w="32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E70" w:rsidRPr="00EE5ECF" w:rsidRDefault="009B73D0" w:rsidP="00161241">
            <w:pPr>
              <w:autoSpaceDE w:val="0"/>
              <w:autoSpaceDN w:val="0"/>
              <w:adjustRightInd w:val="0"/>
              <w:jc w:val="right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17412509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E70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A4E70" w:rsidRPr="00EE5ECF">
              <w:rPr>
                <w:rFonts w:cstheme="minorHAnsi"/>
                <w:lang w:val="es-MX"/>
              </w:rPr>
              <w:t xml:space="preserve"> </w:t>
            </w:r>
            <w:r w:rsidR="00FA4E70" w:rsidRPr="00EE5ECF">
              <w:rPr>
                <w:rFonts w:cstheme="minorHAnsi"/>
                <w:i/>
                <w:lang w:val="es-MX"/>
              </w:rPr>
              <w:t xml:space="preserve">* </w:t>
            </w:r>
            <w:r w:rsidR="007C73E4" w:rsidRPr="00EE5ECF">
              <w:rPr>
                <w:rFonts w:cstheme="minorHAnsi"/>
                <w:i/>
                <w:lang w:val="es-MX"/>
              </w:rPr>
              <w:t>Historia desconocida</w:t>
            </w:r>
            <w:r w:rsidR="00FA4E70" w:rsidRPr="00EE5ECF">
              <w:rPr>
                <w:rFonts w:cstheme="minorHAnsi"/>
                <w:i/>
                <w:lang w:val="es-MX"/>
              </w:rPr>
              <w:t xml:space="preserve"> *</w:t>
            </w:r>
          </w:p>
        </w:tc>
      </w:tr>
      <w:tr w:rsidR="007D6462" w:rsidRPr="00EE5ECF" w:rsidTr="009B29C4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462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6319401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462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7D6462" w:rsidRPr="00EE5ECF">
              <w:rPr>
                <w:rFonts w:cstheme="minorHAnsi"/>
                <w:lang w:val="es-MX"/>
              </w:rPr>
              <w:t xml:space="preserve"> </w:t>
            </w:r>
            <w:r w:rsidR="004A4D90" w:rsidRPr="00EE5ECF">
              <w:rPr>
                <w:rFonts w:cstheme="minorHAnsi"/>
                <w:lang w:val="es-MX"/>
              </w:rPr>
              <w:t>Ceguera</w:t>
            </w:r>
          </w:p>
        </w:tc>
        <w:sdt>
          <w:sdtPr>
            <w:rPr>
              <w:rFonts w:cstheme="minorHAnsi"/>
              <w:sz w:val="16"/>
              <w:lang w:val="es-MX"/>
            </w:rPr>
            <w:id w:val="-1514610488"/>
            <w:lock w:val="sdtLocked"/>
            <w:placeholder>
              <w:docPart w:val="74FF2649C0D74F549AE1AE71573204B8"/>
            </w:placeholder>
            <w:showingPlcHdr/>
            <w:dropDownList>
              <w:listItem w:value="Elige un artículo."/>
              <w:listItem w:displayText="Bisabuelo Materno" w:value="Bisabuelo Materno"/>
              <w:listItem w:displayText="Bisabuelo Paterno" w:value="Bisabuelo Paterno"/>
              <w:listItem w:displayText="Abuelo Materno" w:value="Abuelo Materno"/>
              <w:listItem w:displayText="Abuelo Paterno" w:value="Abuelo Paterno"/>
              <w:listItem w:displayText="Tía" w:value="Tía"/>
              <w:listItem w:displayText="Tío" w:value="Tío"/>
              <w:listItem w:displayText="Padre" w:value="Padre"/>
              <w:listItem w:displayText="Hermano(a)" w:value="Hermano(a)"/>
              <w:listItem w:displayText="Hijo(a)" w:value="Hijo(a)"/>
            </w:dropDownList>
          </w:sdtPr>
          <w:sdtEndPr/>
          <w:sdtContent>
            <w:tc>
              <w:tcPr>
                <w:tcW w:w="216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7D6462" w:rsidRPr="00EE5ECF" w:rsidRDefault="00C92FB8" w:rsidP="00161241">
                <w:pPr>
                  <w:autoSpaceDE w:val="0"/>
                  <w:autoSpaceDN w:val="0"/>
                  <w:adjustRightInd w:val="0"/>
                  <w:rPr>
                    <w:rFonts w:cstheme="minorHAnsi"/>
                    <w:lang w:val="es-MX"/>
                  </w:rPr>
                </w:pPr>
                <w:r w:rsidRPr="00EE5ECF">
                  <w:rPr>
                    <w:rStyle w:val="PlaceholderText"/>
                    <w:sz w:val="20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462" w:rsidRPr="00EE5ECF" w:rsidRDefault="007D6462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-894512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Glaucoma</w:t>
            </w:r>
          </w:p>
        </w:tc>
        <w:sdt>
          <w:sdtPr>
            <w:rPr>
              <w:rFonts w:cstheme="minorHAnsi"/>
              <w:sz w:val="16"/>
              <w:lang w:val="es-MX"/>
            </w:rPr>
            <w:id w:val="-1919548241"/>
            <w:placeholder>
              <w:docPart w:val="C4332143686948FEBE8E14C36F6798D8"/>
            </w:placeholder>
            <w:showingPlcHdr/>
            <w:dropDownList>
              <w:listItem w:value="Elige un artículo."/>
              <w:listItem w:displayText="Bisabuelo Materno" w:value="Bisabuelo Materno"/>
              <w:listItem w:displayText="Bisabuelo Paterno" w:value="Bisabuelo Paterno"/>
              <w:listItem w:displayText="Abuelo Materno" w:value="Abuelo Materno"/>
              <w:listItem w:displayText="Abuelo Paterno" w:value="Abuelo Paterno"/>
              <w:listItem w:displayText="Tía" w:value="Tía"/>
              <w:listItem w:displayText="Tío" w:value="Tío"/>
              <w:listItem w:displayText="Padre" w:value="Padre"/>
              <w:listItem w:displayText="Hermano(a)" w:value="Hermano(a)"/>
              <w:listItem w:displayText="Hijo(a)" w:value="Hijo(a)"/>
            </w:dropDownList>
          </w:sdtPr>
          <w:sdtEndPr/>
          <w:sdtContent>
            <w:tc>
              <w:tcPr>
                <w:tcW w:w="239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7D6462" w:rsidRPr="00EE5ECF" w:rsidRDefault="00FA2098" w:rsidP="00161241">
                <w:pPr>
                  <w:autoSpaceDE w:val="0"/>
                  <w:autoSpaceDN w:val="0"/>
                  <w:adjustRightInd w:val="0"/>
                  <w:rPr>
                    <w:rFonts w:cstheme="minorHAnsi"/>
                    <w:lang w:val="es-MX"/>
                  </w:rPr>
                </w:pPr>
                <w:r w:rsidRPr="00EE5ECF">
                  <w:rPr>
                    <w:rStyle w:val="PlaceholderText"/>
                    <w:sz w:val="20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462" w:rsidRPr="00EE5ECF" w:rsidRDefault="007D6462" w:rsidP="005043DF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17454513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80690C" w:rsidRPr="00EE5ECF">
              <w:rPr>
                <w:rFonts w:cstheme="minorHAnsi"/>
                <w:lang w:val="es-MX"/>
              </w:rPr>
              <w:t xml:space="preserve">Degeneración </w:t>
            </w:r>
            <w:r w:rsidR="005043DF">
              <w:rPr>
                <w:rFonts w:cstheme="minorHAnsi"/>
                <w:lang w:val="es-MX"/>
              </w:rPr>
              <w:t>M</w:t>
            </w:r>
            <w:r w:rsidR="0080690C" w:rsidRPr="00EE5ECF">
              <w:rPr>
                <w:rFonts w:cstheme="minorHAnsi"/>
                <w:lang w:val="es-MX"/>
              </w:rPr>
              <w:t>acular</w:t>
            </w:r>
          </w:p>
        </w:tc>
        <w:sdt>
          <w:sdtPr>
            <w:rPr>
              <w:rFonts w:cstheme="minorHAnsi"/>
              <w:sz w:val="16"/>
              <w:lang w:val="es-MX"/>
            </w:rPr>
            <w:id w:val="-313100978"/>
            <w:placeholder>
              <w:docPart w:val="182B23EF59AE4E09B4BB6FC3C99E415B"/>
            </w:placeholder>
            <w:showingPlcHdr/>
            <w:dropDownList>
              <w:listItem w:value="Elige un artículo."/>
              <w:listItem w:displayText="Bisabuelo Materno" w:value="Bisabuelo Materno"/>
              <w:listItem w:displayText="Bisabuelo Paterno" w:value="Bisabuelo Paterno"/>
              <w:listItem w:displayText="Abuelo Materno" w:value="Abuelo Materno"/>
              <w:listItem w:displayText="Abuelo Paterno" w:value="Abuelo Paterno"/>
              <w:listItem w:displayText="Tía" w:value="Tía"/>
              <w:listItem w:displayText="Tío" w:value="Tío"/>
              <w:listItem w:displayText="Padre" w:value="Padre"/>
              <w:listItem w:displayText="Hermano(a)" w:value="Hermano(a)"/>
              <w:listItem w:displayText="Hijo(a)" w:value="Hijo(a)"/>
            </w:dropDownList>
          </w:sdtPr>
          <w:sdtEndPr/>
          <w:sdtContent>
            <w:tc>
              <w:tcPr>
                <w:tcW w:w="198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7D6462" w:rsidRPr="00EE5ECF" w:rsidRDefault="00FA2098" w:rsidP="00161241">
                <w:pPr>
                  <w:autoSpaceDE w:val="0"/>
                  <w:autoSpaceDN w:val="0"/>
                  <w:adjustRightInd w:val="0"/>
                  <w:rPr>
                    <w:rFonts w:cstheme="minorHAnsi"/>
                    <w:lang w:val="es-MX"/>
                  </w:rPr>
                </w:pPr>
                <w:r w:rsidRPr="00EE5ECF">
                  <w:rPr>
                    <w:rStyle w:val="PlaceholderText"/>
                    <w:sz w:val="20"/>
                    <w:lang w:val="es-MX"/>
                  </w:rPr>
                  <w:t xml:space="preserve"> </w:t>
                </w:r>
              </w:p>
            </w:tc>
          </w:sdtContent>
        </w:sdt>
      </w:tr>
      <w:tr w:rsidR="007D6462" w:rsidRPr="00EE5ECF" w:rsidTr="0080690C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462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4442335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462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7D6462" w:rsidRPr="00EE5ECF">
              <w:rPr>
                <w:rFonts w:cstheme="minorHAnsi"/>
                <w:lang w:val="es-MX"/>
              </w:rPr>
              <w:t xml:space="preserve"> </w:t>
            </w:r>
            <w:r w:rsidR="004A4D90" w:rsidRPr="00EE5ECF">
              <w:rPr>
                <w:rFonts w:cstheme="minorHAnsi"/>
                <w:lang w:val="es-MX"/>
              </w:rPr>
              <w:t>Cáncer</w:t>
            </w:r>
          </w:p>
        </w:tc>
        <w:sdt>
          <w:sdtPr>
            <w:rPr>
              <w:rFonts w:cstheme="minorHAnsi"/>
              <w:sz w:val="16"/>
              <w:lang w:val="es-MX"/>
            </w:rPr>
            <w:id w:val="215326391"/>
            <w:placeholder>
              <w:docPart w:val="99686827F59A4A7CBABE8D54E350AD88"/>
            </w:placeholder>
            <w:showingPlcHdr/>
            <w:dropDownList>
              <w:listItem w:value="Elige un artículo."/>
              <w:listItem w:displayText="Bisabuelo Materno" w:value="Bisabuelo Materno"/>
              <w:listItem w:displayText="Bisabuelo Paterno" w:value="Bisabuelo Paterno"/>
              <w:listItem w:displayText="Abuelo Materno" w:value="Abuelo Materno"/>
              <w:listItem w:displayText="Abuelo Paterno" w:value="Abuelo Paterno"/>
              <w:listItem w:displayText="Tía" w:value="Tía"/>
              <w:listItem w:displayText="Tío" w:value="Tío"/>
              <w:listItem w:displayText="Padre" w:value="Padre"/>
              <w:listItem w:displayText="Hermano(a)" w:value="Hermano(a)"/>
              <w:listItem w:displayText="Hijo(a)" w:value="Hijo(a)"/>
            </w:dropDownList>
          </w:sdtPr>
          <w:sdtEndPr/>
          <w:sdtContent>
            <w:tc>
              <w:tcPr>
                <w:tcW w:w="243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7D6462" w:rsidRPr="00EE5ECF" w:rsidRDefault="00FA2098" w:rsidP="00161241">
                <w:pPr>
                  <w:autoSpaceDE w:val="0"/>
                  <w:autoSpaceDN w:val="0"/>
                  <w:adjustRightInd w:val="0"/>
                  <w:rPr>
                    <w:rFonts w:cstheme="minorHAnsi"/>
                    <w:lang w:val="es-MX"/>
                  </w:rPr>
                </w:pPr>
                <w:r w:rsidRPr="00EE5ECF">
                  <w:rPr>
                    <w:rStyle w:val="PlaceholderText"/>
                    <w:sz w:val="20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25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462" w:rsidRPr="00EE5ECF" w:rsidRDefault="007D6462" w:rsidP="005043DF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12267972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4A4D90" w:rsidRPr="00EE5ECF">
              <w:rPr>
                <w:rFonts w:cstheme="minorHAnsi"/>
                <w:lang w:val="es-MX"/>
              </w:rPr>
              <w:t xml:space="preserve">Enfermedad de </w:t>
            </w:r>
            <w:r w:rsidR="005043DF">
              <w:rPr>
                <w:rFonts w:cstheme="minorHAnsi"/>
                <w:lang w:val="es-MX"/>
              </w:rPr>
              <w:t>C</w:t>
            </w:r>
            <w:r w:rsidR="004A4D90" w:rsidRPr="00EE5ECF">
              <w:rPr>
                <w:rFonts w:cstheme="minorHAnsi"/>
                <w:lang w:val="es-MX"/>
              </w:rPr>
              <w:t>orazón</w:t>
            </w:r>
          </w:p>
        </w:tc>
        <w:sdt>
          <w:sdtPr>
            <w:rPr>
              <w:rFonts w:cstheme="minorHAnsi"/>
              <w:sz w:val="16"/>
              <w:lang w:val="es-MX"/>
            </w:rPr>
            <w:id w:val="-1917324087"/>
            <w:placeholder>
              <w:docPart w:val="536353FBF6EC4ED0807CCECAB8226760"/>
            </w:placeholder>
            <w:showingPlcHdr/>
            <w:dropDownList>
              <w:listItem w:value="Elige un artículo."/>
              <w:listItem w:displayText="Bisabuelo Materno" w:value="Bisabuelo Materno"/>
              <w:listItem w:displayText="Bisabuelo Paterno" w:value="Bisabuelo Paterno"/>
              <w:listItem w:displayText="Abuelo Materno" w:value="Abuelo Materno"/>
              <w:listItem w:displayText="Abuelo Paterno" w:value="Abuelo Paterno"/>
              <w:listItem w:displayText="Tía" w:value="Tía"/>
              <w:listItem w:displayText="Tío" w:value="Tío"/>
              <w:listItem w:displayText="Padre" w:value="Padre"/>
              <w:listItem w:displayText="Hermano(a)" w:value="Hermano(a)"/>
              <w:listItem w:displayText="Hijo(a)" w:value="Hijo(a)"/>
            </w:dropDownList>
          </w:sdtPr>
          <w:sdtEndPr/>
          <w:sdtContent>
            <w:tc>
              <w:tcPr>
                <w:tcW w:w="11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7D6462" w:rsidRPr="00EE5ECF" w:rsidRDefault="00FA2098" w:rsidP="00FA2098">
                <w:pPr>
                  <w:autoSpaceDE w:val="0"/>
                  <w:autoSpaceDN w:val="0"/>
                  <w:adjustRightInd w:val="0"/>
                  <w:rPr>
                    <w:rFonts w:cstheme="minorHAnsi"/>
                    <w:lang w:val="es-MX"/>
                  </w:rPr>
                </w:pPr>
                <w:r w:rsidRPr="00EE5ECF">
                  <w:rPr>
                    <w:rStyle w:val="PlaceholderText"/>
                    <w:sz w:val="20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25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462" w:rsidRPr="00EE5ECF" w:rsidRDefault="007D6462" w:rsidP="005043DF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9278623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80690C" w:rsidRPr="00EE5ECF">
              <w:rPr>
                <w:rFonts w:cstheme="minorHAnsi"/>
                <w:lang w:val="es-MX"/>
              </w:rPr>
              <w:t xml:space="preserve">Enfermedad de la </w:t>
            </w:r>
            <w:r w:rsidR="005043DF">
              <w:rPr>
                <w:rFonts w:cstheme="minorHAnsi"/>
                <w:lang w:val="es-MX"/>
              </w:rPr>
              <w:t>R</w:t>
            </w:r>
            <w:r w:rsidR="0080690C" w:rsidRPr="00EE5ECF">
              <w:rPr>
                <w:rFonts w:cstheme="minorHAnsi"/>
                <w:lang w:val="es-MX"/>
              </w:rPr>
              <w:t>etina</w:t>
            </w:r>
          </w:p>
        </w:tc>
        <w:sdt>
          <w:sdtPr>
            <w:rPr>
              <w:rFonts w:cstheme="minorHAnsi"/>
              <w:sz w:val="16"/>
              <w:lang w:val="es-MX"/>
            </w:rPr>
            <w:id w:val="1361937638"/>
            <w:placeholder>
              <w:docPart w:val="659FC1B429074837A45B626634240059"/>
            </w:placeholder>
            <w:showingPlcHdr/>
            <w:dropDownList>
              <w:listItem w:value="Elige un artículo."/>
              <w:listItem w:displayText="Bisabuelo Materno" w:value="Bisabuelo Materno"/>
              <w:listItem w:displayText="Bisabuelo Paterno" w:value="Bisabuelo Paterno"/>
              <w:listItem w:displayText="Abuelo Materno" w:value="Abuelo Materno"/>
              <w:listItem w:displayText="Abuelo Paterno" w:value="Abuelo Paterno"/>
              <w:listItem w:displayText="Tía" w:value="Tía"/>
              <w:listItem w:displayText="Tío" w:value="Tío"/>
              <w:listItem w:displayText="Padre" w:value="Padre"/>
              <w:listItem w:displayText="Hermano(a)" w:value="Hermano(a)"/>
              <w:listItem w:displayText="Hijo(a)" w:value="Hijo(a)"/>
            </w:dropDownList>
          </w:sdtPr>
          <w:sdtEndPr/>
          <w:sdtContent>
            <w:tc>
              <w:tcPr>
                <w:tcW w:w="18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7D6462" w:rsidRPr="00EE5ECF" w:rsidRDefault="00FA2098" w:rsidP="00161241">
                <w:pPr>
                  <w:autoSpaceDE w:val="0"/>
                  <w:autoSpaceDN w:val="0"/>
                  <w:adjustRightInd w:val="0"/>
                  <w:rPr>
                    <w:rFonts w:cstheme="minorHAnsi"/>
                    <w:lang w:val="es-MX"/>
                  </w:rPr>
                </w:pPr>
                <w:r w:rsidRPr="00EE5ECF">
                  <w:rPr>
                    <w:rStyle w:val="PlaceholderText"/>
                    <w:sz w:val="20"/>
                    <w:lang w:val="es-MX"/>
                  </w:rPr>
                  <w:t xml:space="preserve"> </w:t>
                </w:r>
              </w:p>
            </w:tc>
          </w:sdtContent>
        </w:sdt>
      </w:tr>
      <w:tr w:rsidR="008C1CC3" w:rsidRPr="00EE5ECF" w:rsidTr="0080690C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CC3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5890067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CC3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8C1CC3" w:rsidRPr="00EE5ECF">
              <w:rPr>
                <w:rFonts w:cstheme="minorHAnsi"/>
                <w:lang w:val="es-MX"/>
              </w:rPr>
              <w:t xml:space="preserve"> </w:t>
            </w:r>
            <w:r w:rsidR="004A4D90" w:rsidRPr="00EE5ECF">
              <w:rPr>
                <w:rFonts w:cstheme="minorHAnsi"/>
                <w:lang w:val="es-MX"/>
              </w:rPr>
              <w:t>Cataratas</w:t>
            </w:r>
          </w:p>
        </w:tc>
        <w:sdt>
          <w:sdtPr>
            <w:rPr>
              <w:rFonts w:cstheme="minorHAnsi"/>
              <w:sz w:val="16"/>
              <w:lang w:val="es-MX"/>
            </w:rPr>
            <w:id w:val="1284309653"/>
            <w:placeholder>
              <w:docPart w:val="AEC213BF152848CAA6E03CCD7DA3F7CD"/>
            </w:placeholder>
            <w:showingPlcHdr/>
            <w:dropDownList>
              <w:listItem w:value="Elige un artículo."/>
              <w:listItem w:displayText="Bisabuelo Materno" w:value="Bisabuelo Materno"/>
              <w:listItem w:displayText="Bisabuelo Paterno" w:value="Bisabuelo Paterno"/>
              <w:listItem w:displayText="Abuelo Materno" w:value="Abuelo Materno"/>
              <w:listItem w:displayText="Abuelo Paterno" w:value="Abuelo Paterno"/>
              <w:listItem w:displayText="Tía" w:value="Tía"/>
              <w:listItem w:displayText="Tío" w:value="Tío"/>
              <w:listItem w:displayText="Padre" w:value="Padre"/>
              <w:listItem w:displayText="Hermano(a)" w:value="Hermano(a)"/>
              <w:listItem w:displayText="Hijo(a)" w:value="Hijo(a)"/>
            </w:dropDownList>
          </w:sdtPr>
          <w:sdtEndPr/>
          <w:sdtContent>
            <w:tc>
              <w:tcPr>
                <w:tcW w:w="21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C1CC3" w:rsidRPr="00EE5ECF" w:rsidRDefault="00FA2098" w:rsidP="00FA2098">
                <w:pPr>
                  <w:autoSpaceDE w:val="0"/>
                  <w:autoSpaceDN w:val="0"/>
                  <w:adjustRightInd w:val="0"/>
                  <w:rPr>
                    <w:rFonts w:cstheme="minorHAnsi"/>
                    <w:lang w:val="es-MX"/>
                  </w:rPr>
                </w:pPr>
                <w:r w:rsidRPr="00EE5ECF">
                  <w:rPr>
                    <w:rStyle w:val="PlaceholderText"/>
                    <w:sz w:val="20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CC3" w:rsidRPr="00EE5ECF" w:rsidRDefault="008C1CC3" w:rsidP="005043DF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3461429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80690C" w:rsidRPr="00EE5ECF">
              <w:rPr>
                <w:rFonts w:cstheme="minorHAnsi"/>
                <w:lang w:val="es-MX"/>
              </w:rPr>
              <w:t xml:space="preserve">Presión </w:t>
            </w:r>
            <w:r w:rsidR="005043DF">
              <w:rPr>
                <w:rFonts w:cstheme="minorHAnsi"/>
                <w:lang w:val="es-MX"/>
              </w:rPr>
              <w:t>A</w:t>
            </w:r>
            <w:r w:rsidR="0080690C" w:rsidRPr="00EE5ECF">
              <w:rPr>
                <w:rFonts w:cstheme="minorHAnsi"/>
                <w:lang w:val="es-MX"/>
              </w:rPr>
              <w:t>lta</w:t>
            </w:r>
          </w:p>
        </w:tc>
        <w:sdt>
          <w:sdtPr>
            <w:rPr>
              <w:rFonts w:cstheme="minorHAnsi"/>
              <w:sz w:val="16"/>
              <w:lang w:val="es-MX"/>
            </w:rPr>
            <w:id w:val="-1361427040"/>
            <w:placeholder>
              <w:docPart w:val="D4FF2BF512BD4873AE7A6EB1FC78A02A"/>
            </w:placeholder>
            <w:showingPlcHdr/>
            <w:dropDownList>
              <w:listItem w:value="Elige un artículo."/>
              <w:listItem w:displayText="Bisabuelo Materno" w:value="Bisabuelo Materno"/>
              <w:listItem w:displayText="Bisabuelo Paterno" w:value="Bisabuelo Paterno"/>
              <w:listItem w:displayText="Abuelo Materno" w:value="Abuelo Materno"/>
              <w:listItem w:displayText="Abuelo Paterno" w:value="Abuelo Paterno"/>
              <w:listItem w:displayText="Tía" w:value="Tía"/>
              <w:listItem w:displayText="Tío" w:value="Tío"/>
              <w:listItem w:displayText="Padre" w:value="Padre"/>
              <w:listItem w:displayText="Hermano(a)" w:value="Hermano(a)"/>
              <w:listItem w:displayText="Hijo(a)" w:value="Hijo(a)"/>
            </w:dropDownList>
          </w:sdtPr>
          <w:sdtEndPr/>
          <w:sdtContent>
            <w:tc>
              <w:tcPr>
                <w:tcW w:w="220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C1CC3" w:rsidRPr="00EE5ECF" w:rsidRDefault="00FA2098" w:rsidP="00161241">
                <w:pPr>
                  <w:autoSpaceDE w:val="0"/>
                  <w:autoSpaceDN w:val="0"/>
                  <w:adjustRightInd w:val="0"/>
                  <w:rPr>
                    <w:rFonts w:cstheme="minorHAnsi"/>
                    <w:sz w:val="16"/>
                    <w:lang w:val="es-MX"/>
                  </w:rPr>
                </w:pPr>
                <w:r w:rsidRPr="00EE5ECF">
                  <w:rPr>
                    <w:rStyle w:val="PlaceholderText"/>
                    <w:sz w:val="20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CC3" w:rsidRPr="00EE5ECF" w:rsidRDefault="008C1CC3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19958272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80690C" w:rsidRPr="00EE5ECF">
              <w:rPr>
                <w:rFonts w:cstheme="minorHAnsi"/>
                <w:lang w:val="es-MX"/>
              </w:rPr>
              <w:t>Infarto</w:t>
            </w:r>
          </w:p>
        </w:tc>
        <w:sdt>
          <w:sdtPr>
            <w:rPr>
              <w:rFonts w:cstheme="minorHAnsi"/>
              <w:sz w:val="16"/>
              <w:lang w:val="es-MX"/>
            </w:rPr>
            <w:id w:val="708765877"/>
            <w:placeholder>
              <w:docPart w:val="FECEA943ABB64589ADE610B010C6989F"/>
            </w:placeholder>
            <w:showingPlcHdr/>
            <w:dropDownList>
              <w:listItem w:value="Elige un artículo."/>
              <w:listItem w:displayText="Bisabuelo Materno" w:value="Bisabuelo Materno"/>
              <w:listItem w:displayText="Bisabuelo Paterno" w:value="Bisabuelo Paterno"/>
              <w:listItem w:displayText="Abuelo Materno" w:value="Abuelo Materno"/>
              <w:listItem w:displayText="Abuelo Paterno" w:value="Abuelo Paterno"/>
              <w:listItem w:displayText="Tía" w:value="Tía"/>
              <w:listItem w:displayText="Tío" w:value="Tío"/>
              <w:listItem w:displayText="Padre" w:value="Padre"/>
              <w:listItem w:displayText="Hermano(a)" w:value="Hermano(a)"/>
              <w:listItem w:displayText="Hijo(a)" w:value="Hijo(a)"/>
            </w:dropDownList>
          </w:sdtPr>
          <w:sdtEndPr/>
          <w:sdtContent>
            <w:tc>
              <w:tcPr>
                <w:tcW w:w="3414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C1CC3" w:rsidRPr="00EE5ECF" w:rsidRDefault="00FA2098" w:rsidP="00161241">
                <w:pPr>
                  <w:autoSpaceDE w:val="0"/>
                  <w:autoSpaceDN w:val="0"/>
                  <w:adjustRightInd w:val="0"/>
                  <w:rPr>
                    <w:rFonts w:cstheme="minorHAnsi"/>
                    <w:lang w:val="es-MX"/>
                  </w:rPr>
                </w:pPr>
                <w:r w:rsidRPr="00EE5ECF">
                  <w:rPr>
                    <w:rStyle w:val="PlaceholderText"/>
                    <w:sz w:val="20"/>
                    <w:lang w:val="es-MX"/>
                  </w:rPr>
                  <w:t xml:space="preserve"> </w:t>
                </w:r>
              </w:p>
            </w:tc>
          </w:sdtContent>
        </w:sdt>
      </w:tr>
      <w:tr w:rsidR="009B29C4" w:rsidRPr="00EE5ECF" w:rsidTr="006E0651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9C4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10787448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C4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B29C4" w:rsidRPr="00EE5ECF">
              <w:rPr>
                <w:rFonts w:cstheme="minorHAnsi"/>
                <w:lang w:val="es-MX"/>
              </w:rPr>
              <w:t xml:space="preserve"> Diabetes</w:t>
            </w:r>
          </w:p>
        </w:tc>
        <w:sdt>
          <w:sdtPr>
            <w:rPr>
              <w:rFonts w:cstheme="minorHAnsi"/>
              <w:sz w:val="16"/>
              <w:lang w:val="es-MX"/>
            </w:rPr>
            <w:id w:val="835426732"/>
            <w:placeholder>
              <w:docPart w:val="BD028EF81BF54FC48571B832F1607010"/>
            </w:placeholder>
            <w:showingPlcHdr/>
            <w:dropDownList>
              <w:listItem w:value="Elige un artículo."/>
              <w:listItem w:displayText="Bisabuelo Materno" w:value="Bisabuelo Materno"/>
              <w:listItem w:displayText="Bisabuelo Paterno" w:value="Bisabuelo Paterno"/>
              <w:listItem w:displayText="Abuelo Materno" w:value="Abuelo Materno"/>
              <w:listItem w:displayText="Abuelo Paterno" w:value="Abuelo Paterno"/>
              <w:listItem w:displayText="Tía" w:value="Tía"/>
              <w:listItem w:displayText="Tío" w:value="Tío"/>
              <w:listItem w:displayText="Padre" w:value="Padre"/>
              <w:listItem w:displayText="Hermano(a)" w:value="Hermano(a)"/>
              <w:listItem w:displayText="Hijo(a)" w:value="Hijo(a)"/>
            </w:dropDownList>
          </w:sdtPr>
          <w:sdtEndPr/>
          <w:sdtContent>
            <w:tc>
              <w:tcPr>
                <w:tcW w:w="21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9B29C4" w:rsidRPr="00EE5ECF" w:rsidRDefault="00FA2098" w:rsidP="00161241">
                <w:pPr>
                  <w:autoSpaceDE w:val="0"/>
                  <w:autoSpaceDN w:val="0"/>
                  <w:adjustRightInd w:val="0"/>
                  <w:rPr>
                    <w:rFonts w:cstheme="minorHAnsi"/>
                    <w:lang w:val="es-MX"/>
                  </w:rPr>
                </w:pPr>
                <w:r w:rsidRPr="00EE5ECF">
                  <w:rPr>
                    <w:rStyle w:val="PlaceholderText"/>
                    <w:sz w:val="20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9C4" w:rsidRPr="00EE5ECF" w:rsidRDefault="009B29C4" w:rsidP="005043DF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5884314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80690C" w:rsidRPr="00EE5ECF">
              <w:rPr>
                <w:rFonts w:cstheme="minorHAnsi"/>
                <w:lang w:val="es-MX"/>
              </w:rPr>
              <w:t xml:space="preserve">Ojo </w:t>
            </w:r>
            <w:r w:rsidR="005043DF">
              <w:rPr>
                <w:rFonts w:cstheme="minorHAnsi"/>
                <w:lang w:val="es-MX"/>
              </w:rPr>
              <w:t>V</w:t>
            </w:r>
            <w:r w:rsidR="0080690C" w:rsidRPr="00EE5ECF">
              <w:rPr>
                <w:rFonts w:cstheme="minorHAnsi"/>
                <w:lang w:val="es-MX"/>
              </w:rPr>
              <w:t>ago</w:t>
            </w:r>
          </w:p>
        </w:tc>
        <w:sdt>
          <w:sdtPr>
            <w:rPr>
              <w:rFonts w:cstheme="minorHAnsi"/>
              <w:sz w:val="16"/>
              <w:lang w:val="es-MX"/>
            </w:rPr>
            <w:id w:val="1870642904"/>
            <w:placeholder>
              <w:docPart w:val="96179C220CDD4D5ABA0E199DB903059A"/>
            </w:placeholder>
            <w:showingPlcHdr/>
            <w:dropDownList>
              <w:listItem w:value="Elige un artículo."/>
              <w:listItem w:displayText="Bisabuelo Materno" w:value="Bisabuelo Materno"/>
              <w:listItem w:displayText="Bisabuelo Paterno" w:value="Bisabuelo Paterno"/>
              <w:listItem w:displayText="Abuelo Materno" w:value="Abuelo Materno"/>
              <w:listItem w:displayText="Abuelo Paterno" w:value="Abuelo Paterno"/>
              <w:listItem w:displayText="Tía" w:value="Tía"/>
              <w:listItem w:displayText="Tío" w:value="Tío"/>
              <w:listItem w:displayText="Padre" w:value="Padre"/>
              <w:listItem w:displayText="Hermano(a)" w:value="Hermano(a)"/>
              <w:listItem w:displayText="Hijo(a)" w:value="Hijo(a)"/>
            </w:dropDownList>
          </w:sdtPr>
          <w:sdtEndPr/>
          <w:sdtContent>
            <w:tc>
              <w:tcPr>
                <w:tcW w:w="247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9B29C4" w:rsidRPr="00EE5ECF" w:rsidRDefault="00FA2098" w:rsidP="00161241">
                <w:pPr>
                  <w:autoSpaceDE w:val="0"/>
                  <w:autoSpaceDN w:val="0"/>
                  <w:adjustRightInd w:val="0"/>
                  <w:rPr>
                    <w:rFonts w:cstheme="minorHAnsi"/>
                    <w:lang w:val="es-MX"/>
                  </w:rPr>
                </w:pPr>
                <w:r w:rsidRPr="00EE5ECF">
                  <w:rPr>
                    <w:rStyle w:val="PlaceholderText"/>
                    <w:sz w:val="20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9C4" w:rsidRPr="00EE5ECF" w:rsidRDefault="009B29C4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29C4" w:rsidRPr="00EE5ECF" w:rsidRDefault="009B29C4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</w:p>
        </w:tc>
      </w:tr>
      <w:tr w:rsidR="008C1CC3" w:rsidRPr="00EE5ECF" w:rsidTr="0080690C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CC3" w:rsidRPr="00EE5ECF" w:rsidRDefault="009B73D0" w:rsidP="00161241">
            <w:pPr>
              <w:autoSpaceDE w:val="0"/>
              <w:autoSpaceDN w:val="0"/>
              <w:adjustRightInd w:val="0"/>
              <w:rPr>
                <w:rFonts w:eastAsia="MS Gothic" w:cstheme="minorHAnsi"/>
                <w:lang w:val="es-MX"/>
              </w:rPr>
            </w:pPr>
            <w:sdt>
              <w:sdtPr>
                <w:rPr>
                  <w:rFonts w:eastAsia="MS Gothic" w:cstheme="minorHAnsi"/>
                  <w:lang w:val="es-MX"/>
                </w:rPr>
                <w:id w:val="-2811148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CC3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8C1CC3" w:rsidRPr="00EE5ECF">
              <w:rPr>
                <w:rFonts w:eastAsia="MS Gothic" w:cstheme="minorHAnsi"/>
                <w:lang w:val="es-MX"/>
              </w:rPr>
              <w:t xml:space="preserve"> </w:t>
            </w:r>
            <w:r w:rsidR="0080690C" w:rsidRPr="00EE5ECF">
              <w:rPr>
                <w:rFonts w:eastAsia="MS Gothic" w:cstheme="minorHAnsi"/>
                <w:lang w:val="es-MX"/>
              </w:rPr>
              <w:t>Otro</w:t>
            </w:r>
            <w:r w:rsidR="008C1CC3" w:rsidRPr="00EE5ECF">
              <w:rPr>
                <w:rFonts w:eastAsia="MS Gothic" w:cstheme="minorHAnsi"/>
                <w:lang w:val="es-MX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1CC3" w:rsidRPr="00EE5ECF" w:rsidRDefault="008C1CC3" w:rsidP="00161241">
            <w:pPr>
              <w:autoSpaceDE w:val="0"/>
              <w:autoSpaceDN w:val="0"/>
              <w:adjustRightInd w:val="0"/>
              <w:rPr>
                <w:rFonts w:eastAsia="MS Gothic" w:cstheme="minorHAnsi"/>
                <w:lang w:val="es-MX"/>
              </w:rPr>
            </w:pPr>
          </w:p>
        </w:tc>
        <w:sdt>
          <w:sdtPr>
            <w:rPr>
              <w:rFonts w:eastAsia="MS Gothic" w:cstheme="minorHAnsi"/>
              <w:lang w:val="es-MX"/>
            </w:rPr>
            <w:id w:val="-615751813"/>
            <w:placeholder>
              <w:docPart w:val="594E70F4BABC4B64B262ABCA2E3F0075"/>
            </w:placeholder>
            <w:showingPlcHdr/>
            <w:text/>
          </w:sdtPr>
          <w:sdtEndPr/>
          <w:sdtContent>
            <w:tc>
              <w:tcPr>
                <w:tcW w:w="10206" w:type="dxa"/>
                <w:gridSpan w:val="1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C1CC3" w:rsidRPr="00EE5ECF" w:rsidRDefault="006E0651" w:rsidP="00161241">
                <w:pPr>
                  <w:autoSpaceDE w:val="0"/>
                  <w:autoSpaceDN w:val="0"/>
                  <w:adjustRightInd w:val="0"/>
                  <w:rPr>
                    <w:rFonts w:eastAsia="MS Gothic" w:cstheme="minorHAnsi"/>
                    <w:lang w:val="es-MX"/>
                  </w:rPr>
                </w:pPr>
                <w:r w:rsidRPr="00EE5ECF">
                  <w:rPr>
                    <w:rStyle w:val="PlaceholderText"/>
                    <w:rFonts w:cstheme="minorHAnsi"/>
                    <w:lang w:val="es-MX"/>
                  </w:rPr>
                  <w:t xml:space="preserve"> </w:t>
                </w:r>
              </w:p>
            </w:tc>
          </w:sdtContent>
        </w:sdt>
      </w:tr>
    </w:tbl>
    <w:p w:rsidR="006A00A9" w:rsidRPr="00EE5ECF" w:rsidRDefault="006A00A9" w:rsidP="001612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2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765"/>
        <w:gridCol w:w="720"/>
        <w:gridCol w:w="630"/>
        <w:gridCol w:w="1890"/>
        <w:gridCol w:w="2790"/>
        <w:gridCol w:w="630"/>
        <w:gridCol w:w="90"/>
        <w:gridCol w:w="1440"/>
        <w:gridCol w:w="90"/>
        <w:gridCol w:w="90"/>
        <w:gridCol w:w="1466"/>
      </w:tblGrid>
      <w:tr w:rsidR="007134DE" w:rsidRPr="009B73D0" w:rsidTr="004B3340">
        <w:tc>
          <w:tcPr>
            <w:tcW w:w="11366" w:type="dxa"/>
            <w:gridSpan w:val="12"/>
          </w:tcPr>
          <w:p w:rsidR="007134DE" w:rsidRPr="00EE5ECF" w:rsidRDefault="00DD1AE6" w:rsidP="00161241">
            <w:pPr>
              <w:autoSpaceDE w:val="0"/>
              <w:autoSpaceDN w:val="0"/>
              <w:adjustRightInd w:val="0"/>
              <w:rPr>
                <w:rFonts w:cstheme="minorHAnsi"/>
                <w:b/>
                <w:lang w:val="es-MX"/>
              </w:rPr>
            </w:pPr>
            <w:r w:rsidRPr="00EE5ECF">
              <w:rPr>
                <w:rFonts w:cstheme="minorHAnsi"/>
                <w:b/>
                <w:lang w:val="es-MX"/>
              </w:rPr>
              <w:t>Historia Social: (Por favor marque todo lo que corresponda)</w:t>
            </w:r>
          </w:p>
        </w:tc>
      </w:tr>
      <w:tr w:rsidR="008A17AC" w:rsidRPr="00EE5ECF" w:rsidTr="005F2003">
        <w:tc>
          <w:tcPr>
            <w:tcW w:w="765" w:type="dxa"/>
            <w:vAlign w:val="bottom"/>
          </w:tcPr>
          <w:p w:rsidR="008A17AC" w:rsidRPr="00EE5ECF" w:rsidRDefault="008A17AC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>Fumar:</w:t>
            </w:r>
          </w:p>
        </w:tc>
        <w:tc>
          <w:tcPr>
            <w:tcW w:w="4005" w:type="dxa"/>
            <w:gridSpan w:val="4"/>
            <w:vAlign w:val="bottom"/>
          </w:tcPr>
          <w:p w:rsidR="008A17AC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21450069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089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8A17AC" w:rsidRPr="00EE5ECF">
              <w:rPr>
                <w:rFonts w:cstheme="minorHAnsi"/>
                <w:lang w:val="es-MX"/>
              </w:rPr>
              <w:t xml:space="preserve"> corriente fumador todos los días</w:t>
            </w:r>
          </w:p>
        </w:tc>
        <w:tc>
          <w:tcPr>
            <w:tcW w:w="3420" w:type="dxa"/>
            <w:gridSpan w:val="2"/>
            <w:vAlign w:val="bottom"/>
          </w:tcPr>
          <w:p w:rsidR="008A17AC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16177447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089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8A17AC" w:rsidRPr="00EE5ECF">
              <w:rPr>
                <w:rFonts w:cstheme="minorHAnsi"/>
                <w:lang w:val="es-MX"/>
              </w:rPr>
              <w:t xml:space="preserve"> corriente fumador algunos días</w:t>
            </w:r>
          </w:p>
        </w:tc>
        <w:tc>
          <w:tcPr>
            <w:tcW w:w="1620" w:type="dxa"/>
            <w:gridSpan w:val="3"/>
            <w:vAlign w:val="bottom"/>
          </w:tcPr>
          <w:p w:rsidR="008A17AC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9767640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089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8A17AC" w:rsidRPr="00EE5ECF">
              <w:rPr>
                <w:rFonts w:cstheme="minorHAnsi"/>
                <w:lang w:val="es-MX"/>
              </w:rPr>
              <w:t xml:space="preserve"> </w:t>
            </w:r>
            <w:r w:rsidR="008A17AC" w:rsidRPr="00EE5ECF">
              <w:rPr>
                <w:rFonts w:ascii="Arial" w:hAnsi="Arial" w:cs="Arial"/>
                <w:sz w:val="20"/>
                <w:szCs w:val="20"/>
                <w:lang w:val="es-MX"/>
              </w:rPr>
              <w:t>ex fumador</w:t>
            </w:r>
          </w:p>
        </w:tc>
        <w:tc>
          <w:tcPr>
            <w:tcW w:w="1556" w:type="dxa"/>
            <w:gridSpan w:val="2"/>
            <w:vAlign w:val="bottom"/>
          </w:tcPr>
          <w:p w:rsidR="008A17AC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2803880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089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8A17AC" w:rsidRPr="00EE5ECF">
              <w:rPr>
                <w:rFonts w:cstheme="minorHAnsi"/>
                <w:lang w:val="es-MX"/>
              </w:rPr>
              <w:t xml:space="preserve"> nunca</w:t>
            </w:r>
          </w:p>
        </w:tc>
      </w:tr>
      <w:tr w:rsidR="004B3340" w:rsidRPr="00EE5ECF" w:rsidTr="005F2003">
        <w:tc>
          <w:tcPr>
            <w:tcW w:w="1530" w:type="dxa"/>
            <w:gridSpan w:val="2"/>
            <w:vAlign w:val="bottom"/>
          </w:tcPr>
          <w:p w:rsidR="004B3340" w:rsidRPr="00EE5ECF" w:rsidRDefault="008A17AC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>Uso de alcohol</w:t>
            </w:r>
            <w:r w:rsidR="004B3340" w:rsidRPr="00EE5ECF">
              <w:rPr>
                <w:rFonts w:cstheme="minorHAnsi"/>
                <w:lang w:val="es-MX"/>
              </w:rPr>
              <w:t>:</w:t>
            </w:r>
          </w:p>
        </w:tc>
        <w:tc>
          <w:tcPr>
            <w:tcW w:w="720" w:type="dxa"/>
            <w:vAlign w:val="bottom"/>
          </w:tcPr>
          <w:p w:rsidR="004B3340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18040351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089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4B3340" w:rsidRPr="00EE5ECF">
              <w:rPr>
                <w:rFonts w:cstheme="minorHAnsi"/>
                <w:lang w:val="es-MX"/>
              </w:rPr>
              <w:t xml:space="preserve"> </w:t>
            </w:r>
            <w:r w:rsidR="008A17AC" w:rsidRPr="00EE5ECF">
              <w:rPr>
                <w:rFonts w:cstheme="minorHAnsi"/>
                <w:lang w:val="es-MX"/>
              </w:rPr>
              <w:t>n</w:t>
            </w:r>
            <w:r w:rsidR="004B3340" w:rsidRPr="00EE5ECF">
              <w:rPr>
                <w:rFonts w:cstheme="minorHAnsi"/>
                <w:lang w:val="es-MX"/>
              </w:rPr>
              <w:t>o</w:t>
            </w:r>
          </w:p>
        </w:tc>
        <w:tc>
          <w:tcPr>
            <w:tcW w:w="630" w:type="dxa"/>
            <w:vAlign w:val="bottom"/>
          </w:tcPr>
          <w:p w:rsidR="004B3340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10866832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089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4B3340" w:rsidRPr="00EE5ECF">
              <w:rPr>
                <w:rFonts w:cstheme="minorHAnsi"/>
                <w:lang w:val="es-MX"/>
              </w:rPr>
              <w:t xml:space="preserve"> </w:t>
            </w:r>
            <w:r w:rsidR="008A17AC" w:rsidRPr="00EE5ECF">
              <w:rPr>
                <w:rFonts w:cstheme="minorHAnsi"/>
                <w:lang w:val="es-MX"/>
              </w:rPr>
              <w:t>sí</w:t>
            </w:r>
          </w:p>
        </w:tc>
        <w:tc>
          <w:tcPr>
            <w:tcW w:w="5400" w:type="dxa"/>
            <w:gridSpan w:val="4"/>
            <w:vAlign w:val="bottom"/>
          </w:tcPr>
          <w:p w:rsidR="004B3340" w:rsidRPr="00EE5ECF" w:rsidRDefault="00EE5ECF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>En caso afirmativo, ¿en qué cantidad y con qué frecuencia?</w:t>
            </w:r>
          </w:p>
        </w:tc>
        <w:sdt>
          <w:sdtPr>
            <w:rPr>
              <w:rFonts w:cstheme="minorHAnsi"/>
              <w:sz w:val="16"/>
              <w:lang w:val="es-MX"/>
            </w:rPr>
            <w:id w:val="995303706"/>
            <w:lock w:val="sdtLocked"/>
            <w:placeholder>
              <w:docPart w:val="3F427B38FE72429D9CE2D7444B0EA936"/>
            </w:placeholder>
            <w:showingPlcHdr/>
            <w:dropDownList>
              <w:listItem w:value="Elige un artículo."/>
              <w:listItem w:displayText="en ocasiones" w:value="en ocasiones"/>
              <w:listItem w:displayText="socialmente" w:value="socialmente"/>
              <w:listItem w:displayText="1 copa de vino por la noche" w:value="1 copa de vino por la noche"/>
              <w:listItem w:displayText="2 copas de vino por la noche" w:value="2 copas de vino por la noche"/>
              <w:listItem w:displayText="Más que 2 copas de vino por la noche" w:value="Más que 2 copas de vino por la noche"/>
              <w:listItem w:displayText="1-3 cervezas/ día" w:value="1-3 cervezas/ día"/>
              <w:listItem w:displayText="Más que 3 cervezas/ día" w:value="Más que 3 cervezas/ día"/>
              <w:listItem w:displayText="1-2 cócteles/ día" w:value="1-2 cócteles/ día"/>
              <w:listItem w:displayText="Más que 2 cócteles/ día" w:value="Más que 2 cócteles/ día"/>
            </w:dropDownList>
          </w:sdtPr>
          <w:sdtEndPr/>
          <w:sdtContent>
            <w:tc>
              <w:tcPr>
                <w:tcW w:w="3086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:rsidR="004B3340" w:rsidRPr="00EE5ECF" w:rsidRDefault="00C92FB8" w:rsidP="00161241">
                <w:pPr>
                  <w:autoSpaceDE w:val="0"/>
                  <w:autoSpaceDN w:val="0"/>
                  <w:adjustRightInd w:val="0"/>
                  <w:rPr>
                    <w:rFonts w:cstheme="minorHAnsi"/>
                    <w:lang w:val="es-MX"/>
                  </w:rPr>
                </w:pPr>
                <w:r w:rsidRPr="00B63089">
                  <w:rPr>
                    <w:rStyle w:val="PlaceholderText"/>
                    <w:sz w:val="16"/>
                    <w:lang w:val="es-MX"/>
                  </w:rPr>
                  <w:t xml:space="preserve"> </w:t>
                </w:r>
              </w:p>
            </w:tc>
          </w:sdtContent>
        </w:sdt>
      </w:tr>
      <w:tr w:rsidR="009B29C4" w:rsidRPr="00EE5ECF" w:rsidTr="005F2003">
        <w:tc>
          <w:tcPr>
            <w:tcW w:w="1530" w:type="dxa"/>
            <w:gridSpan w:val="2"/>
            <w:vAlign w:val="bottom"/>
          </w:tcPr>
          <w:p w:rsidR="009B29C4" w:rsidRPr="00EE5ECF" w:rsidRDefault="008A17AC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>Uso de drogas</w:t>
            </w:r>
            <w:r w:rsidR="009B29C4" w:rsidRPr="00EE5ECF">
              <w:rPr>
                <w:rFonts w:cstheme="minorHAnsi"/>
                <w:lang w:val="es-MX"/>
              </w:rPr>
              <w:t>:</w:t>
            </w:r>
          </w:p>
        </w:tc>
        <w:tc>
          <w:tcPr>
            <w:tcW w:w="720" w:type="dxa"/>
            <w:vAlign w:val="bottom"/>
          </w:tcPr>
          <w:p w:rsidR="009B29C4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21459564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089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B29C4" w:rsidRPr="00EE5ECF">
              <w:rPr>
                <w:rFonts w:cstheme="minorHAnsi"/>
                <w:lang w:val="es-MX"/>
              </w:rPr>
              <w:t xml:space="preserve"> no</w:t>
            </w:r>
          </w:p>
        </w:tc>
        <w:tc>
          <w:tcPr>
            <w:tcW w:w="630" w:type="dxa"/>
            <w:vAlign w:val="bottom"/>
          </w:tcPr>
          <w:p w:rsidR="009B29C4" w:rsidRPr="00EE5ECF" w:rsidRDefault="009B73D0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8151487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089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9B29C4" w:rsidRPr="00EE5ECF">
              <w:rPr>
                <w:rFonts w:cstheme="minorHAnsi"/>
                <w:lang w:val="es-MX"/>
              </w:rPr>
              <w:t xml:space="preserve"> </w:t>
            </w:r>
            <w:r w:rsidR="008A17AC" w:rsidRPr="00EE5ECF">
              <w:rPr>
                <w:rFonts w:cstheme="minorHAnsi"/>
                <w:lang w:val="es-MX"/>
              </w:rPr>
              <w:t>sí</w:t>
            </w:r>
          </w:p>
        </w:tc>
        <w:tc>
          <w:tcPr>
            <w:tcW w:w="4680" w:type="dxa"/>
            <w:gridSpan w:val="2"/>
            <w:vAlign w:val="bottom"/>
          </w:tcPr>
          <w:p w:rsidR="009B29C4" w:rsidRPr="00EE5ECF" w:rsidRDefault="005F2003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5F2003">
              <w:rPr>
                <w:rFonts w:cstheme="minorHAnsi"/>
                <w:lang w:val="es-MX"/>
              </w:rPr>
              <w:t>En caso afirmativo, ¿cuáles y por cuánto tiempo?</w:t>
            </w:r>
          </w:p>
        </w:tc>
        <w:sdt>
          <w:sdtPr>
            <w:rPr>
              <w:rFonts w:cstheme="minorHAnsi"/>
              <w:sz w:val="16"/>
              <w:lang w:val="es-MX"/>
            </w:rPr>
            <w:id w:val="-1797512602"/>
            <w:placeholder>
              <w:docPart w:val="E878F197CC8548AD87577CE0EE8FAF0B"/>
            </w:placeholder>
            <w:showingPlcHdr/>
            <w:dropDownList>
              <w:listItem w:value="Elige un artículo."/>
              <w:listItem w:displayText="Cocaína" w:value="Cocaína"/>
              <w:listItem w:displayText="Heroína" w:value="Heroína"/>
              <w:listItem w:displayText="Hidrocodona" w:value="Hidrocodona"/>
              <w:listItem w:displayText="Inhalantes" w:value="Inhalantes"/>
              <w:listItem w:displayText="LSD" w:value="LSD"/>
              <w:listItem w:displayText="Marijuana" w:value="Marijuana"/>
              <w:listItem w:displayText="MDMA (Ecstasy)" w:value="MDMA (Ecstasy)"/>
              <w:listItem w:displayText="Metanfetamina" w:value="Metanfetamina"/>
              <w:listItem w:displayText="OxyContin" w:value="OxyContin"/>
              <w:listItem w:displayText="Esteroides" w:value="Esteroides"/>
            </w:dropDownList>
          </w:sdtPr>
          <w:sdtEndPr/>
          <w:sdtContent>
            <w:tc>
              <w:tcPr>
                <w:tcW w:w="216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9B29C4" w:rsidRPr="00EE5ECF" w:rsidRDefault="005F2003" w:rsidP="00161241">
                <w:pPr>
                  <w:autoSpaceDE w:val="0"/>
                  <w:autoSpaceDN w:val="0"/>
                  <w:adjustRightInd w:val="0"/>
                  <w:rPr>
                    <w:rFonts w:cstheme="minorHAnsi"/>
                    <w:lang w:val="es-MX"/>
                  </w:rPr>
                </w:pPr>
                <w:r w:rsidRPr="00B63089">
                  <w:rPr>
                    <w:rStyle w:val="PlaceholderText"/>
                    <w:sz w:val="16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gridSpan w:val="2"/>
            <w:vAlign w:val="bottom"/>
          </w:tcPr>
          <w:p w:rsidR="009B29C4" w:rsidRPr="00EE5ECF" w:rsidRDefault="009B29C4" w:rsidP="0016124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</w:p>
        </w:tc>
        <w:sdt>
          <w:sdtPr>
            <w:rPr>
              <w:rFonts w:cstheme="minorHAnsi"/>
              <w:sz w:val="16"/>
              <w:lang w:val="es-MX"/>
            </w:rPr>
            <w:id w:val="1881283868"/>
            <w:placeholder>
              <w:docPart w:val="797EA1965CFE4FA7B749AC55AEB38CD3"/>
            </w:placeholder>
            <w:showingPlcHdr/>
            <w:text/>
          </w:sdtPr>
          <w:sdtEndPr/>
          <w:sdtContent>
            <w:tc>
              <w:tcPr>
                <w:tcW w:w="1466" w:type="dxa"/>
                <w:tcBorders>
                  <w:bottom w:val="single" w:sz="4" w:space="0" w:color="auto"/>
                </w:tcBorders>
                <w:vAlign w:val="bottom"/>
              </w:tcPr>
              <w:p w:rsidR="009B29C4" w:rsidRPr="00EE5ECF" w:rsidRDefault="009B29C4" w:rsidP="00161241">
                <w:pPr>
                  <w:autoSpaceDE w:val="0"/>
                  <w:autoSpaceDN w:val="0"/>
                  <w:adjustRightInd w:val="0"/>
                  <w:rPr>
                    <w:rFonts w:cstheme="minorHAnsi"/>
                    <w:lang w:val="es-MX"/>
                  </w:rPr>
                </w:pPr>
                <w:r w:rsidRPr="00B63089">
                  <w:rPr>
                    <w:rFonts w:cstheme="minorHAnsi"/>
                    <w:sz w:val="16"/>
                    <w:lang w:val="es-MX"/>
                  </w:rPr>
                  <w:t xml:space="preserve"> </w:t>
                </w:r>
              </w:p>
            </w:tc>
          </w:sdtContent>
        </w:sdt>
      </w:tr>
    </w:tbl>
    <w:p w:rsidR="006A00A9" w:rsidRPr="00EE5ECF" w:rsidRDefault="006A00A9" w:rsidP="00161241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3789"/>
        <w:gridCol w:w="3789"/>
      </w:tblGrid>
      <w:tr w:rsidR="00E10021" w:rsidRPr="009B73D0" w:rsidTr="00BB1260">
        <w:tc>
          <w:tcPr>
            <w:tcW w:w="11366" w:type="dxa"/>
            <w:gridSpan w:val="3"/>
          </w:tcPr>
          <w:p w:rsidR="00E10021" w:rsidRPr="00EE5ECF" w:rsidRDefault="00F111F5" w:rsidP="00BB1260">
            <w:pPr>
              <w:autoSpaceDE w:val="0"/>
              <w:autoSpaceDN w:val="0"/>
              <w:adjustRightInd w:val="0"/>
              <w:rPr>
                <w:rFonts w:cstheme="minorHAnsi"/>
                <w:b/>
                <w:lang w:val="es-MX"/>
              </w:rPr>
            </w:pPr>
            <w:r w:rsidRPr="00F111F5">
              <w:rPr>
                <w:rFonts w:cstheme="minorHAnsi"/>
                <w:b/>
                <w:lang w:val="es-MX"/>
              </w:rPr>
              <w:t>Repaso de Sistemas: (Por favor marque todo lo que corresponda)</w:t>
            </w:r>
          </w:p>
        </w:tc>
      </w:tr>
      <w:tr w:rsidR="00E10021" w:rsidRPr="00EE5ECF" w:rsidTr="00BB1260">
        <w:tc>
          <w:tcPr>
            <w:tcW w:w="3788" w:type="dxa"/>
            <w:vAlign w:val="bottom"/>
          </w:tcPr>
          <w:p w:rsidR="00E10021" w:rsidRPr="00EE5ECF" w:rsidRDefault="00F111F5" w:rsidP="00BB1260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F111F5">
              <w:rPr>
                <w:rFonts w:cstheme="minorHAnsi"/>
                <w:lang w:val="es-MX"/>
              </w:rPr>
              <w:t>Ojos</w:t>
            </w:r>
          </w:p>
        </w:tc>
        <w:tc>
          <w:tcPr>
            <w:tcW w:w="3789" w:type="dxa"/>
            <w:vAlign w:val="bottom"/>
          </w:tcPr>
          <w:p w:rsidR="00E10021" w:rsidRPr="00EE5ECF" w:rsidRDefault="00F111F5" w:rsidP="00BB1260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6069C9">
              <w:rPr>
                <w:rFonts w:cstheme="minorHAnsi"/>
                <w:lang w:val="es-MX"/>
              </w:rPr>
              <w:t>Respiratorio</w:t>
            </w:r>
          </w:p>
        </w:tc>
        <w:tc>
          <w:tcPr>
            <w:tcW w:w="3789" w:type="dxa"/>
            <w:vAlign w:val="bottom"/>
          </w:tcPr>
          <w:p w:rsidR="00E10021" w:rsidRPr="00EE5ECF" w:rsidRDefault="0050750F" w:rsidP="00BB1260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6069C9">
              <w:rPr>
                <w:rFonts w:cstheme="minorHAnsi"/>
                <w:lang w:val="es-MX"/>
              </w:rPr>
              <w:t>Sangre/ Ganglios linfáticos</w:t>
            </w:r>
          </w:p>
        </w:tc>
      </w:tr>
      <w:tr w:rsidR="00E10021" w:rsidRPr="00EE5ECF" w:rsidTr="00BB1260">
        <w:tc>
          <w:tcPr>
            <w:tcW w:w="3788" w:type="dxa"/>
          </w:tcPr>
          <w:p w:rsidR="00E10021" w:rsidRPr="00EE5ECF" w:rsidRDefault="00296445" w:rsidP="005043DF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-3528865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F111F5" w:rsidRPr="00F111F5">
              <w:rPr>
                <w:rFonts w:cstheme="minorHAnsi"/>
                <w:lang w:val="es-MX"/>
              </w:rPr>
              <w:t xml:space="preserve">Cirugía </w:t>
            </w:r>
            <w:r w:rsidR="005043DF">
              <w:rPr>
                <w:rFonts w:cstheme="minorHAnsi"/>
                <w:lang w:val="es-MX"/>
              </w:rPr>
              <w:t>P</w:t>
            </w:r>
            <w:r w:rsidR="00F111F5" w:rsidRPr="00F111F5">
              <w:rPr>
                <w:rFonts w:cstheme="minorHAnsi"/>
                <w:lang w:val="es-MX"/>
              </w:rPr>
              <w:t>revia</w:t>
            </w:r>
          </w:p>
        </w:tc>
        <w:tc>
          <w:tcPr>
            <w:tcW w:w="3789" w:type="dxa"/>
          </w:tcPr>
          <w:p w:rsidR="00E10021" w:rsidRPr="00EE5ECF" w:rsidRDefault="00F97EF1" w:rsidP="00BB1260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-482252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161241">
              <w:rPr>
                <w:rFonts w:cstheme="minorHAnsi"/>
                <w:lang w:val="es-MX"/>
              </w:rPr>
              <w:tab/>
            </w:r>
            <w:r w:rsidR="00F111F5" w:rsidRPr="006069C9">
              <w:rPr>
                <w:rFonts w:cstheme="minorHAnsi"/>
                <w:lang w:val="es-MX"/>
              </w:rPr>
              <w:t>Tos</w:t>
            </w:r>
          </w:p>
        </w:tc>
        <w:tc>
          <w:tcPr>
            <w:tcW w:w="3789" w:type="dxa"/>
          </w:tcPr>
          <w:p w:rsidR="00E10021" w:rsidRPr="00EE5ECF" w:rsidRDefault="00361A44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-13045373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50750F" w:rsidRPr="006069C9">
              <w:rPr>
                <w:rFonts w:cstheme="minorHAnsi"/>
                <w:lang w:val="es-MX"/>
              </w:rPr>
              <w:t xml:space="preserve">Fácilmente </w:t>
            </w:r>
            <w:r w:rsidR="005043DF">
              <w:rPr>
                <w:rFonts w:cstheme="minorHAnsi"/>
                <w:lang w:val="es-MX"/>
              </w:rPr>
              <w:t>A</w:t>
            </w:r>
            <w:r w:rsidR="0050750F" w:rsidRPr="006069C9">
              <w:rPr>
                <w:rFonts w:cstheme="minorHAnsi"/>
                <w:lang w:val="es-MX"/>
              </w:rPr>
              <w:t>bollado</w:t>
            </w:r>
          </w:p>
        </w:tc>
      </w:tr>
      <w:tr w:rsidR="00E10021" w:rsidRPr="00EE5ECF" w:rsidTr="00BB1260">
        <w:tc>
          <w:tcPr>
            <w:tcW w:w="3788" w:type="dxa"/>
          </w:tcPr>
          <w:p w:rsidR="00E10021" w:rsidRPr="00EE5ECF" w:rsidRDefault="00296445" w:rsidP="005043DF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-6206858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F111F5" w:rsidRPr="00F111F5">
              <w:rPr>
                <w:rFonts w:cstheme="minorHAnsi"/>
                <w:lang w:val="es-MX"/>
              </w:rPr>
              <w:t xml:space="preserve">Lentes de </w:t>
            </w:r>
            <w:r w:rsidR="005043DF">
              <w:rPr>
                <w:rFonts w:cstheme="minorHAnsi"/>
                <w:lang w:val="es-MX"/>
              </w:rPr>
              <w:t>C</w:t>
            </w:r>
            <w:r w:rsidR="00F111F5" w:rsidRPr="00F111F5">
              <w:rPr>
                <w:rFonts w:cstheme="minorHAnsi"/>
                <w:lang w:val="es-MX"/>
              </w:rPr>
              <w:t>ontacto</w:t>
            </w:r>
          </w:p>
        </w:tc>
        <w:tc>
          <w:tcPr>
            <w:tcW w:w="3789" w:type="dxa"/>
          </w:tcPr>
          <w:p w:rsidR="00E10021" w:rsidRPr="00EE5ECF" w:rsidRDefault="00F97EF1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-1493746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161241">
              <w:rPr>
                <w:rFonts w:cstheme="minorHAnsi"/>
                <w:lang w:val="es-MX"/>
              </w:rPr>
              <w:tab/>
            </w:r>
            <w:r w:rsidR="00F111F5" w:rsidRPr="006069C9">
              <w:rPr>
                <w:rFonts w:cstheme="minorHAnsi"/>
                <w:lang w:val="es-MX"/>
              </w:rPr>
              <w:t>Congestión</w:t>
            </w:r>
          </w:p>
        </w:tc>
        <w:tc>
          <w:tcPr>
            <w:tcW w:w="3789" w:type="dxa"/>
          </w:tcPr>
          <w:p w:rsidR="00E10021" w:rsidRPr="00EE5ECF" w:rsidRDefault="00361A44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-10746551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50750F" w:rsidRPr="006069C9">
              <w:rPr>
                <w:rFonts w:cstheme="minorHAnsi"/>
                <w:lang w:val="es-MX"/>
              </w:rPr>
              <w:t xml:space="preserve">Encías </w:t>
            </w:r>
            <w:r w:rsidR="005043DF">
              <w:rPr>
                <w:rFonts w:cstheme="minorHAnsi"/>
                <w:lang w:val="es-MX"/>
              </w:rPr>
              <w:t>S</w:t>
            </w:r>
            <w:r w:rsidR="0050750F" w:rsidRPr="006069C9">
              <w:rPr>
                <w:rFonts w:cstheme="minorHAnsi"/>
                <w:lang w:val="es-MX"/>
              </w:rPr>
              <w:t xml:space="preserve">angran </w:t>
            </w:r>
            <w:r w:rsidR="005043DF">
              <w:rPr>
                <w:rFonts w:cstheme="minorHAnsi"/>
                <w:lang w:val="es-MX"/>
              </w:rPr>
              <w:t>F</w:t>
            </w:r>
            <w:r w:rsidR="0050750F" w:rsidRPr="006069C9">
              <w:rPr>
                <w:rFonts w:cstheme="minorHAnsi"/>
                <w:lang w:val="es-MX"/>
              </w:rPr>
              <w:t>ácilmente</w:t>
            </w:r>
          </w:p>
        </w:tc>
      </w:tr>
      <w:tr w:rsidR="00E10021" w:rsidRPr="00EE5ECF" w:rsidTr="00BB1260">
        <w:tc>
          <w:tcPr>
            <w:tcW w:w="3788" w:type="dxa"/>
          </w:tcPr>
          <w:p w:rsidR="00E10021" w:rsidRPr="00EE5ECF" w:rsidRDefault="00296445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-4597203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F111F5" w:rsidRPr="006069C9">
              <w:rPr>
                <w:rFonts w:cstheme="minorHAnsi"/>
                <w:lang w:val="es-MX"/>
              </w:rPr>
              <w:t>Dolor</w:t>
            </w:r>
          </w:p>
        </w:tc>
        <w:tc>
          <w:tcPr>
            <w:tcW w:w="3789" w:type="dxa"/>
          </w:tcPr>
          <w:p w:rsidR="00E10021" w:rsidRPr="00EE5ECF" w:rsidRDefault="00F97EF1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811906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161241">
              <w:rPr>
                <w:rFonts w:cstheme="minorHAnsi"/>
                <w:lang w:val="es-MX"/>
              </w:rPr>
              <w:tab/>
            </w:r>
            <w:r w:rsidR="00F111F5" w:rsidRPr="006069C9">
              <w:rPr>
                <w:rFonts w:cstheme="minorHAnsi"/>
                <w:lang w:val="es-MX"/>
              </w:rPr>
              <w:t>Sibilancias</w:t>
            </w:r>
          </w:p>
        </w:tc>
        <w:tc>
          <w:tcPr>
            <w:tcW w:w="3789" w:type="dxa"/>
          </w:tcPr>
          <w:p w:rsidR="00E10021" w:rsidRPr="00EE5ECF" w:rsidRDefault="00361A44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21200212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50750F" w:rsidRPr="006069C9">
              <w:rPr>
                <w:rFonts w:cstheme="minorHAnsi"/>
                <w:lang w:val="es-MX"/>
              </w:rPr>
              <w:t xml:space="preserve">Sangrado </w:t>
            </w:r>
            <w:r w:rsidR="005043DF">
              <w:rPr>
                <w:rFonts w:cstheme="minorHAnsi"/>
                <w:lang w:val="es-MX"/>
              </w:rPr>
              <w:t>P</w:t>
            </w:r>
            <w:r w:rsidR="0050750F" w:rsidRPr="006069C9">
              <w:rPr>
                <w:rFonts w:cstheme="minorHAnsi"/>
                <w:lang w:val="es-MX"/>
              </w:rPr>
              <w:t>rolongado</w:t>
            </w:r>
          </w:p>
        </w:tc>
      </w:tr>
      <w:tr w:rsidR="00E10021" w:rsidRPr="00EE5ECF" w:rsidTr="00BB1260">
        <w:tc>
          <w:tcPr>
            <w:tcW w:w="3788" w:type="dxa"/>
          </w:tcPr>
          <w:p w:rsidR="00E10021" w:rsidRPr="00EE5ECF" w:rsidRDefault="00296445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712511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F111F5" w:rsidRPr="006069C9">
              <w:rPr>
                <w:rFonts w:cstheme="minorHAnsi"/>
                <w:lang w:val="es-MX"/>
              </w:rPr>
              <w:t xml:space="preserve">Visión </w:t>
            </w:r>
            <w:r w:rsidR="005043DF">
              <w:rPr>
                <w:rFonts w:cstheme="minorHAnsi"/>
                <w:lang w:val="es-MX"/>
              </w:rPr>
              <w:t>D</w:t>
            </w:r>
            <w:r w:rsidR="00F111F5" w:rsidRPr="006069C9">
              <w:rPr>
                <w:rFonts w:cstheme="minorHAnsi"/>
                <w:lang w:val="es-MX"/>
              </w:rPr>
              <w:t>oble</w:t>
            </w:r>
          </w:p>
        </w:tc>
        <w:tc>
          <w:tcPr>
            <w:tcW w:w="3789" w:type="dxa"/>
          </w:tcPr>
          <w:p w:rsidR="00E10021" w:rsidRPr="00EE5ECF" w:rsidRDefault="00F97EF1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-9509401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161241">
              <w:rPr>
                <w:rFonts w:cstheme="minorHAnsi"/>
                <w:lang w:val="es-MX"/>
              </w:rPr>
              <w:tab/>
            </w:r>
            <w:r w:rsidR="00F111F5" w:rsidRPr="006069C9">
              <w:rPr>
                <w:rFonts w:cstheme="minorHAnsi"/>
                <w:lang w:val="es-MX"/>
              </w:rPr>
              <w:t>Asma</w:t>
            </w:r>
          </w:p>
        </w:tc>
        <w:tc>
          <w:tcPr>
            <w:tcW w:w="3789" w:type="dxa"/>
          </w:tcPr>
          <w:p w:rsidR="00E10021" w:rsidRPr="00EE5ECF" w:rsidRDefault="00361A44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-19643385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50750F" w:rsidRPr="006069C9">
              <w:rPr>
                <w:rFonts w:cstheme="minorHAnsi"/>
                <w:lang w:val="es-MX"/>
              </w:rPr>
              <w:t xml:space="preserve">Uso </w:t>
            </w:r>
            <w:r w:rsidR="005043DF">
              <w:rPr>
                <w:rFonts w:cstheme="minorHAnsi"/>
                <w:lang w:val="es-MX"/>
              </w:rPr>
              <w:t>P</w:t>
            </w:r>
            <w:r w:rsidR="0050750F" w:rsidRPr="006069C9">
              <w:rPr>
                <w:rFonts w:cstheme="minorHAnsi"/>
                <w:lang w:val="es-MX"/>
              </w:rPr>
              <w:t xml:space="preserve">esado de </w:t>
            </w:r>
            <w:r w:rsidR="005043DF">
              <w:rPr>
                <w:rFonts w:cstheme="minorHAnsi"/>
                <w:lang w:val="es-MX"/>
              </w:rPr>
              <w:t>A</w:t>
            </w:r>
            <w:r w:rsidR="0050750F" w:rsidRPr="006069C9">
              <w:rPr>
                <w:rFonts w:cstheme="minorHAnsi"/>
                <w:lang w:val="es-MX"/>
              </w:rPr>
              <w:t>spirina</w:t>
            </w:r>
          </w:p>
        </w:tc>
      </w:tr>
      <w:tr w:rsidR="00E10021" w:rsidRPr="00EE5ECF" w:rsidTr="00BB1260">
        <w:tc>
          <w:tcPr>
            <w:tcW w:w="3788" w:type="dxa"/>
          </w:tcPr>
          <w:p w:rsidR="00E10021" w:rsidRPr="00EE5ECF" w:rsidRDefault="00296445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20486372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F97EF1" w:rsidRPr="00EE5ECF">
              <w:rPr>
                <w:rFonts w:cstheme="minorHAnsi"/>
                <w:lang w:val="es-MX"/>
              </w:rPr>
              <w:t>Glaucoma</w:t>
            </w:r>
          </w:p>
        </w:tc>
        <w:tc>
          <w:tcPr>
            <w:tcW w:w="3789" w:type="dxa"/>
          </w:tcPr>
          <w:p w:rsidR="00E10021" w:rsidRPr="00EE5ECF" w:rsidRDefault="00E10021" w:rsidP="00BB1260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</w:p>
        </w:tc>
        <w:tc>
          <w:tcPr>
            <w:tcW w:w="3789" w:type="dxa"/>
          </w:tcPr>
          <w:p w:rsidR="00E10021" w:rsidRPr="00EE5ECF" w:rsidRDefault="00E10021" w:rsidP="00BB1260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</w:p>
        </w:tc>
      </w:tr>
      <w:tr w:rsidR="00E10021" w:rsidRPr="00EE5ECF" w:rsidTr="00BB1260">
        <w:tc>
          <w:tcPr>
            <w:tcW w:w="3788" w:type="dxa"/>
          </w:tcPr>
          <w:p w:rsidR="00E10021" w:rsidRPr="00EE5ECF" w:rsidRDefault="00296445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21420749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F111F5" w:rsidRPr="006069C9">
              <w:rPr>
                <w:rFonts w:cstheme="minorHAnsi"/>
                <w:lang w:val="es-MX"/>
              </w:rPr>
              <w:t>Cataratas</w:t>
            </w:r>
          </w:p>
        </w:tc>
        <w:tc>
          <w:tcPr>
            <w:tcW w:w="3789" w:type="dxa"/>
            <w:vAlign w:val="bottom"/>
          </w:tcPr>
          <w:p w:rsidR="00E10021" w:rsidRPr="00EE5ECF" w:rsidRDefault="00F97EF1" w:rsidP="00BB1260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>Gastrointestinal</w:t>
            </w:r>
          </w:p>
        </w:tc>
        <w:tc>
          <w:tcPr>
            <w:tcW w:w="3789" w:type="dxa"/>
            <w:vAlign w:val="bottom"/>
          </w:tcPr>
          <w:p w:rsidR="00E10021" w:rsidRPr="00EE5ECF" w:rsidRDefault="0050750F" w:rsidP="00BB1260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proofErr w:type="spellStart"/>
            <w:r w:rsidRPr="006069C9">
              <w:rPr>
                <w:rFonts w:cstheme="minorHAnsi"/>
                <w:lang w:val="es-MX"/>
              </w:rPr>
              <w:t>Musculoesquelético</w:t>
            </w:r>
            <w:proofErr w:type="spellEnd"/>
          </w:p>
        </w:tc>
      </w:tr>
      <w:tr w:rsidR="00296445" w:rsidRPr="00EE5ECF" w:rsidTr="00BB1260">
        <w:tc>
          <w:tcPr>
            <w:tcW w:w="3788" w:type="dxa"/>
          </w:tcPr>
          <w:p w:rsidR="00296445" w:rsidRPr="00EE5ECF" w:rsidRDefault="00296445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-7357025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F111F5" w:rsidRPr="006069C9">
              <w:rPr>
                <w:rFonts w:cstheme="minorHAnsi"/>
                <w:lang w:val="es-MX"/>
              </w:rPr>
              <w:t xml:space="preserve">Degeneración </w:t>
            </w:r>
            <w:r w:rsidR="005043DF">
              <w:rPr>
                <w:rFonts w:cstheme="minorHAnsi"/>
                <w:lang w:val="es-MX"/>
              </w:rPr>
              <w:t>M</w:t>
            </w:r>
            <w:r w:rsidR="00F111F5" w:rsidRPr="006069C9">
              <w:rPr>
                <w:rFonts w:cstheme="minorHAnsi"/>
                <w:lang w:val="es-MX"/>
              </w:rPr>
              <w:t>acular</w:t>
            </w:r>
          </w:p>
        </w:tc>
        <w:tc>
          <w:tcPr>
            <w:tcW w:w="3789" w:type="dxa"/>
          </w:tcPr>
          <w:p w:rsidR="00296445" w:rsidRPr="00EE5ECF" w:rsidRDefault="00F97EF1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-19213135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161241">
              <w:rPr>
                <w:rFonts w:cstheme="minorHAnsi"/>
                <w:lang w:val="es-MX"/>
              </w:rPr>
              <w:tab/>
            </w:r>
            <w:r w:rsidR="00F111F5" w:rsidRPr="006069C9">
              <w:rPr>
                <w:rFonts w:cstheme="minorHAnsi"/>
                <w:lang w:val="es-MX"/>
              </w:rPr>
              <w:t>Acidez</w:t>
            </w:r>
          </w:p>
        </w:tc>
        <w:tc>
          <w:tcPr>
            <w:tcW w:w="3789" w:type="dxa"/>
          </w:tcPr>
          <w:p w:rsidR="00296445" w:rsidRPr="00EE5ECF" w:rsidRDefault="00361A44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-3871056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50750F" w:rsidRPr="006069C9">
              <w:rPr>
                <w:rFonts w:cstheme="minorHAnsi"/>
                <w:lang w:val="es-MX"/>
              </w:rPr>
              <w:t>Rigidez</w:t>
            </w:r>
          </w:p>
        </w:tc>
      </w:tr>
      <w:tr w:rsidR="00296445" w:rsidRPr="00EE5ECF" w:rsidTr="00BB1260">
        <w:tc>
          <w:tcPr>
            <w:tcW w:w="3788" w:type="dxa"/>
          </w:tcPr>
          <w:p w:rsidR="00296445" w:rsidRPr="00EE5ECF" w:rsidRDefault="00296445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3156973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F111F5" w:rsidRPr="006069C9">
              <w:rPr>
                <w:rFonts w:cstheme="minorHAnsi"/>
                <w:lang w:val="es-MX"/>
              </w:rPr>
              <w:t xml:space="preserve">Ojos </w:t>
            </w:r>
            <w:r w:rsidR="005043DF">
              <w:rPr>
                <w:rFonts w:cstheme="minorHAnsi"/>
                <w:lang w:val="es-MX"/>
              </w:rPr>
              <w:t>S</w:t>
            </w:r>
            <w:r w:rsidR="00F111F5" w:rsidRPr="006069C9">
              <w:rPr>
                <w:rFonts w:cstheme="minorHAnsi"/>
                <w:lang w:val="es-MX"/>
              </w:rPr>
              <w:t>ecos</w:t>
            </w:r>
          </w:p>
        </w:tc>
        <w:tc>
          <w:tcPr>
            <w:tcW w:w="3789" w:type="dxa"/>
          </w:tcPr>
          <w:p w:rsidR="00296445" w:rsidRPr="00EE5ECF" w:rsidRDefault="00F97EF1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-17880432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161241">
              <w:rPr>
                <w:rFonts w:cstheme="minorHAnsi"/>
                <w:lang w:val="es-MX"/>
              </w:rPr>
              <w:tab/>
            </w:r>
            <w:r w:rsidRPr="00EE5ECF">
              <w:rPr>
                <w:rFonts w:cstheme="minorHAnsi"/>
                <w:lang w:val="es-MX"/>
              </w:rPr>
              <w:t xml:space="preserve">Nausea / </w:t>
            </w:r>
            <w:r w:rsidR="00F111F5" w:rsidRPr="006069C9">
              <w:rPr>
                <w:rFonts w:cstheme="minorHAnsi"/>
                <w:lang w:val="es-MX"/>
              </w:rPr>
              <w:t>Vomito</w:t>
            </w:r>
          </w:p>
        </w:tc>
        <w:tc>
          <w:tcPr>
            <w:tcW w:w="3789" w:type="dxa"/>
          </w:tcPr>
          <w:p w:rsidR="00296445" w:rsidRPr="00EE5ECF" w:rsidRDefault="00361A44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-14682821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50750F" w:rsidRPr="006069C9">
              <w:rPr>
                <w:rFonts w:cstheme="minorHAnsi"/>
                <w:lang w:val="es-MX"/>
              </w:rPr>
              <w:t>Artritis</w:t>
            </w:r>
          </w:p>
        </w:tc>
      </w:tr>
      <w:tr w:rsidR="00296445" w:rsidRPr="009B73D0" w:rsidTr="00BB1260">
        <w:tc>
          <w:tcPr>
            <w:tcW w:w="3788" w:type="dxa"/>
          </w:tcPr>
          <w:p w:rsidR="00296445" w:rsidRPr="00EE5ECF" w:rsidRDefault="00296445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-7258325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F111F5" w:rsidRPr="006069C9">
              <w:rPr>
                <w:rFonts w:cstheme="minorHAnsi"/>
                <w:lang w:val="es-MX"/>
              </w:rPr>
              <w:t>Parpadea</w:t>
            </w:r>
          </w:p>
        </w:tc>
        <w:tc>
          <w:tcPr>
            <w:tcW w:w="3789" w:type="dxa"/>
          </w:tcPr>
          <w:p w:rsidR="00296445" w:rsidRPr="00EE5ECF" w:rsidRDefault="00F97EF1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15006125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161241">
              <w:rPr>
                <w:rFonts w:cstheme="minorHAnsi"/>
                <w:lang w:val="es-MX"/>
              </w:rPr>
              <w:tab/>
            </w:r>
            <w:r w:rsidR="00F111F5" w:rsidRPr="006069C9">
              <w:rPr>
                <w:rFonts w:cstheme="minorHAnsi"/>
                <w:lang w:val="es-MX"/>
              </w:rPr>
              <w:t xml:space="preserve">Ictericia </w:t>
            </w:r>
            <w:r w:rsidRPr="00EE5ECF">
              <w:rPr>
                <w:rFonts w:cstheme="minorHAnsi"/>
                <w:lang w:val="es-MX"/>
              </w:rPr>
              <w:t xml:space="preserve">/ </w:t>
            </w:r>
            <w:r w:rsidR="007B1EAA" w:rsidRPr="00EE5ECF">
              <w:rPr>
                <w:rFonts w:cstheme="minorHAnsi"/>
                <w:lang w:val="es-MX"/>
              </w:rPr>
              <w:t>Hepatitis</w:t>
            </w:r>
          </w:p>
        </w:tc>
        <w:tc>
          <w:tcPr>
            <w:tcW w:w="3789" w:type="dxa"/>
          </w:tcPr>
          <w:p w:rsidR="00296445" w:rsidRPr="00EE5ECF" w:rsidRDefault="00361A44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-5859188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50750F" w:rsidRPr="006069C9">
              <w:rPr>
                <w:rFonts w:cstheme="minorHAnsi"/>
                <w:lang w:val="es-MX"/>
              </w:rPr>
              <w:t xml:space="preserve">Dolor/ Hinchazón de las </w:t>
            </w:r>
            <w:r w:rsidR="00D22DBB">
              <w:rPr>
                <w:rFonts w:cstheme="minorHAnsi"/>
                <w:lang w:val="es-MX"/>
              </w:rPr>
              <w:t>A</w:t>
            </w:r>
            <w:r w:rsidR="0050750F" w:rsidRPr="006069C9">
              <w:rPr>
                <w:rFonts w:cstheme="minorHAnsi"/>
                <w:lang w:val="es-MX"/>
              </w:rPr>
              <w:t>rticulaciones</w:t>
            </w:r>
          </w:p>
        </w:tc>
      </w:tr>
      <w:tr w:rsidR="00F97EF1" w:rsidRPr="00EE5ECF" w:rsidTr="00BB1260">
        <w:tc>
          <w:tcPr>
            <w:tcW w:w="3788" w:type="dxa"/>
          </w:tcPr>
          <w:p w:rsidR="00F97EF1" w:rsidRPr="00EE5ECF" w:rsidRDefault="00F97EF1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-15825247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F111F5" w:rsidRPr="006069C9">
              <w:rPr>
                <w:rFonts w:cstheme="minorHAnsi"/>
                <w:lang w:val="es-MX"/>
              </w:rPr>
              <w:t>Flotadores</w:t>
            </w:r>
          </w:p>
        </w:tc>
        <w:tc>
          <w:tcPr>
            <w:tcW w:w="3789" w:type="dxa"/>
          </w:tcPr>
          <w:p w:rsidR="00F97EF1" w:rsidRPr="00EE5ECF" w:rsidRDefault="00F97EF1" w:rsidP="00BB1260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</w:p>
        </w:tc>
        <w:tc>
          <w:tcPr>
            <w:tcW w:w="3789" w:type="dxa"/>
          </w:tcPr>
          <w:p w:rsidR="00F97EF1" w:rsidRPr="00EE5ECF" w:rsidRDefault="00F97EF1" w:rsidP="00BB1260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</w:p>
        </w:tc>
      </w:tr>
      <w:tr w:rsidR="00361A44" w:rsidRPr="00EE5ECF" w:rsidTr="00BB1260">
        <w:tc>
          <w:tcPr>
            <w:tcW w:w="3788" w:type="dxa"/>
          </w:tcPr>
          <w:p w:rsidR="00361A44" w:rsidRPr="00EE5ECF" w:rsidRDefault="00361A44" w:rsidP="00BB1260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</w:p>
        </w:tc>
        <w:tc>
          <w:tcPr>
            <w:tcW w:w="3789" w:type="dxa"/>
            <w:vAlign w:val="bottom"/>
          </w:tcPr>
          <w:p w:rsidR="00361A44" w:rsidRPr="00EE5ECF" w:rsidRDefault="00F111F5" w:rsidP="00BB1260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6069C9">
              <w:rPr>
                <w:rFonts w:cstheme="minorHAnsi"/>
                <w:lang w:val="es-MX"/>
              </w:rPr>
              <w:t>Genitourinario</w:t>
            </w:r>
          </w:p>
        </w:tc>
        <w:tc>
          <w:tcPr>
            <w:tcW w:w="3789" w:type="dxa"/>
            <w:vAlign w:val="bottom"/>
          </w:tcPr>
          <w:p w:rsidR="00361A44" w:rsidRPr="00EE5ECF" w:rsidRDefault="0050750F" w:rsidP="00BB1260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50750F">
              <w:rPr>
                <w:rFonts w:cstheme="minorHAnsi"/>
                <w:lang w:val="es-MX"/>
              </w:rPr>
              <w:t>Piel</w:t>
            </w:r>
          </w:p>
        </w:tc>
      </w:tr>
      <w:tr w:rsidR="00361A44" w:rsidRPr="00EE5ECF" w:rsidTr="00BB1260">
        <w:tc>
          <w:tcPr>
            <w:tcW w:w="3788" w:type="dxa"/>
            <w:vAlign w:val="bottom"/>
          </w:tcPr>
          <w:p w:rsidR="00361A44" w:rsidRPr="00EE5ECF" w:rsidRDefault="00BB1260" w:rsidP="005043DF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6069C9">
              <w:rPr>
                <w:rFonts w:cstheme="minorHAnsi"/>
                <w:lang w:val="es-MX"/>
              </w:rPr>
              <w:t xml:space="preserve">Orejas, </w:t>
            </w:r>
            <w:r w:rsidR="005043DF">
              <w:rPr>
                <w:rFonts w:cstheme="minorHAnsi"/>
                <w:lang w:val="es-MX"/>
              </w:rPr>
              <w:t>N</w:t>
            </w:r>
            <w:r w:rsidRPr="006069C9">
              <w:rPr>
                <w:rFonts w:cstheme="minorHAnsi"/>
                <w:lang w:val="es-MX"/>
              </w:rPr>
              <w:t xml:space="preserve">ariz, y </w:t>
            </w:r>
            <w:r w:rsidR="005043DF">
              <w:rPr>
                <w:rFonts w:cstheme="minorHAnsi"/>
                <w:lang w:val="es-MX"/>
              </w:rPr>
              <w:t>G</w:t>
            </w:r>
            <w:r w:rsidRPr="006069C9">
              <w:rPr>
                <w:rFonts w:cstheme="minorHAnsi"/>
                <w:lang w:val="es-MX"/>
              </w:rPr>
              <w:t>arganta</w:t>
            </w:r>
          </w:p>
        </w:tc>
        <w:tc>
          <w:tcPr>
            <w:tcW w:w="3789" w:type="dxa"/>
            <w:vAlign w:val="bottom"/>
          </w:tcPr>
          <w:p w:rsidR="00361A44" w:rsidRPr="00EE5ECF" w:rsidRDefault="00C40AFC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-19718153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="00F111F5">
              <w:rPr>
                <w:rFonts w:ascii="Segoe UI Symbol" w:hAnsi="Segoe UI Symbol" w:cs="Segoe UI Symbol"/>
                <w:lang w:val="es-MX"/>
              </w:rPr>
              <w:tab/>
            </w:r>
            <w:r w:rsidR="00F111F5" w:rsidRPr="006069C9">
              <w:rPr>
                <w:rFonts w:cstheme="minorHAnsi"/>
                <w:lang w:val="es-MX"/>
              </w:rPr>
              <w:t xml:space="preserve">Dolor </w:t>
            </w:r>
            <w:r w:rsidRPr="00EE5ECF">
              <w:rPr>
                <w:rFonts w:cstheme="minorHAnsi"/>
                <w:lang w:val="es-MX"/>
              </w:rPr>
              <w:t xml:space="preserve">/ </w:t>
            </w:r>
            <w:r w:rsidR="00F111F5" w:rsidRPr="00F111F5">
              <w:rPr>
                <w:rFonts w:cstheme="minorHAnsi"/>
                <w:lang w:val="es-MX"/>
              </w:rPr>
              <w:t>Dificultad</w:t>
            </w:r>
          </w:p>
        </w:tc>
        <w:tc>
          <w:tcPr>
            <w:tcW w:w="3789" w:type="dxa"/>
            <w:vAlign w:val="bottom"/>
          </w:tcPr>
          <w:p w:rsidR="00361A44" w:rsidRPr="00EE5ECF" w:rsidRDefault="00C40AFC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14613046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50750F" w:rsidRPr="006069C9">
              <w:rPr>
                <w:rFonts w:cstheme="minorHAnsi"/>
                <w:lang w:val="es-MX"/>
              </w:rPr>
              <w:t xml:space="preserve">Salpullido / </w:t>
            </w:r>
            <w:r w:rsidR="00D22DBB">
              <w:rPr>
                <w:rFonts w:cstheme="minorHAnsi"/>
                <w:lang w:val="es-MX"/>
              </w:rPr>
              <w:t>L</w:t>
            </w:r>
            <w:r w:rsidR="0050750F" w:rsidRPr="006069C9">
              <w:rPr>
                <w:rFonts w:cstheme="minorHAnsi"/>
                <w:lang w:val="es-MX"/>
              </w:rPr>
              <w:t>lagas</w:t>
            </w:r>
          </w:p>
        </w:tc>
      </w:tr>
      <w:tr w:rsidR="00361A44" w:rsidRPr="00EE5ECF" w:rsidTr="00BB1260">
        <w:tc>
          <w:tcPr>
            <w:tcW w:w="3788" w:type="dxa"/>
          </w:tcPr>
          <w:p w:rsidR="00361A44" w:rsidRPr="00EE5ECF" w:rsidRDefault="00361A44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151287031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BB1260" w:rsidRPr="006069C9">
              <w:rPr>
                <w:rFonts w:cstheme="minorHAnsi"/>
                <w:lang w:val="es-MX"/>
              </w:rPr>
              <w:t xml:space="preserve">Problemas de </w:t>
            </w:r>
            <w:r w:rsidR="005043DF">
              <w:rPr>
                <w:rFonts w:cstheme="minorHAnsi"/>
                <w:lang w:val="es-MX"/>
              </w:rPr>
              <w:t>A</w:t>
            </w:r>
            <w:r w:rsidR="00BB1260" w:rsidRPr="006069C9">
              <w:rPr>
                <w:rFonts w:cstheme="minorHAnsi"/>
                <w:lang w:val="es-MX"/>
              </w:rPr>
              <w:t>udición</w:t>
            </w:r>
          </w:p>
        </w:tc>
        <w:tc>
          <w:tcPr>
            <w:tcW w:w="3789" w:type="dxa"/>
          </w:tcPr>
          <w:p w:rsidR="00361A44" w:rsidRPr="00EE5ECF" w:rsidRDefault="00C40AFC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5952165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F111F5">
              <w:rPr>
                <w:rFonts w:cstheme="minorHAnsi"/>
                <w:lang w:val="es-MX"/>
              </w:rPr>
              <w:tab/>
            </w:r>
            <w:r w:rsidR="00F111F5" w:rsidRPr="006069C9">
              <w:rPr>
                <w:rFonts w:cstheme="minorHAnsi"/>
                <w:lang w:val="es-MX"/>
              </w:rPr>
              <w:t xml:space="preserve">Sangre en el </w:t>
            </w:r>
            <w:r w:rsidR="005043DF">
              <w:rPr>
                <w:rFonts w:cstheme="minorHAnsi"/>
                <w:lang w:val="es-MX"/>
              </w:rPr>
              <w:t>O</w:t>
            </w:r>
            <w:r w:rsidR="00F111F5" w:rsidRPr="006069C9">
              <w:rPr>
                <w:rFonts w:cstheme="minorHAnsi"/>
                <w:lang w:val="es-MX"/>
              </w:rPr>
              <w:t>rín</w:t>
            </w:r>
          </w:p>
        </w:tc>
        <w:tc>
          <w:tcPr>
            <w:tcW w:w="3789" w:type="dxa"/>
          </w:tcPr>
          <w:p w:rsidR="00361A44" w:rsidRPr="00EE5ECF" w:rsidRDefault="00C40AFC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-11669376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50750F" w:rsidRPr="006069C9">
              <w:rPr>
                <w:rFonts w:cstheme="minorHAnsi"/>
                <w:lang w:val="es-MX"/>
              </w:rPr>
              <w:t>Lesiones</w:t>
            </w:r>
          </w:p>
        </w:tc>
      </w:tr>
      <w:tr w:rsidR="00361A44" w:rsidRPr="00EE5ECF" w:rsidTr="00BB1260">
        <w:tc>
          <w:tcPr>
            <w:tcW w:w="3788" w:type="dxa"/>
          </w:tcPr>
          <w:p w:rsidR="00361A44" w:rsidRPr="00EE5ECF" w:rsidRDefault="00361A44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16557988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BB1260" w:rsidRPr="006069C9">
              <w:rPr>
                <w:rFonts w:cstheme="minorHAnsi"/>
                <w:lang w:val="es-MX"/>
              </w:rPr>
              <w:t xml:space="preserve">Timbre en el </w:t>
            </w:r>
            <w:r w:rsidR="005043DF">
              <w:rPr>
                <w:rFonts w:cstheme="minorHAnsi"/>
                <w:lang w:val="es-MX"/>
              </w:rPr>
              <w:t>O</w:t>
            </w:r>
            <w:r w:rsidR="00BB1260" w:rsidRPr="006069C9">
              <w:rPr>
                <w:rFonts w:cstheme="minorHAnsi"/>
                <w:lang w:val="es-MX"/>
              </w:rPr>
              <w:t>ído</w:t>
            </w:r>
          </w:p>
        </w:tc>
        <w:tc>
          <w:tcPr>
            <w:tcW w:w="3789" w:type="dxa"/>
          </w:tcPr>
          <w:p w:rsidR="00361A44" w:rsidRPr="00EE5ECF" w:rsidRDefault="00C40AFC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-12212879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F111F5">
              <w:rPr>
                <w:rFonts w:cstheme="minorHAnsi"/>
                <w:lang w:val="es-MX"/>
              </w:rPr>
              <w:tab/>
            </w:r>
            <w:r w:rsidR="00F111F5" w:rsidRPr="006069C9">
              <w:rPr>
                <w:rFonts w:cstheme="minorHAnsi"/>
                <w:lang w:val="es-MX"/>
              </w:rPr>
              <w:t xml:space="preserve">Historia de </w:t>
            </w:r>
            <w:r w:rsidR="005043DF">
              <w:rPr>
                <w:rFonts w:cstheme="minorHAnsi"/>
                <w:lang w:val="es-MX"/>
              </w:rPr>
              <w:t>P</w:t>
            </w:r>
            <w:r w:rsidR="00F111F5" w:rsidRPr="006069C9">
              <w:rPr>
                <w:rFonts w:cstheme="minorHAnsi"/>
                <w:lang w:val="es-MX"/>
              </w:rPr>
              <w:t xml:space="preserve">iedras en el </w:t>
            </w:r>
            <w:r w:rsidR="005043DF">
              <w:rPr>
                <w:rFonts w:cstheme="minorHAnsi"/>
                <w:lang w:val="es-MX"/>
              </w:rPr>
              <w:t>R</w:t>
            </w:r>
            <w:r w:rsidR="00F111F5" w:rsidRPr="006069C9">
              <w:rPr>
                <w:rFonts w:cstheme="minorHAnsi"/>
                <w:lang w:val="es-MX"/>
              </w:rPr>
              <w:t>iñón</w:t>
            </w:r>
          </w:p>
        </w:tc>
        <w:tc>
          <w:tcPr>
            <w:tcW w:w="3789" w:type="dxa"/>
          </w:tcPr>
          <w:p w:rsidR="00361A44" w:rsidRPr="00EE5ECF" w:rsidRDefault="00C40AFC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-20756506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50750F" w:rsidRPr="006069C9">
              <w:rPr>
                <w:rFonts w:cstheme="minorHAnsi"/>
                <w:lang w:val="es-MX"/>
              </w:rPr>
              <w:t>Urticaria / Eczema</w:t>
            </w:r>
          </w:p>
        </w:tc>
      </w:tr>
      <w:tr w:rsidR="00361A44" w:rsidRPr="009B73D0" w:rsidTr="00BB1260">
        <w:tc>
          <w:tcPr>
            <w:tcW w:w="3788" w:type="dxa"/>
          </w:tcPr>
          <w:p w:rsidR="00361A44" w:rsidRPr="00EE5ECF" w:rsidRDefault="00361A44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-20096729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356EC1" w:rsidRPr="00EE5ECF">
              <w:rPr>
                <w:rFonts w:cstheme="minorHAnsi"/>
                <w:lang w:val="es-MX"/>
              </w:rPr>
              <w:t>Vértigo</w:t>
            </w:r>
          </w:p>
        </w:tc>
        <w:tc>
          <w:tcPr>
            <w:tcW w:w="3789" w:type="dxa"/>
          </w:tcPr>
          <w:p w:rsidR="00F111F5" w:rsidRDefault="00C40AFC" w:rsidP="00BB1260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9976164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F111F5">
              <w:rPr>
                <w:rFonts w:cstheme="minorHAnsi"/>
                <w:lang w:val="es-MX"/>
              </w:rPr>
              <w:tab/>
            </w:r>
            <w:r w:rsidR="00F111F5" w:rsidRPr="006069C9">
              <w:rPr>
                <w:rFonts w:cstheme="minorHAnsi"/>
                <w:lang w:val="es-MX"/>
              </w:rPr>
              <w:t xml:space="preserve">Historia de </w:t>
            </w:r>
            <w:r w:rsidR="005043DF">
              <w:rPr>
                <w:rFonts w:cstheme="minorHAnsi"/>
                <w:lang w:val="es-MX"/>
              </w:rPr>
              <w:t>E</w:t>
            </w:r>
            <w:r w:rsidR="00F111F5" w:rsidRPr="006069C9">
              <w:rPr>
                <w:rFonts w:cstheme="minorHAnsi"/>
                <w:lang w:val="es-MX"/>
              </w:rPr>
              <w:t>nfermedad</w:t>
            </w:r>
            <w:r w:rsidR="00F111F5">
              <w:rPr>
                <w:rFonts w:cstheme="minorHAnsi"/>
                <w:lang w:val="es-MX"/>
              </w:rPr>
              <w:t xml:space="preserve"> de          </w:t>
            </w:r>
          </w:p>
          <w:p w:rsidR="00361A44" w:rsidRPr="00EE5ECF" w:rsidRDefault="00F111F5" w:rsidP="005043DF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ab/>
            </w:r>
            <w:r>
              <w:rPr>
                <w:rFonts w:cstheme="minorHAnsi"/>
                <w:lang w:val="es-MX"/>
              </w:rPr>
              <w:tab/>
            </w:r>
            <w:r w:rsidR="00161241">
              <w:rPr>
                <w:rFonts w:cstheme="minorHAnsi"/>
                <w:lang w:val="es-MX"/>
              </w:rPr>
              <w:tab/>
            </w:r>
            <w:r w:rsidR="00161241">
              <w:rPr>
                <w:rFonts w:cstheme="minorHAnsi"/>
                <w:lang w:val="es-MX"/>
              </w:rPr>
              <w:tab/>
            </w:r>
            <w:r>
              <w:rPr>
                <w:rFonts w:cstheme="minorHAnsi"/>
                <w:lang w:val="es-MX"/>
              </w:rPr>
              <w:tab/>
            </w:r>
            <w:r w:rsidR="005043DF">
              <w:rPr>
                <w:rFonts w:cstheme="minorHAnsi"/>
                <w:lang w:val="es-MX"/>
              </w:rPr>
              <w:t>T</w:t>
            </w:r>
            <w:r w:rsidRPr="006069C9">
              <w:rPr>
                <w:rFonts w:cstheme="minorHAnsi"/>
                <w:lang w:val="es-MX"/>
              </w:rPr>
              <w:t xml:space="preserve">ransmisión </w:t>
            </w:r>
            <w:r w:rsidR="005043DF">
              <w:rPr>
                <w:rFonts w:cstheme="minorHAnsi"/>
                <w:lang w:val="es-MX"/>
              </w:rPr>
              <w:t>S</w:t>
            </w:r>
            <w:r w:rsidRPr="006069C9">
              <w:rPr>
                <w:rFonts w:cstheme="minorHAnsi"/>
                <w:lang w:val="es-MX"/>
              </w:rPr>
              <w:t>exual</w:t>
            </w:r>
          </w:p>
        </w:tc>
        <w:tc>
          <w:tcPr>
            <w:tcW w:w="3789" w:type="dxa"/>
          </w:tcPr>
          <w:p w:rsidR="00361A44" w:rsidRPr="00EE5ECF" w:rsidRDefault="00361A44" w:rsidP="00BB1260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</w:p>
        </w:tc>
      </w:tr>
      <w:tr w:rsidR="00361A44" w:rsidRPr="00EE5ECF" w:rsidTr="007B7ADA">
        <w:tc>
          <w:tcPr>
            <w:tcW w:w="3788" w:type="dxa"/>
            <w:vAlign w:val="bottom"/>
          </w:tcPr>
          <w:p w:rsidR="00361A44" w:rsidRPr="00EE5ECF" w:rsidRDefault="007B7ADA" w:rsidP="007B7ADA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>Cardiovascular</w:t>
            </w:r>
          </w:p>
        </w:tc>
        <w:tc>
          <w:tcPr>
            <w:tcW w:w="3789" w:type="dxa"/>
          </w:tcPr>
          <w:p w:rsidR="00361A44" w:rsidRPr="00EE5ECF" w:rsidRDefault="00361A44" w:rsidP="00BB1260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</w:p>
        </w:tc>
        <w:tc>
          <w:tcPr>
            <w:tcW w:w="3789" w:type="dxa"/>
            <w:vAlign w:val="bottom"/>
          </w:tcPr>
          <w:p w:rsidR="00361A44" w:rsidRPr="00EE5ECF" w:rsidRDefault="0050750F" w:rsidP="00BB1260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6069C9">
              <w:rPr>
                <w:rFonts w:cstheme="minorHAnsi"/>
                <w:lang w:val="es-MX"/>
              </w:rPr>
              <w:t>Neurológico</w:t>
            </w:r>
          </w:p>
        </w:tc>
      </w:tr>
      <w:tr w:rsidR="00361A44" w:rsidRPr="00EE5ECF" w:rsidTr="00BB1260">
        <w:tc>
          <w:tcPr>
            <w:tcW w:w="3788" w:type="dxa"/>
            <w:vAlign w:val="bottom"/>
          </w:tcPr>
          <w:p w:rsidR="00361A44" w:rsidRPr="00EE5ECF" w:rsidRDefault="007B7ADA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7460797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B258AC" w:rsidRPr="006069C9">
              <w:rPr>
                <w:rFonts w:cstheme="minorHAnsi"/>
                <w:lang w:val="es-MX"/>
              </w:rPr>
              <w:t xml:space="preserve">Dolor de </w:t>
            </w:r>
            <w:r w:rsidR="005043DF">
              <w:rPr>
                <w:rFonts w:cstheme="minorHAnsi"/>
                <w:lang w:val="es-MX"/>
              </w:rPr>
              <w:t>P</w:t>
            </w:r>
            <w:r w:rsidR="00B258AC" w:rsidRPr="006069C9">
              <w:rPr>
                <w:rFonts w:cstheme="minorHAnsi"/>
                <w:lang w:val="es-MX"/>
              </w:rPr>
              <w:t>echo</w:t>
            </w:r>
          </w:p>
        </w:tc>
        <w:tc>
          <w:tcPr>
            <w:tcW w:w="3789" w:type="dxa"/>
            <w:vAlign w:val="bottom"/>
          </w:tcPr>
          <w:p w:rsidR="00361A44" w:rsidRPr="00EE5ECF" w:rsidRDefault="00161241" w:rsidP="00BB1260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161241">
              <w:rPr>
                <w:rFonts w:cstheme="minorHAnsi"/>
                <w:lang w:val="es-MX"/>
              </w:rPr>
              <w:t>Psiquiátrico</w:t>
            </w:r>
          </w:p>
        </w:tc>
        <w:tc>
          <w:tcPr>
            <w:tcW w:w="3789" w:type="dxa"/>
          </w:tcPr>
          <w:p w:rsidR="00361A44" w:rsidRPr="00EE5ECF" w:rsidRDefault="00C40AFC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11776163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50750F" w:rsidRPr="006069C9">
              <w:rPr>
                <w:rFonts w:cstheme="minorHAnsi"/>
                <w:lang w:val="es-MX"/>
              </w:rPr>
              <w:t>Infartos</w:t>
            </w:r>
          </w:p>
        </w:tc>
      </w:tr>
      <w:tr w:rsidR="007B7ADA" w:rsidRPr="00EE5ECF" w:rsidTr="00BB1260">
        <w:tc>
          <w:tcPr>
            <w:tcW w:w="3788" w:type="dxa"/>
          </w:tcPr>
          <w:p w:rsidR="007B7ADA" w:rsidRPr="00EE5ECF" w:rsidRDefault="007B7ADA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-2310041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B258AC" w:rsidRPr="006069C9">
              <w:rPr>
                <w:rFonts w:cstheme="minorHAnsi"/>
                <w:lang w:val="es-MX"/>
              </w:rPr>
              <w:t>Mareo</w:t>
            </w:r>
          </w:p>
        </w:tc>
        <w:tc>
          <w:tcPr>
            <w:tcW w:w="3789" w:type="dxa"/>
          </w:tcPr>
          <w:p w:rsidR="007B7ADA" w:rsidRPr="00EE5ECF" w:rsidRDefault="007B7ADA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2220998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>
              <w:rPr>
                <w:rFonts w:cstheme="minorHAnsi"/>
                <w:lang w:val="es-MX"/>
              </w:rPr>
              <w:tab/>
            </w:r>
            <w:r w:rsidRPr="006069C9">
              <w:rPr>
                <w:rFonts w:cstheme="minorHAnsi"/>
                <w:lang w:val="es-MX"/>
              </w:rPr>
              <w:t>Ansiedad/ Depresión</w:t>
            </w:r>
          </w:p>
        </w:tc>
        <w:tc>
          <w:tcPr>
            <w:tcW w:w="3789" w:type="dxa"/>
          </w:tcPr>
          <w:p w:rsidR="007B7ADA" w:rsidRPr="00EE5ECF" w:rsidRDefault="007B7ADA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-12152717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50750F" w:rsidRPr="006069C9">
              <w:rPr>
                <w:rFonts w:cstheme="minorHAnsi"/>
                <w:lang w:val="es-MX"/>
              </w:rPr>
              <w:t>Debilidad / Parálisis</w:t>
            </w:r>
          </w:p>
        </w:tc>
      </w:tr>
      <w:tr w:rsidR="007B7ADA" w:rsidRPr="00EE5ECF" w:rsidTr="00BB1260">
        <w:tc>
          <w:tcPr>
            <w:tcW w:w="3788" w:type="dxa"/>
          </w:tcPr>
          <w:p w:rsidR="007B7ADA" w:rsidRPr="00EE5ECF" w:rsidRDefault="007B7ADA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-10558452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B258AC" w:rsidRPr="006069C9">
              <w:rPr>
                <w:rFonts w:cstheme="minorHAnsi"/>
                <w:lang w:val="es-MX"/>
              </w:rPr>
              <w:t>Desmayos</w:t>
            </w:r>
          </w:p>
        </w:tc>
        <w:tc>
          <w:tcPr>
            <w:tcW w:w="3789" w:type="dxa"/>
          </w:tcPr>
          <w:p w:rsidR="007B7ADA" w:rsidRPr="00EE5ECF" w:rsidRDefault="007B7ADA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21221001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>
              <w:rPr>
                <w:rFonts w:cstheme="minorHAnsi"/>
                <w:lang w:val="es-MX"/>
              </w:rPr>
              <w:tab/>
            </w:r>
            <w:r w:rsidR="005043DF">
              <w:rPr>
                <w:rFonts w:cstheme="minorHAnsi"/>
                <w:lang w:val="es-MX"/>
              </w:rPr>
              <w:t>Cambios de H</w:t>
            </w:r>
            <w:r w:rsidRPr="006069C9">
              <w:rPr>
                <w:rFonts w:cstheme="minorHAnsi"/>
                <w:lang w:val="es-MX"/>
              </w:rPr>
              <w:t>umor</w:t>
            </w:r>
          </w:p>
        </w:tc>
        <w:tc>
          <w:tcPr>
            <w:tcW w:w="3789" w:type="dxa"/>
          </w:tcPr>
          <w:p w:rsidR="007B7ADA" w:rsidRPr="00EE5ECF" w:rsidRDefault="007B7ADA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13967825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50750F" w:rsidRPr="006069C9">
              <w:rPr>
                <w:rFonts w:cstheme="minorHAnsi"/>
                <w:lang w:val="es-MX"/>
              </w:rPr>
              <w:t>Entumecimiento</w:t>
            </w:r>
          </w:p>
        </w:tc>
      </w:tr>
      <w:tr w:rsidR="007B7ADA" w:rsidRPr="00EE5ECF" w:rsidTr="00BB1260">
        <w:tc>
          <w:tcPr>
            <w:tcW w:w="3788" w:type="dxa"/>
          </w:tcPr>
          <w:p w:rsidR="007B7ADA" w:rsidRPr="00EE5ECF" w:rsidRDefault="007B7ADA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10191236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B258AC" w:rsidRPr="006069C9">
              <w:rPr>
                <w:rFonts w:cstheme="minorHAnsi"/>
                <w:lang w:val="es-MX"/>
              </w:rPr>
              <w:t xml:space="preserve">Falta de </w:t>
            </w:r>
            <w:r w:rsidR="005043DF">
              <w:rPr>
                <w:rFonts w:cstheme="minorHAnsi"/>
                <w:lang w:val="es-MX"/>
              </w:rPr>
              <w:t>A</w:t>
            </w:r>
            <w:r w:rsidR="00B258AC" w:rsidRPr="006069C9">
              <w:rPr>
                <w:rFonts w:cstheme="minorHAnsi"/>
                <w:lang w:val="es-MX"/>
              </w:rPr>
              <w:t>liento</w:t>
            </w:r>
          </w:p>
        </w:tc>
        <w:tc>
          <w:tcPr>
            <w:tcW w:w="3789" w:type="dxa"/>
          </w:tcPr>
          <w:p w:rsidR="007B7ADA" w:rsidRPr="00EE5ECF" w:rsidRDefault="007B7ADA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13698706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>
              <w:rPr>
                <w:rFonts w:cstheme="minorHAnsi"/>
                <w:lang w:val="es-MX"/>
              </w:rPr>
              <w:tab/>
            </w:r>
            <w:r w:rsidRPr="006069C9">
              <w:rPr>
                <w:rFonts w:cstheme="minorHAnsi"/>
                <w:lang w:val="es-MX"/>
              </w:rPr>
              <w:t xml:space="preserve">Dificultad para </w:t>
            </w:r>
            <w:r w:rsidR="005043DF">
              <w:rPr>
                <w:rFonts w:cstheme="minorHAnsi"/>
                <w:lang w:val="es-MX"/>
              </w:rPr>
              <w:t>D</w:t>
            </w:r>
            <w:r w:rsidRPr="006069C9">
              <w:rPr>
                <w:rFonts w:cstheme="minorHAnsi"/>
                <w:lang w:val="es-MX"/>
              </w:rPr>
              <w:t>ormir</w:t>
            </w:r>
          </w:p>
        </w:tc>
        <w:tc>
          <w:tcPr>
            <w:tcW w:w="3789" w:type="dxa"/>
          </w:tcPr>
          <w:p w:rsidR="007B7ADA" w:rsidRPr="00EE5ECF" w:rsidRDefault="007B7ADA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-11697093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50750F" w:rsidRPr="006069C9">
              <w:rPr>
                <w:rFonts w:cstheme="minorHAnsi"/>
                <w:lang w:val="es-MX"/>
              </w:rPr>
              <w:t>Temblores</w:t>
            </w:r>
          </w:p>
        </w:tc>
      </w:tr>
      <w:tr w:rsidR="007B7ADA" w:rsidRPr="00EE5ECF" w:rsidTr="00BB1260">
        <w:tc>
          <w:tcPr>
            <w:tcW w:w="3788" w:type="dxa"/>
          </w:tcPr>
          <w:p w:rsidR="007B7ADA" w:rsidRPr="00EE5ECF" w:rsidRDefault="007B7ADA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-16091970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B258AC" w:rsidRPr="006069C9">
              <w:rPr>
                <w:rFonts w:cstheme="minorHAnsi"/>
                <w:lang w:val="es-MX"/>
              </w:rPr>
              <w:t xml:space="preserve">Latido </w:t>
            </w:r>
            <w:r w:rsidR="005043DF">
              <w:rPr>
                <w:rFonts w:cstheme="minorHAnsi"/>
                <w:lang w:val="es-MX"/>
              </w:rPr>
              <w:t>I</w:t>
            </w:r>
            <w:r w:rsidR="00B258AC" w:rsidRPr="006069C9">
              <w:rPr>
                <w:rFonts w:cstheme="minorHAnsi"/>
                <w:lang w:val="es-MX"/>
              </w:rPr>
              <w:t>rregular</w:t>
            </w:r>
          </w:p>
        </w:tc>
        <w:tc>
          <w:tcPr>
            <w:tcW w:w="3789" w:type="dxa"/>
          </w:tcPr>
          <w:p w:rsidR="007B7ADA" w:rsidRPr="00EE5ECF" w:rsidRDefault="007B7ADA" w:rsidP="007B7ADA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</w:p>
        </w:tc>
        <w:tc>
          <w:tcPr>
            <w:tcW w:w="3789" w:type="dxa"/>
          </w:tcPr>
          <w:p w:rsidR="007B7ADA" w:rsidRPr="00EE5ECF" w:rsidRDefault="007B7ADA" w:rsidP="007B7ADA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</w:p>
        </w:tc>
      </w:tr>
      <w:tr w:rsidR="007B7ADA" w:rsidRPr="00EE5ECF" w:rsidTr="00BB1260">
        <w:tc>
          <w:tcPr>
            <w:tcW w:w="3788" w:type="dxa"/>
          </w:tcPr>
          <w:p w:rsidR="007B7ADA" w:rsidRPr="00EE5ECF" w:rsidRDefault="007B7ADA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10021621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B258AC" w:rsidRPr="006069C9">
              <w:rPr>
                <w:rFonts w:cstheme="minorHAnsi"/>
                <w:lang w:val="es-MX"/>
              </w:rPr>
              <w:t xml:space="preserve">Dificultad </w:t>
            </w:r>
            <w:r w:rsidR="005043DF">
              <w:rPr>
                <w:rFonts w:cstheme="minorHAnsi"/>
                <w:lang w:val="es-MX"/>
              </w:rPr>
              <w:t>A</w:t>
            </w:r>
            <w:r w:rsidR="00B258AC" w:rsidRPr="006069C9">
              <w:rPr>
                <w:rFonts w:cstheme="minorHAnsi"/>
                <w:lang w:val="es-MX"/>
              </w:rPr>
              <w:t xml:space="preserve">costándose </w:t>
            </w:r>
            <w:r w:rsidR="005043DF">
              <w:rPr>
                <w:rFonts w:cstheme="minorHAnsi"/>
                <w:lang w:val="es-MX"/>
              </w:rPr>
              <w:t>P</w:t>
            </w:r>
            <w:r w:rsidR="00B258AC" w:rsidRPr="006069C9">
              <w:rPr>
                <w:rFonts w:cstheme="minorHAnsi"/>
                <w:lang w:val="es-MX"/>
              </w:rPr>
              <w:t>lano</w:t>
            </w:r>
          </w:p>
        </w:tc>
        <w:tc>
          <w:tcPr>
            <w:tcW w:w="3789" w:type="dxa"/>
            <w:vAlign w:val="bottom"/>
          </w:tcPr>
          <w:p w:rsidR="007B7ADA" w:rsidRPr="00EE5ECF" w:rsidRDefault="007B7ADA" w:rsidP="007B7ADA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6069C9">
              <w:rPr>
                <w:rFonts w:cstheme="minorHAnsi"/>
                <w:lang w:val="es-MX"/>
              </w:rPr>
              <w:t>Endocrino</w:t>
            </w:r>
          </w:p>
        </w:tc>
        <w:tc>
          <w:tcPr>
            <w:tcW w:w="3789" w:type="dxa"/>
            <w:vAlign w:val="bottom"/>
          </w:tcPr>
          <w:p w:rsidR="007B7ADA" w:rsidRPr="00EE5ECF" w:rsidRDefault="0050750F" w:rsidP="007B7ADA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50750F">
              <w:rPr>
                <w:rFonts w:cstheme="minorHAnsi"/>
                <w:lang w:val="es-MX"/>
              </w:rPr>
              <w:t>Inmunológica</w:t>
            </w:r>
          </w:p>
        </w:tc>
      </w:tr>
      <w:tr w:rsidR="007B7ADA" w:rsidRPr="00EE5ECF" w:rsidTr="00BB1260">
        <w:tc>
          <w:tcPr>
            <w:tcW w:w="3788" w:type="dxa"/>
          </w:tcPr>
          <w:p w:rsidR="007B7ADA" w:rsidRPr="00EE5ECF" w:rsidRDefault="007B7ADA" w:rsidP="007B7ADA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</w:p>
        </w:tc>
        <w:tc>
          <w:tcPr>
            <w:tcW w:w="3789" w:type="dxa"/>
          </w:tcPr>
          <w:p w:rsidR="007B7ADA" w:rsidRPr="00EE5ECF" w:rsidRDefault="007B7ADA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-7497421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>
              <w:rPr>
                <w:rFonts w:cstheme="minorHAnsi"/>
                <w:lang w:val="es-MX"/>
              </w:rPr>
              <w:tab/>
            </w:r>
            <w:r w:rsidRPr="006069C9">
              <w:rPr>
                <w:rFonts w:cstheme="minorHAnsi"/>
                <w:lang w:val="es-MX"/>
              </w:rPr>
              <w:t xml:space="preserve">Aumento de </w:t>
            </w:r>
            <w:r w:rsidR="005043DF">
              <w:rPr>
                <w:rFonts w:cstheme="minorHAnsi"/>
                <w:lang w:val="es-MX"/>
              </w:rPr>
              <w:t>S</w:t>
            </w:r>
            <w:r w:rsidRPr="006069C9">
              <w:rPr>
                <w:rFonts w:cstheme="minorHAnsi"/>
                <w:lang w:val="es-MX"/>
              </w:rPr>
              <w:t>ed</w:t>
            </w:r>
          </w:p>
        </w:tc>
        <w:tc>
          <w:tcPr>
            <w:tcW w:w="3789" w:type="dxa"/>
          </w:tcPr>
          <w:p w:rsidR="007B7ADA" w:rsidRPr="00EE5ECF" w:rsidRDefault="007B7ADA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7670496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50750F" w:rsidRPr="006069C9">
              <w:rPr>
                <w:rFonts w:cstheme="minorHAnsi"/>
                <w:lang w:val="es-MX"/>
              </w:rPr>
              <w:t>Urticaria</w:t>
            </w:r>
          </w:p>
        </w:tc>
      </w:tr>
      <w:tr w:rsidR="007B7ADA" w:rsidRPr="00EE5ECF" w:rsidTr="00FA2098">
        <w:tc>
          <w:tcPr>
            <w:tcW w:w="3788" w:type="dxa"/>
            <w:vAlign w:val="bottom"/>
          </w:tcPr>
          <w:p w:rsidR="007B7ADA" w:rsidRPr="00EE5ECF" w:rsidRDefault="00A24A98" w:rsidP="007B7ADA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6069C9">
              <w:rPr>
                <w:rFonts w:cstheme="minorHAnsi"/>
                <w:lang w:val="es-MX"/>
              </w:rPr>
              <w:t>Constitucional</w:t>
            </w:r>
          </w:p>
        </w:tc>
        <w:tc>
          <w:tcPr>
            <w:tcW w:w="3789" w:type="dxa"/>
          </w:tcPr>
          <w:p w:rsidR="007B7ADA" w:rsidRPr="00EE5ECF" w:rsidRDefault="007B7ADA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9621540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>
              <w:rPr>
                <w:rFonts w:cstheme="minorHAnsi"/>
                <w:lang w:val="es-MX"/>
              </w:rPr>
              <w:tab/>
            </w:r>
            <w:r w:rsidR="005043DF">
              <w:rPr>
                <w:rFonts w:cstheme="minorHAnsi"/>
                <w:lang w:val="es-MX"/>
              </w:rPr>
              <w:t>Aumento de H</w:t>
            </w:r>
            <w:r w:rsidRPr="006069C9">
              <w:rPr>
                <w:rFonts w:cstheme="minorHAnsi"/>
                <w:lang w:val="es-MX"/>
              </w:rPr>
              <w:t>ambre</w:t>
            </w:r>
          </w:p>
        </w:tc>
        <w:tc>
          <w:tcPr>
            <w:tcW w:w="3789" w:type="dxa"/>
          </w:tcPr>
          <w:p w:rsidR="007B7ADA" w:rsidRPr="00EE5ECF" w:rsidRDefault="007B7ADA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-17800250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50750F" w:rsidRPr="006069C9">
              <w:rPr>
                <w:rFonts w:cstheme="minorHAnsi"/>
                <w:lang w:val="es-MX"/>
              </w:rPr>
              <w:t>Comezón</w:t>
            </w:r>
          </w:p>
        </w:tc>
      </w:tr>
      <w:tr w:rsidR="007B7ADA" w:rsidRPr="00EE5ECF" w:rsidTr="00FA2098">
        <w:tc>
          <w:tcPr>
            <w:tcW w:w="3788" w:type="dxa"/>
          </w:tcPr>
          <w:p w:rsidR="007B7ADA" w:rsidRPr="00EE5ECF" w:rsidRDefault="007B7ADA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-3178815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A24A98" w:rsidRPr="006069C9">
              <w:rPr>
                <w:rFonts w:cstheme="minorHAnsi"/>
                <w:lang w:val="es-MX"/>
              </w:rPr>
              <w:t>Fatiga / Debilidad</w:t>
            </w:r>
          </w:p>
        </w:tc>
        <w:tc>
          <w:tcPr>
            <w:tcW w:w="3789" w:type="dxa"/>
          </w:tcPr>
          <w:p w:rsidR="007B7ADA" w:rsidRPr="00EE5ECF" w:rsidRDefault="007B7ADA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5391020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>
              <w:rPr>
                <w:rFonts w:cstheme="minorHAnsi"/>
                <w:lang w:val="es-MX"/>
              </w:rPr>
              <w:tab/>
            </w:r>
            <w:r w:rsidRPr="006069C9">
              <w:rPr>
                <w:rFonts w:cstheme="minorHAnsi"/>
                <w:lang w:val="es-MX"/>
              </w:rPr>
              <w:t xml:space="preserve">Aumento de </w:t>
            </w:r>
            <w:r w:rsidR="005043DF">
              <w:rPr>
                <w:rFonts w:cstheme="minorHAnsi"/>
                <w:lang w:val="es-MX"/>
              </w:rPr>
              <w:t>O</w:t>
            </w:r>
            <w:r w:rsidRPr="006069C9">
              <w:rPr>
                <w:rFonts w:cstheme="minorHAnsi"/>
                <w:lang w:val="es-MX"/>
              </w:rPr>
              <w:t>rdinación</w:t>
            </w:r>
          </w:p>
        </w:tc>
        <w:tc>
          <w:tcPr>
            <w:tcW w:w="3789" w:type="dxa"/>
          </w:tcPr>
          <w:p w:rsidR="007B7ADA" w:rsidRPr="00EE5ECF" w:rsidRDefault="007B7ADA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-10833766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D22DBB">
              <w:rPr>
                <w:rFonts w:cstheme="minorHAnsi"/>
                <w:lang w:val="es-MX"/>
              </w:rPr>
              <w:t>Nariz que M</w:t>
            </w:r>
            <w:r w:rsidR="0050750F" w:rsidRPr="006069C9">
              <w:rPr>
                <w:rFonts w:cstheme="minorHAnsi"/>
                <w:lang w:val="es-MX"/>
              </w:rPr>
              <w:t>oquea</w:t>
            </w:r>
          </w:p>
        </w:tc>
      </w:tr>
      <w:tr w:rsidR="007B7ADA" w:rsidRPr="00EE5ECF" w:rsidTr="00BB1260">
        <w:tc>
          <w:tcPr>
            <w:tcW w:w="3788" w:type="dxa"/>
          </w:tcPr>
          <w:p w:rsidR="007B7ADA" w:rsidRPr="00EE5ECF" w:rsidRDefault="007B7ADA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-2398701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A24A98" w:rsidRPr="006069C9">
              <w:rPr>
                <w:rFonts w:cstheme="minorHAnsi"/>
                <w:lang w:val="es-MX"/>
              </w:rPr>
              <w:t>Fiebre</w:t>
            </w:r>
          </w:p>
        </w:tc>
        <w:tc>
          <w:tcPr>
            <w:tcW w:w="3789" w:type="dxa"/>
          </w:tcPr>
          <w:p w:rsidR="007B7ADA" w:rsidRPr="00EE5ECF" w:rsidRDefault="007B7ADA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5513488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>
              <w:rPr>
                <w:rFonts w:cstheme="minorHAnsi"/>
                <w:lang w:val="es-MX"/>
              </w:rPr>
              <w:tab/>
            </w:r>
            <w:r w:rsidR="005043DF">
              <w:rPr>
                <w:rFonts w:cstheme="minorHAnsi"/>
                <w:lang w:val="es-MX"/>
              </w:rPr>
              <w:t>Aumento de S</w:t>
            </w:r>
            <w:r w:rsidRPr="006069C9">
              <w:rPr>
                <w:rFonts w:cstheme="minorHAnsi"/>
                <w:lang w:val="es-MX"/>
              </w:rPr>
              <w:t>udor</w:t>
            </w:r>
          </w:p>
        </w:tc>
        <w:tc>
          <w:tcPr>
            <w:tcW w:w="3789" w:type="dxa"/>
          </w:tcPr>
          <w:p w:rsidR="007B7ADA" w:rsidRPr="00EE5ECF" w:rsidRDefault="007B7ADA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6236644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50750F" w:rsidRPr="006069C9">
              <w:rPr>
                <w:rFonts w:cstheme="minorHAnsi"/>
                <w:lang w:val="es-MX"/>
              </w:rPr>
              <w:t xml:space="preserve">Presión por </w:t>
            </w:r>
            <w:r w:rsidR="00D22DBB">
              <w:rPr>
                <w:rFonts w:cstheme="minorHAnsi"/>
                <w:lang w:val="es-MX"/>
              </w:rPr>
              <w:t>S</w:t>
            </w:r>
            <w:r w:rsidR="0050750F" w:rsidRPr="006069C9">
              <w:rPr>
                <w:rFonts w:cstheme="minorHAnsi"/>
                <w:lang w:val="es-MX"/>
              </w:rPr>
              <w:t>inusitis</w:t>
            </w:r>
          </w:p>
        </w:tc>
      </w:tr>
      <w:tr w:rsidR="007B7ADA" w:rsidRPr="00EE5ECF" w:rsidTr="00BB1260">
        <w:tc>
          <w:tcPr>
            <w:tcW w:w="3788" w:type="dxa"/>
          </w:tcPr>
          <w:p w:rsidR="007B7ADA" w:rsidRPr="00EE5ECF" w:rsidRDefault="007B7ADA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-1629401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 w:rsidRPr="00EE5ECF">
              <w:rPr>
                <w:rFonts w:cstheme="minorHAnsi"/>
                <w:lang w:val="es-MX"/>
              </w:rPr>
              <w:t xml:space="preserve"> </w:t>
            </w:r>
            <w:r w:rsidR="00A24A98" w:rsidRPr="006069C9">
              <w:rPr>
                <w:rFonts w:cstheme="minorHAnsi"/>
                <w:lang w:val="es-MX"/>
              </w:rPr>
              <w:t xml:space="preserve">Aumento / Pérdida de </w:t>
            </w:r>
            <w:r w:rsidR="005043DF">
              <w:rPr>
                <w:rFonts w:cstheme="minorHAnsi"/>
                <w:lang w:val="es-MX"/>
              </w:rPr>
              <w:t>P</w:t>
            </w:r>
            <w:r w:rsidR="00A24A98" w:rsidRPr="006069C9">
              <w:rPr>
                <w:rFonts w:cstheme="minorHAnsi"/>
                <w:lang w:val="es-MX"/>
              </w:rPr>
              <w:t>eso</w:t>
            </w:r>
          </w:p>
        </w:tc>
        <w:tc>
          <w:tcPr>
            <w:tcW w:w="3789" w:type="dxa"/>
          </w:tcPr>
          <w:p w:rsidR="007B7ADA" w:rsidRPr="00EE5ECF" w:rsidRDefault="007B7ADA" w:rsidP="00234101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  <w:r w:rsidRPr="00EE5ECF">
              <w:rPr>
                <w:rFonts w:cstheme="minorHAnsi"/>
                <w:lang w:val="es-MX"/>
              </w:rPr>
              <w:t xml:space="preserve">  </w:t>
            </w:r>
            <w:sdt>
              <w:sdtPr>
                <w:rPr>
                  <w:rFonts w:cstheme="minorHAnsi"/>
                  <w:lang w:val="es-MX"/>
                </w:rPr>
                <w:id w:val="11954260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101" w:rsidRPr="00EE5ECF">
                  <w:rPr>
                    <w:rFonts w:ascii="Segoe UI Symbol" w:eastAsia="MS Gothic" w:hAnsi="Segoe UI Symbol" w:cs="Segoe UI Symbol"/>
                    <w:lang w:val="es-MX"/>
                  </w:rPr>
                  <w:t>☐</w:t>
                </w:r>
              </w:sdtContent>
            </w:sdt>
            <w:r>
              <w:rPr>
                <w:rFonts w:cstheme="minorHAnsi"/>
                <w:lang w:val="es-MX"/>
              </w:rPr>
              <w:tab/>
            </w:r>
            <w:r w:rsidRPr="006069C9">
              <w:rPr>
                <w:rFonts w:cstheme="minorHAnsi"/>
                <w:lang w:val="es-MX"/>
              </w:rPr>
              <w:t xml:space="preserve">Cambios en las </w:t>
            </w:r>
            <w:r w:rsidR="005043DF">
              <w:rPr>
                <w:rFonts w:cstheme="minorHAnsi"/>
                <w:lang w:val="es-MX"/>
              </w:rPr>
              <w:t>U</w:t>
            </w:r>
            <w:r w:rsidRPr="006069C9">
              <w:rPr>
                <w:rFonts w:cstheme="minorHAnsi"/>
                <w:lang w:val="es-MX"/>
              </w:rPr>
              <w:t>ñas</w:t>
            </w:r>
          </w:p>
        </w:tc>
        <w:tc>
          <w:tcPr>
            <w:tcW w:w="3789" w:type="dxa"/>
          </w:tcPr>
          <w:p w:rsidR="007B7ADA" w:rsidRPr="00EE5ECF" w:rsidRDefault="007B7ADA" w:rsidP="007B7ADA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</w:p>
        </w:tc>
      </w:tr>
      <w:tr w:rsidR="007B7ADA" w:rsidRPr="00EE5ECF" w:rsidTr="00BB1260">
        <w:tc>
          <w:tcPr>
            <w:tcW w:w="3788" w:type="dxa"/>
          </w:tcPr>
          <w:p w:rsidR="007B7ADA" w:rsidRPr="00EE5ECF" w:rsidRDefault="007B7ADA" w:rsidP="007B7ADA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</w:p>
        </w:tc>
        <w:tc>
          <w:tcPr>
            <w:tcW w:w="3789" w:type="dxa"/>
          </w:tcPr>
          <w:p w:rsidR="007B7ADA" w:rsidRPr="00EE5ECF" w:rsidRDefault="007B7ADA" w:rsidP="007B7ADA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</w:p>
        </w:tc>
        <w:tc>
          <w:tcPr>
            <w:tcW w:w="3789" w:type="dxa"/>
          </w:tcPr>
          <w:p w:rsidR="007B7ADA" w:rsidRPr="00EE5ECF" w:rsidRDefault="007B7ADA" w:rsidP="007B7ADA">
            <w:pPr>
              <w:autoSpaceDE w:val="0"/>
              <w:autoSpaceDN w:val="0"/>
              <w:adjustRightInd w:val="0"/>
              <w:rPr>
                <w:rFonts w:cstheme="minorHAnsi"/>
                <w:lang w:val="es-MX"/>
              </w:rPr>
            </w:pPr>
          </w:p>
        </w:tc>
      </w:tr>
    </w:tbl>
    <w:p w:rsidR="00E10021" w:rsidRPr="00EE5ECF" w:rsidRDefault="00E10021" w:rsidP="00161241">
      <w:pPr>
        <w:autoSpaceDE w:val="0"/>
        <w:autoSpaceDN w:val="0"/>
        <w:adjustRightInd w:val="0"/>
        <w:spacing w:after="0" w:line="240" w:lineRule="auto"/>
        <w:rPr>
          <w:rFonts w:cstheme="minorHAnsi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5935"/>
        <w:gridCol w:w="1265"/>
        <w:gridCol w:w="2366"/>
      </w:tblGrid>
      <w:tr w:rsidR="005E2DDE" w:rsidRPr="00EE5ECF" w:rsidTr="00202711">
        <w:tc>
          <w:tcPr>
            <w:tcW w:w="1800" w:type="dxa"/>
            <w:vAlign w:val="bottom"/>
          </w:tcPr>
          <w:p w:rsidR="005E2DDE" w:rsidRPr="00EE5ECF" w:rsidRDefault="00AA3603" w:rsidP="00E629C4">
            <w:pPr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bCs/>
                <w:lang w:val="es-MX"/>
              </w:rPr>
              <w:t>Firma del P</w:t>
            </w:r>
            <w:r w:rsidR="00E629C4" w:rsidRPr="006069C9">
              <w:rPr>
                <w:rFonts w:cstheme="minorHAnsi"/>
                <w:b/>
                <w:bCs/>
                <w:lang w:val="es-MX"/>
              </w:rPr>
              <w:t>aciente: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vAlign w:val="bottom"/>
          </w:tcPr>
          <w:p w:rsidR="005E2DDE" w:rsidRPr="00EE5ECF" w:rsidRDefault="005E2DDE" w:rsidP="00161241">
            <w:pPr>
              <w:rPr>
                <w:rFonts w:cstheme="minorHAnsi"/>
                <w:lang w:val="es-MX"/>
              </w:rPr>
            </w:pPr>
          </w:p>
        </w:tc>
        <w:tc>
          <w:tcPr>
            <w:tcW w:w="1265" w:type="dxa"/>
            <w:vAlign w:val="bottom"/>
          </w:tcPr>
          <w:p w:rsidR="005E2DDE" w:rsidRPr="00EE5ECF" w:rsidRDefault="00E629C4" w:rsidP="00161241">
            <w:pPr>
              <w:jc w:val="right"/>
              <w:rPr>
                <w:rFonts w:cstheme="minorHAnsi"/>
                <w:b/>
                <w:lang w:val="es-MX"/>
              </w:rPr>
            </w:pPr>
            <w:r w:rsidRPr="006069C9">
              <w:rPr>
                <w:rFonts w:cstheme="minorHAnsi"/>
                <w:b/>
                <w:bCs/>
                <w:lang w:val="es-MX"/>
              </w:rPr>
              <w:t>Fecha</w:t>
            </w:r>
            <w:r w:rsidR="005E2DDE" w:rsidRPr="00EE5ECF">
              <w:rPr>
                <w:rFonts w:cstheme="minorHAnsi"/>
                <w:b/>
                <w:lang w:val="es-MX"/>
              </w:rPr>
              <w:t>:</w:t>
            </w:r>
          </w:p>
        </w:tc>
        <w:sdt>
          <w:sdtPr>
            <w:rPr>
              <w:rFonts w:cstheme="minorHAnsi"/>
              <w:lang w:val="es-MX"/>
            </w:rPr>
            <w:id w:val="1973085072"/>
            <w:placeholder>
              <w:docPart w:val="DefaultPlaceholder_-1854013438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66" w:type="dxa"/>
                <w:tcBorders>
                  <w:bottom w:val="single" w:sz="4" w:space="0" w:color="auto"/>
                </w:tcBorders>
                <w:vAlign w:val="bottom"/>
              </w:tcPr>
              <w:p w:rsidR="005E2DDE" w:rsidRPr="00EE5ECF" w:rsidRDefault="00151259" w:rsidP="00161241">
                <w:pPr>
                  <w:jc w:val="center"/>
                  <w:rPr>
                    <w:rFonts w:cstheme="minorHAnsi"/>
                    <w:lang w:val="es-MX"/>
                  </w:rPr>
                </w:pPr>
                <w:r w:rsidRPr="00EE5ECF">
                  <w:rPr>
                    <w:rFonts w:cstheme="minorHAnsi"/>
                    <w:lang w:val="es-MX"/>
                  </w:rPr>
                  <w:t xml:space="preserve"> </w:t>
                </w:r>
              </w:p>
            </w:tc>
          </w:sdtContent>
        </w:sdt>
      </w:tr>
    </w:tbl>
    <w:p w:rsidR="00CA44FE" w:rsidRPr="00EE5ECF" w:rsidRDefault="00CA44FE" w:rsidP="00161241">
      <w:pPr>
        <w:rPr>
          <w:rFonts w:cstheme="minorHAnsi"/>
          <w:lang w:val="es-MX"/>
        </w:rPr>
      </w:pPr>
    </w:p>
    <w:sectPr w:rsidR="00CA44FE" w:rsidRPr="00EE5ECF" w:rsidSect="0047544F">
      <w:endnotePr>
        <w:numFmt w:val="decimal"/>
      </w:endnotePr>
      <w:pgSz w:w="12240" w:h="15840"/>
      <w:pgMar w:top="288" w:right="432" w:bottom="288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1"/>
  <w:defaultTabStop w:val="72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A9"/>
    <w:rsid w:val="000102EB"/>
    <w:rsid w:val="00044595"/>
    <w:rsid w:val="00056903"/>
    <w:rsid w:val="000805EC"/>
    <w:rsid w:val="000A1C67"/>
    <w:rsid w:val="000C0C65"/>
    <w:rsid w:val="000E684C"/>
    <w:rsid w:val="000E729E"/>
    <w:rsid w:val="000E7367"/>
    <w:rsid w:val="00132262"/>
    <w:rsid w:val="00151259"/>
    <w:rsid w:val="00161241"/>
    <w:rsid w:val="0016428F"/>
    <w:rsid w:val="001F0C7B"/>
    <w:rsid w:val="00201F0A"/>
    <w:rsid w:val="00202711"/>
    <w:rsid w:val="00215432"/>
    <w:rsid w:val="00234101"/>
    <w:rsid w:val="00266059"/>
    <w:rsid w:val="00272DDE"/>
    <w:rsid w:val="002767A5"/>
    <w:rsid w:val="00285A71"/>
    <w:rsid w:val="00292CB8"/>
    <w:rsid w:val="00296445"/>
    <w:rsid w:val="002C484B"/>
    <w:rsid w:val="00356EC1"/>
    <w:rsid w:val="00361A44"/>
    <w:rsid w:val="003966D2"/>
    <w:rsid w:val="003E1A82"/>
    <w:rsid w:val="003E4697"/>
    <w:rsid w:val="0047544F"/>
    <w:rsid w:val="00481646"/>
    <w:rsid w:val="004A4D90"/>
    <w:rsid w:val="004B3340"/>
    <w:rsid w:val="004D7CA1"/>
    <w:rsid w:val="004E1D78"/>
    <w:rsid w:val="004F16D5"/>
    <w:rsid w:val="004F1E5E"/>
    <w:rsid w:val="005043DF"/>
    <w:rsid w:val="0050750F"/>
    <w:rsid w:val="00590AA5"/>
    <w:rsid w:val="005B75EE"/>
    <w:rsid w:val="005E18DB"/>
    <w:rsid w:val="005E2DDE"/>
    <w:rsid w:val="005F13BF"/>
    <w:rsid w:val="005F2003"/>
    <w:rsid w:val="00622A85"/>
    <w:rsid w:val="006A00A9"/>
    <w:rsid w:val="006B10F3"/>
    <w:rsid w:val="006E0651"/>
    <w:rsid w:val="00704826"/>
    <w:rsid w:val="007134DE"/>
    <w:rsid w:val="00724C15"/>
    <w:rsid w:val="00743D3D"/>
    <w:rsid w:val="007B1EAA"/>
    <w:rsid w:val="007B7ADA"/>
    <w:rsid w:val="007C73E4"/>
    <w:rsid w:val="007D6462"/>
    <w:rsid w:val="007F77E7"/>
    <w:rsid w:val="0080690C"/>
    <w:rsid w:val="00815C40"/>
    <w:rsid w:val="00827D94"/>
    <w:rsid w:val="008837DA"/>
    <w:rsid w:val="008907FE"/>
    <w:rsid w:val="008922FD"/>
    <w:rsid w:val="008A17AC"/>
    <w:rsid w:val="008A743A"/>
    <w:rsid w:val="008C1CC3"/>
    <w:rsid w:val="008E0D40"/>
    <w:rsid w:val="008F20FA"/>
    <w:rsid w:val="00906DD3"/>
    <w:rsid w:val="0097403B"/>
    <w:rsid w:val="009B29C4"/>
    <w:rsid w:val="009B73D0"/>
    <w:rsid w:val="009E5DC8"/>
    <w:rsid w:val="009F1561"/>
    <w:rsid w:val="00A24A98"/>
    <w:rsid w:val="00A27926"/>
    <w:rsid w:val="00A5277E"/>
    <w:rsid w:val="00A664BA"/>
    <w:rsid w:val="00A739C4"/>
    <w:rsid w:val="00AA324A"/>
    <w:rsid w:val="00AA3603"/>
    <w:rsid w:val="00AD4384"/>
    <w:rsid w:val="00AD5CB4"/>
    <w:rsid w:val="00AE658B"/>
    <w:rsid w:val="00B050A7"/>
    <w:rsid w:val="00B10C64"/>
    <w:rsid w:val="00B2158B"/>
    <w:rsid w:val="00B258AC"/>
    <w:rsid w:val="00B50918"/>
    <w:rsid w:val="00B57AB9"/>
    <w:rsid w:val="00B63089"/>
    <w:rsid w:val="00B76A95"/>
    <w:rsid w:val="00B97D3F"/>
    <w:rsid w:val="00BB1260"/>
    <w:rsid w:val="00C30C63"/>
    <w:rsid w:val="00C3707E"/>
    <w:rsid w:val="00C40AFC"/>
    <w:rsid w:val="00C92FB8"/>
    <w:rsid w:val="00CA44FE"/>
    <w:rsid w:val="00CC6060"/>
    <w:rsid w:val="00D05FE6"/>
    <w:rsid w:val="00D1087A"/>
    <w:rsid w:val="00D11018"/>
    <w:rsid w:val="00D22DBB"/>
    <w:rsid w:val="00D76370"/>
    <w:rsid w:val="00D832E7"/>
    <w:rsid w:val="00D97AEE"/>
    <w:rsid w:val="00DB5C6E"/>
    <w:rsid w:val="00DD1AE6"/>
    <w:rsid w:val="00E10021"/>
    <w:rsid w:val="00E46EB6"/>
    <w:rsid w:val="00E629C4"/>
    <w:rsid w:val="00EE2EB4"/>
    <w:rsid w:val="00EE33D6"/>
    <w:rsid w:val="00EE5ECF"/>
    <w:rsid w:val="00F111F5"/>
    <w:rsid w:val="00F12672"/>
    <w:rsid w:val="00F407FC"/>
    <w:rsid w:val="00F97EF1"/>
    <w:rsid w:val="00FA2098"/>
    <w:rsid w:val="00FA4E70"/>
    <w:rsid w:val="00FD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AA552-13A7-4AC6-A4C3-35D099B9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0C65"/>
    <w:rPr>
      <w:color w:val="808080"/>
    </w:rPr>
  </w:style>
  <w:style w:type="table" w:styleId="TableGrid">
    <w:name w:val="Table Grid"/>
    <w:basedOn w:val="TableNormal"/>
    <w:uiPriority w:val="39"/>
    <w:rsid w:val="000C0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5C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1383EB1105404DB4DD06C0CB658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D7C18-1F1A-40D2-83BD-A5C81B866665}"/>
      </w:docPartPr>
      <w:docPartBody>
        <w:p w:rsidR="005A7484" w:rsidRDefault="00DA18D3" w:rsidP="00DA18D3">
          <w:pPr>
            <w:pStyle w:val="A21383EB1105404DB4DD06C0CB6587E136"/>
          </w:pPr>
          <w:r w:rsidRPr="00EE5ECF">
            <w:rPr>
              <w:rStyle w:val="PlaceholderText"/>
              <w:rFonts w:cstheme="minorHAnsi"/>
              <w:lang w:val="es-MX"/>
            </w:rPr>
            <w:t xml:space="preserve"> </w:t>
          </w:r>
        </w:p>
      </w:docPartBody>
    </w:docPart>
    <w:docPart>
      <w:docPartPr>
        <w:name w:val="9F5634E29EF54BF7A099B7D45CCF4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BBE4B-5CAA-4AC0-A0A7-7565293D8C02}"/>
      </w:docPartPr>
      <w:docPartBody>
        <w:p w:rsidR="005A7484" w:rsidRDefault="00DA18D3" w:rsidP="00DA18D3">
          <w:pPr>
            <w:pStyle w:val="9F5634E29EF54BF7A099B7D45CCF456F36"/>
          </w:pPr>
          <w:r w:rsidRPr="00EE5ECF">
            <w:rPr>
              <w:rStyle w:val="PlaceholderText"/>
              <w:rFonts w:cstheme="minorHAnsi"/>
              <w:lang w:val="es-MX"/>
            </w:rPr>
            <w:t xml:space="preserve"> </w:t>
          </w:r>
        </w:p>
      </w:docPartBody>
    </w:docPart>
    <w:docPart>
      <w:docPartPr>
        <w:name w:val="4260578670D044F78FCC38DAD95B6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F3A33-1420-4196-B841-FE575C802F20}"/>
      </w:docPartPr>
      <w:docPartBody>
        <w:p w:rsidR="005A7484" w:rsidRDefault="00DA18D3" w:rsidP="00DA18D3">
          <w:pPr>
            <w:pStyle w:val="4260578670D044F78FCC38DAD95B6A3536"/>
          </w:pPr>
          <w:r w:rsidRPr="00EE5ECF">
            <w:rPr>
              <w:rStyle w:val="PlaceholderText"/>
              <w:rFonts w:cstheme="minorHAnsi"/>
              <w:lang w:val="es-MX"/>
            </w:rPr>
            <w:t xml:space="preserve"> </w:t>
          </w:r>
        </w:p>
      </w:docPartBody>
    </w:docPart>
    <w:docPart>
      <w:docPartPr>
        <w:name w:val="689B44B5DABC49778672063FAA847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B5434-28B7-49F0-86CA-5221B281DD24}"/>
      </w:docPartPr>
      <w:docPartBody>
        <w:p w:rsidR="000C2EE6" w:rsidRDefault="00DA18D3" w:rsidP="00DA18D3">
          <w:pPr>
            <w:pStyle w:val="689B44B5DABC49778672063FAA847CB834"/>
          </w:pPr>
          <w:r w:rsidRPr="00EE5ECF">
            <w:rPr>
              <w:rStyle w:val="PlaceholderText"/>
              <w:rFonts w:cstheme="minorHAnsi"/>
              <w:lang w:val="es-MX"/>
            </w:rPr>
            <w:t xml:space="preserve"> </w:t>
          </w:r>
        </w:p>
      </w:docPartBody>
    </w:docPart>
    <w:docPart>
      <w:docPartPr>
        <w:name w:val="2A9903E4B2E341CC903456D1F37CD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73257-DA84-481D-9B9D-B442DDFA161A}"/>
      </w:docPartPr>
      <w:docPartBody>
        <w:p w:rsidR="000C2EE6" w:rsidRDefault="00DA18D3" w:rsidP="00DA18D3">
          <w:pPr>
            <w:pStyle w:val="2A9903E4B2E341CC903456D1F37CD23834"/>
          </w:pPr>
          <w:r w:rsidRPr="00EE5ECF">
            <w:rPr>
              <w:rStyle w:val="PlaceholderText"/>
              <w:rFonts w:cstheme="minorHAnsi"/>
              <w:lang w:val="es-MX"/>
            </w:rPr>
            <w:t xml:space="preserve"> </w:t>
          </w:r>
        </w:p>
      </w:docPartBody>
    </w:docPart>
    <w:docPart>
      <w:docPartPr>
        <w:name w:val="72A6F27ED679494E8465ADA39B1F0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FD077-E119-4D0A-86A6-501349979952}"/>
      </w:docPartPr>
      <w:docPartBody>
        <w:p w:rsidR="00306CDA" w:rsidRDefault="00DA18D3" w:rsidP="00DA18D3">
          <w:pPr>
            <w:pStyle w:val="72A6F27ED679494E8465ADA39B1F0CAA32"/>
          </w:pPr>
          <w:r w:rsidRPr="00EE5ECF">
            <w:rPr>
              <w:rStyle w:val="PlaceholderText"/>
              <w:rFonts w:cstheme="minorHAnsi"/>
              <w:lang w:val="es-MX"/>
            </w:rPr>
            <w:t xml:space="preserve"> </w:t>
          </w:r>
        </w:p>
      </w:docPartBody>
    </w:docPart>
    <w:docPart>
      <w:docPartPr>
        <w:name w:val="152DC2DE5F334B9886A2FE56597C6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E07C9-E165-435A-A7A7-1A619FDC2EDD}"/>
      </w:docPartPr>
      <w:docPartBody>
        <w:p w:rsidR="00306CDA" w:rsidRDefault="00DA18D3" w:rsidP="00DA18D3">
          <w:pPr>
            <w:pStyle w:val="152DC2DE5F334B9886A2FE56597C6E7A32"/>
          </w:pPr>
          <w:r w:rsidRPr="00EE5ECF">
            <w:rPr>
              <w:rStyle w:val="PlaceholderText"/>
              <w:rFonts w:cstheme="minorHAnsi"/>
              <w:lang w:val="es-MX"/>
            </w:rPr>
            <w:t xml:space="preserve"> </w:t>
          </w:r>
        </w:p>
      </w:docPartBody>
    </w:docPart>
    <w:docPart>
      <w:docPartPr>
        <w:name w:val="89812F380F4C4E5F84643FEF97978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3F170-907F-4384-9498-62895E6E28BE}"/>
      </w:docPartPr>
      <w:docPartBody>
        <w:p w:rsidR="00306CDA" w:rsidRDefault="00DA18D3" w:rsidP="00DA18D3">
          <w:pPr>
            <w:pStyle w:val="89812F380F4C4E5F84643FEF9797891F32"/>
          </w:pPr>
          <w:r w:rsidRPr="00EE5ECF">
            <w:rPr>
              <w:rStyle w:val="PlaceholderText"/>
              <w:rFonts w:cstheme="minorHAnsi"/>
              <w:lang w:val="es-MX"/>
            </w:rPr>
            <w:t xml:space="preserve"> </w:t>
          </w:r>
        </w:p>
      </w:docPartBody>
    </w:docPart>
    <w:docPart>
      <w:docPartPr>
        <w:name w:val="A32B08D567BF4AAB8FFEB3BB09B0A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FAA22-BA33-4F05-AAEF-2E87548E71DB}"/>
      </w:docPartPr>
      <w:docPartBody>
        <w:p w:rsidR="00306CDA" w:rsidRDefault="00DA18D3" w:rsidP="00DA18D3">
          <w:pPr>
            <w:pStyle w:val="A32B08D567BF4AAB8FFEB3BB09B0A31232"/>
          </w:pPr>
          <w:r w:rsidRPr="00EE5ECF">
            <w:rPr>
              <w:rStyle w:val="PlaceholderText"/>
              <w:rFonts w:cstheme="minorHAnsi"/>
              <w:lang w:val="es-MX"/>
            </w:rPr>
            <w:t xml:space="preserve"> </w:t>
          </w:r>
        </w:p>
      </w:docPartBody>
    </w:docPart>
    <w:docPart>
      <w:docPartPr>
        <w:name w:val="DE73C35F18894A23B14EE187EDD14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FA658-EA1A-469A-99EC-1C542C0B7C58}"/>
      </w:docPartPr>
      <w:docPartBody>
        <w:p w:rsidR="00781AD7" w:rsidRDefault="00DA18D3" w:rsidP="00DA18D3">
          <w:pPr>
            <w:pStyle w:val="DE73C35F18894A23B14EE187EDD14F7B26"/>
          </w:pPr>
          <w:r w:rsidRPr="00EE5ECF">
            <w:rPr>
              <w:rStyle w:val="PlaceholderText"/>
              <w:rFonts w:cstheme="minorHAnsi"/>
              <w:lang w:val="es-MX"/>
            </w:rPr>
            <w:t xml:space="preserve"> </w:t>
          </w:r>
        </w:p>
      </w:docPartBody>
    </w:docPart>
    <w:docPart>
      <w:docPartPr>
        <w:name w:val="4B280D10CDFD44F2B43D11517EAD5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097DE-9969-476C-85C4-9D02F9778A84}"/>
      </w:docPartPr>
      <w:docPartBody>
        <w:p w:rsidR="00781AD7" w:rsidRDefault="00DA18D3" w:rsidP="00DA18D3">
          <w:pPr>
            <w:pStyle w:val="4B280D10CDFD44F2B43D11517EAD5E0E25"/>
          </w:pPr>
          <w:r w:rsidRPr="00EE5ECF">
            <w:rPr>
              <w:rStyle w:val="PlaceholderText"/>
              <w:rFonts w:cstheme="minorHAnsi"/>
              <w:lang w:val="es-MX"/>
            </w:rPr>
            <w:t xml:space="preserve"> </w:t>
          </w:r>
        </w:p>
      </w:docPartBody>
    </w:docPart>
    <w:docPart>
      <w:docPartPr>
        <w:name w:val="31FFCA87A1CA43B0BE8DA53A3C8A6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732DA-D42A-47FA-AC98-C227DF3838E1}"/>
      </w:docPartPr>
      <w:docPartBody>
        <w:p w:rsidR="00781AD7" w:rsidRDefault="00DA18D3" w:rsidP="00DA18D3">
          <w:pPr>
            <w:pStyle w:val="31FFCA87A1CA43B0BE8DA53A3C8A603523"/>
          </w:pPr>
          <w:r w:rsidRPr="00EE5ECF">
            <w:rPr>
              <w:rStyle w:val="PlaceholderText"/>
              <w:rFonts w:cstheme="minorHAnsi"/>
              <w:lang w:val="es-MX"/>
            </w:rPr>
            <w:t xml:space="preserve"> </w:t>
          </w:r>
        </w:p>
      </w:docPartBody>
    </w:docPart>
    <w:docPart>
      <w:docPartPr>
        <w:name w:val="9EA252C32ADD4DFDA58BC426637FD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30A3D-7280-4ABB-B4B0-AA40749A1B30}"/>
      </w:docPartPr>
      <w:docPartBody>
        <w:p w:rsidR="00CE54B1" w:rsidRDefault="00DA18D3" w:rsidP="00DA18D3">
          <w:pPr>
            <w:pStyle w:val="9EA252C32ADD4DFDA58BC426637FD5D022"/>
          </w:pPr>
          <w:r w:rsidRPr="00EE5ECF">
            <w:rPr>
              <w:rStyle w:val="PlaceholderText"/>
              <w:rFonts w:cstheme="minorHAnsi"/>
              <w:lang w:val="es-MX"/>
            </w:rPr>
            <w:t xml:space="preserve"> </w:t>
          </w:r>
        </w:p>
      </w:docPartBody>
    </w:docPart>
    <w:docPart>
      <w:docPartPr>
        <w:name w:val="DE8D7F93C8F04C5FAF572B8CA6589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51C99-41D9-428D-B3A1-FEBD72157D5F}"/>
      </w:docPartPr>
      <w:docPartBody>
        <w:p w:rsidR="00CE54B1" w:rsidRDefault="00DA18D3" w:rsidP="00DA18D3">
          <w:pPr>
            <w:pStyle w:val="DE8D7F93C8F04C5FAF572B8CA658958E22"/>
          </w:pPr>
          <w:r w:rsidRPr="00EE5ECF">
            <w:rPr>
              <w:rStyle w:val="PlaceholderText"/>
              <w:lang w:val="es-MX"/>
            </w:rPr>
            <w:t xml:space="preserve"> </w:t>
          </w:r>
        </w:p>
      </w:docPartBody>
    </w:docPart>
    <w:docPart>
      <w:docPartPr>
        <w:name w:val="A9190230CE61441087A06557DF3E0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0C370-AC83-4F16-823B-7F24FACDB3FF}"/>
      </w:docPartPr>
      <w:docPartBody>
        <w:p w:rsidR="00CE54B1" w:rsidRDefault="00DA18D3" w:rsidP="00DA18D3">
          <w:pPr>
            <w:pStyle w:val="A9190230CE61441087A06557DF3E0C4322"/>
          </w:pPr>
          <w:r w:rsidRPr="00EE5ECF">
            <w:rPr>
              <w:rStyle w:val="PlaceholderText"/>
              <w:lang w:val="es-MX"/>
            </w:rPr>
            <w:t xml:space="preserve"> </w:t>
          </w:r>
        </w:p>
      </w:docPartBody>
    </w:docPart>
    <w:docPart>
      <w:docPartPr>
        <w:name w:val="3831DE4B9D24402C955335A9906A0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05DB8-AC48-48E7-B943-F9EAFFE190C2}"/>
      </w:docPartPr>
      <w:docPartBody>
        <w:p w:rsidR="00CE54B1" w:rsidRDefault="00DA18D3" w:rsidP="00DA18D3">
          <w:pPr>
            <w:pStyle w:val="3831DE4B9D24402C955335A9906A0EF622"/>
          </w:pPr>
          <w:r w:rsidRPr="00EE5ECF">
            <w:rPr>
              <w:rStyle w:val="PlaceholderText"/>
              <w:lang w:val="es-MX"/>
            </w:rPr>
            <w:t xml:space="preserve"> </w:t>
          </w:r>
        </w:p>
      </w:docPartBody>
    </w:docPart>
    <w:docPart>
      <w:docPartPr>
        <w:name w:val="229CC5F0E84041488BA910CE42C1A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5C7F5-933D-46FA-84F3-7336A4679022}"/>
      </w:docPartPr>
      <w:docPartBody>
        <w:p w:rsidR="00CE54B1" w:rsidRDefault="00DA18D3" w:rsidP="00DA18D3">
          <w:pPr>
            <w:pStyle w:val="229CC5F0E84041488BA910CE42C1AB9422"/>
          </w:pPr>
          <w:r w:rsidRPr="00EE5ECF">
            <w:rPr>
              <w:rStyle w:val="PlaceholderText"/>
              <w:lang w:val="es-MX"/>
            </w:rPr>
            <w:t xml:space="preserve"> </w:t>
          </w:r>
        </w:p>
      </w:docPartBody>
    </w:docPart>
    <w:docPart>
      <w:docPartPr>
        <w:name w:val="C4C25B056F954911AE0E25F1F087B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17C81-94C5-4152-96C0-AB297C8F6E9D}"/>
      </w:docPartPr>
      <w:docPartBody>
        <w:p w:rsidR="00CE54B1" w:rsidRDefault="00DA18D3" w:rsidP="00DA18D3">
          <w:pPr>
            <w:pStyle w:val="C4C25B056F954911AE0E25F1F087B63022"/>
          </w:pPr>
          <w:r w:rsidRPr="00EE5ECF">
            <w:rPr>
              <w:rStyle w:val="PlaceholderText"/>
              <w:lang w:val="es-MX"/>
            </w:rPr>
            <w:t xml:space="preserve"> </w:t>
          </w:r>
        </w:p>
      </w:docPartBody>
    </w:docPart>
    <w:docPart>
      <w:docPartPr>
        <w:name w:val="DFB2F0853700470BB7A9FE4C59B73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27766-2506-4239-8C6E-21940B735A39}"/>
      </w:docPartPr>
      <w:docPartBody>
        <w:p w:rsidR="00CE54B1" w:rsidRDefault="00DA18D3" w:rsidP="00DA18D3">
          <w:pPr>
            <w:pStyle w:val="DFB2F0853700470BB7A9FE4C59B739AF21"/>
          </w:pPr>
          <w:r w:rsidRPr="00EE5ECF">
            <w:rPr>
              <w:rStyle w:val="PlaceholderText"/>
              <w:lang w:val="es-MX"/>
            </w:rPr>
            <w:t xml:space="preserve"> </w:t>
          </w:r>
        </w:p>
      </w:docPartBody>
    </w:docPart>
    <w:docPart>
      <w:docPartPr>
        <w:name w:val="B7EB578700F14B8AB2A9ADE3176AC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D1F9A-ECEA-46F0-BB46-F713A67FA574}"/>
      </w:docPartPr>
      <w:docPartBody>
        <w:p w:rsidR="00CE54B1" w:rsidRDefault="00DA18D3" w:rsidP="00DA18D3">
          <w:pPr>
            <w:pStyle w:val="B7EB578700F14B8AB2A9ADE3176ACB2E20"/>
          </w:pPr>
          <w:r w:rsidRPr="00EE5ECF">
            <w:rPr>
              <w:rStyle w:val="PlaceholderText"/>
              <w:lang w:val="es-MX"/>
            </w:rPr>
            <w:t xml:space="preserve"> </w:t>
          </w:r>
        </w:p>
      </w:docPartBody>
    </w:docPart>
    <w:docPart>
      <w:docPartPr>
        <w:name w:val="89CFCEFDD25940F1ABC564E64EB10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AC046-81FB-4B33-B22B-F24B46A8E95B}"/>
      </w:docPartPr>
      <w:docPartBody>
        <w:p w:rsidR="00CE54B1" w:rsidRDefault="00DA18D3" w:rsidP="00DA18D3">
          <w:pPr>
            <w:pStyle w:val="89CFCEFDD25940F1ABC564E64EB109C020"/>
          </w:pPr>
          <w:r w:rsidRPr="00EE5ECF">
            <w:rPr>
              <w:rStyle w:val="PlaceholderText"/>
              <w:lang w:val="es-MX"/>
            </w:rPr>
            <w:t xml:space="preserve"> </w:t>
          </w:r>
        </w:p>
      </w:docPartBody>
    </w:docPart>
    <w:docPart>
      <w:docPartPr>
        <w:name w:val="1CCC8F671EA346F08BE207C4D26B3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CC503-BB53-4096-855A-68050FF98C48}"/>
      </w:docPartPr>
      <w:docPartBody>
        <w:p w:rsidR="00CE54B1" w:rsidRDefault="00DA18D3" w:rsidP="00DA18D3">
          <w:pPr>
            <w:pStyle w:val="1CCC8F671EA346F08BE207C4D26B35AD20"/>
          </w:pPr>
          <w:r w:rsidRPr="00EE5ECF">
            <w:rPr>
              <w:rStyle w:val="PlaceholderText"/>
              <w:lang w:val="es-MX"/>
            </w:rPr>
            <w:t xml:space="preserve"> </w:t>
          </w:r>
        </w:p>
      </w:docPartBody>
    </w:docPart>
    <w:docPart>
      <w:docPartPr>
        <w:name w:val="7FA73320D3AF4387BC9879A3D503A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863A9-93CE-4ABF-AEBE-556978BA6C2B}"/>
      </w:docPartPr>
      <w:docPartBody>
        <w:p w:rsidR="00CE54B1" w:rsidRDefault="00DA18D3" w:rsidP="00DA18D3">
          <w:pPr>
            <w:pStyle w:val="7FA73320D3AF4387BC9879A3D503A7F320"/>
          </w:pPr>
          <w:r w:rsidRPr="00EE5ECF">
            <w:rPr>
              <w:rStyle w:val="PlaceholderText"/>
              <w:lang w:val="es-MX"/>
            </w:rPr>
            <w:t xml:space="preserve"> </w:t>
          </w:r>
        </w:p>
      </w:docPartBody>
    </w:docPart>
    <w:docPart>
      <w:docPartPr>
        <w:name w:val="CB987EB90622493EBE4DE21052214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D8ED0-CB08-4E1D-AD49-5608389D3188}"/>
      </w:docPartPr>
      <w:docPartBody>
        <w:p w:rsidR="00CE54B1" w:rsidRDefault="00DA18D3" w:rsidP="00DA18D3">
          <w:pPr>
            <w:pStyle w:val="CB987EB90622493EBE4DE21052214C2220"/>
          </w:pPr>
          <w:r w:rsidRPr="00EE5ECF">
            <w:rPr>
              <w:rStyle w:val="PlaceholderText"/>
              <w:lang w:val="es-MX"/>
            </w:rPr>
            <w:t xml:space="preserve"> </w:t>
          </w:r>
        </w:p>
      </w:docPartBody>
    </w:docPart>
    <w:docPart>
      <w:docPartPr>
        <w:name w:val="C7C04E02F8DF40CF809DEA82EBFCF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3DE53-6B93-4760-AD79-3C49776FAFC0}"/>
      </w:docPartPr>
      <w:docPartBody>
        <w:p w:rsidR="00CE54B1" w:rsidRDefault="00DA18D3" w:rsidP="00DA18D3">
          <w:pPr>
            <w:pStyle w:val="C7C04E02F8DF40CF809DEA82EBFCFD0A20"/>
          </w:pPr>
          <w:r w:rsidRPr="00EE5ECF">
            <w:rPr>
              <w:rStyle w:val="PlaceholderText"/>
              <w:lang w:val="es-MX"/>
            </w:rPr>
            <w:t xml:space="preserve"> </w:t>
          </w:r>
        </w:p>
      </w:docPartBody>
    </w:docPart>
    <w:docPart>
      <w:docPartPr>
        <w:name w:val="F1FA9E41C9DF4DA08E8400A0959E7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8B879-A3F7-4A05-BABB-45ADFCE12996}"/>
      </w:docPartPr>
      <w:docPartBody>
        <w:p w:rsidR="00CE54B1" w:rsidRDefault="00DA18D3" w:rsidP="00DA18D3">
          <w:pPr>
            <w:pStyle w:val="F1FA9E41C9DF4DA08E8400A0959E7BB220"/>
          </w:pPr>
          <w:r w:rsidRPr="00EE5ECF">
            <w:rPr>
              <w:rStyle w:val="PlaceholderText"/>
              <w:rFonts w:cstheme="minorHAnsi"/>
              <w:lang w:val="es-MX"/>
            </w:rPr>
            <w:t xml:space="preserve"> </w:t>
          </w:r>
        </w:p>
      </w:docPartBody>
    </w:docPart>
    <w:docPart>
      <w:docPartPr>
        <w:name w:val="6CB98F2691BF4281807E662B23CBF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700E4-5A1A-4F6E-B0BD-77C6E2796052}"/>
      </w:docPartPr>
      <w:docPartBody>
        <w:p w:rsidR="00CE54B1" w:rsidRDefault="00DA18D3" w:rsidP="00DA18D3">
          <w:pPr>
            <w:pStyle w:val="6CB98F2691BF4281807E662B23CBF55F20"/>
          </w:pPr>
          <w:r w:rsidRPr="00EE5ECF">
            <w:rPr>
              <w:rStyle w:val="PlaceholderText"/>
              <w:rFonts w:cstheme="minorHAnsi"/>
              <w:lang w:val="es-MX"/>
            </w:rPr>
            <w:t xml:space="preserve"> </w:t>
          </w:r>
        </w:p>
      </w:docPartBody>
    </w:docPart>
    <w:docPart>
      <w:docPartPr>
        <w:name w:val="9F3B7410FE804A05A91C4D6FF8817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13A14-1A79-4CFC-9BEF-4F71BF80E47B}"/>
      </w:docPartPr>
      <w:docPartBody>
        <w:p w:rsidR="00CE54B1" w:rsidRDefault="00DA18D3" w:rsidP="00DA18D3">
          <w:pPr>
            <w:pStyle w:val="9F3B7410FE804A05A91C4D6FF881784620"/>
          </w:pPr>
          <w:r w:rsidRPr="00EE5ECF">
            <w:rPr>
              <w:rStyle w:val="PlaceholderText"/>
              <w:rFonts w:cstheme="minorHAnsi"/>
              <w:lang w:val="es-MX"/>
            </w:rPr>
            <w:t xml:space="preserve"> </w:t>
          </w:r>
        </w:p>
      </w:docPartBody>
    </w:docPart>
    <w:docPart>
      <w:docPartPr>
        <w:name w:val="CFCEA1B601B2498F9DADAB6B6E046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E9D65-39C5-4773-9749-601A8A43320D}"/>
      </w:docPartPr>
      <w:docPartBody>
        <w:p w:rsidR="00CE54B1" w:rsidRDefault="00DA18D3" w:rsidP="00DA18D3">
          <w:pPr>
            <w:pStyle w:val="CFCEA1B601B2498F9DADAB6B6E04698420"/>
          </w:pPr>
          <w:r w:rsidRPr="00EE5ECF">
            <w:rPr>
              <w:rStyle w:val="PlaceholderText"/>
              <w:rFonts w:cstheme="minorHAnsi"/>
              <w:lang w:val="es-MX"/>
            </w:rPr>
            <w:t xml:space="preserve"> </w:t>
          </w:r>
        </w:p>
      </w:docPartBody>
    </w:docPart>
    <w:docPart>
      <w:docPartPr>
        <w:name w:val="EEF006F12F7F42F8BF38DAFDE16B4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91A9B-B1B8-4CB8-BE30-AA9E892A85C3}"/>
      </w:docPartPr>
      <w:docPartBody>
        <w:p w:rsidR="00CE54B1" w:rsidRDefault="00DA18D3" w:rsidP="00DA18D3">
          <w:pPr>
            <w:pStyle w:val="EEF006F12F7F42F8BF38DAFDE16B42C520"/>
          </w:pPr>
          <w:r w:rsidRPr="00EE5ECF">
            <w:rPr>
              <w:rStyle w:val="PlaceholderText"/>
              <w:rFonts w:cstheme="minorHAnsi"/>
              <w:lang w:val="es-MX"/>
            </w:rPr>
            <w:t xml:space="preserve"> </w:t>
          </w:r>
        </w:p>
      </w:docPartBody>
    </w:docPart>
    <w:docPart>
      <w:docPartPr>
        <w:name w:val="11AC65E33AF244BB81FE1E054E12E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810A-F2CD-4E5D-89EE-3DC5F30B4CB9}"/>
      </w:docPartPr>
      <w:docPartBody>
        <w:p w:rsidR="00CE54B1" w:rsidRDefault="00DA18D3" w:rsidP="00DA18D3">
          <w:pPr>
            <w:pStyle w:val="11AC65E33AF244BB81FE1E054E12EAE520"/>
          </w:pPr>
          <w:r w:rsidRPr="00EE5ECF">
            <w:rPr>
              <w:rStyle w:val="PlaceholderText"/>
              <w:rFonts w:cstheme="minorHAnsi"/>
              <w:lang w:val="es-MX"/>
            </w:rPr>
            <w:t xml:space="preserve"> </w:t>
          </w:r>
        </w:p>
      </w:docPartBody>
    </w:docPart>
    <w:docPart>
      <w:docPartPr>
        <w:name w:val="594E70F4BABC4B64B262ABCA2E3F0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5804A-C8ED-4236-88E4-016AC2A97F00}"/>
      </w:docPartPr>
      <w:docPartBody>
        <w:p w:rsidR="00930220" w:rsidRDefault="00DA18D3" w:rsidP="00DA18D3">
          <w:pPr>
            <w:pStyle w:val="594E70F4BABC4B64B262ABCA2E3F007519"/>
          </w:pPr>
          <w:r w:rsidRPr="00EE5ECF">
            <w:rPr>
              <w:rStyle w:val="PlaceholderText"/>
              <w:rFonts w:cstheme="minorHAnsi"/>
              <w:lang w:val="es-MX"/>
            </w:rPr>
            <w:t xml:space="preserve"> </w:t>
          </w:r>
        </w:p>
      </w:docPartBody>
    </w:docPart>
    <w:docPart>
      <w:docPartPr>
        <w:name w:val="E2E4CEFBA97A4C33A8A469849CC56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A39F5-8002-422F-B58E-F086B226ECCC}"/>
      </w:docPartPr>
      <w:docPartBody>
        <w:p w:rsidR="00930220" w:rsidRDefault="00DA18D3" w:rsidP="00DA18D3">
          <w:pPr>
            <w:pStyle w:val="E2E4CEFBA97A4C33A8A469849CC5670019"/>
          </w:pPr>
          <w:r w:rsidRPr="00EE5ECF">
            <w:rPr>
              <w:rStyle w:val="PlaceholderText"/>
              <w:rFonts w:cstheme="minorHAnsi"/>
              <w:lang w:val="es-MX"/>
            </w:rPr>
            <w:t xml:space="preserve"> </w:t>
          </w:r>
        </w:p>
      </w:docPartBody>
    </w:docPart>
    <w:docPart>
      <w:docPartPr>
        <w:name w:val="FEDA0403A4914684BAF8DD5C190BA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30E85-34D1-4D78-8DB3-FCFE1B425097}"/>
      </w:docPartPr>
      <w:docPartBody>
        <w:p w:rsidR="00930220" w:rsidRDefault="00DA18D3" w:rsidP="00DA18D3">
          <w:pPr>
            <w:pStyle w:val="FEDA0403A4914684BAF8DD5C190BA70A19"/>
          </w:pPr>
          <w:r w:rsidRPr="00EE5ECF">
            <w:rPr>
              <w:rStyle w:val="PlaceholderText"/>
              <w:rFonts w:cstheme="minorHAnsi"/>
              <w:lang w:val="es-MX"/>
            </w:rPr>
            <w:t xml:space="preserve"> </w:t>
          </w:r>
        </w:p>
      </w:docPartBody>
    </w:docPart>
    <w:docPart>
      <w:docPartPr>
        <w:name w:val="5C6B88BEA32B410F934BA2EABDCC5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884F3-273B-4B23-8366-965EA8C3C212}"/>
      </w:docPartPr>
      <w:docPartBody>
        <w:p w:rsidR="00930220" w:rsidRDefault="00DA18D3" w:rsidP="00DA18D3">
          <w:pPr>
            <w:pStyle w:val="5C6B88BEA32B410F934BA2EABDCC59D719"/>
          </w:pPr>
          <w:r w:rsidRPr="00EE5ECF">
            <w:rPr>
              <w:rStyle w:val="PlaceholderText"/>
              <w:rFonts w:cstheme="minorHAnsi"/>
              <w:lang w:val="es-MX"/>
            </w:rPr>
            <w:t xml:space="preserve"> 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AD0E0-AE8C-4FD4-9C9A-FD221205A0EF}"/>
      </w:docPartPr>
      <w:docPartBody>
        <w:p w:rsidR="00623FBC" w:rsidRDefault="00F904D3">
          <w:r w:rsidRPr="0075432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FF2649C0D74F549AE1AE7157320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003B-EDDD-48A1-A92F-38535C3138C7}"/>
      </w:docPartPr>
      <w:docPartBody>
        <w:p w:rsidR="00623FBC" w:rsidRDefault="00DA18D3" w:rsidP="00DA18D3">
          <w:pPr>
            <w:pStyle w:val="74FF2649C0D74F549AE1AE71573204B817"/>
          </w:pPr>
          <w:r w:rsidRPr="00EE5ECF">
            <w:rPr>
              <w:rStyle w:val="PlaceholderText"/>
              <w:sz w:val="20"/>
              <w:lang w:val="es-MX"/>
            </w:rPr>
            <w:t xml:space="preserve"> </w:t>
          </w:r>
        </w:p>
      </w:docPartBody>
    </w:docPart>
    <w:docPart>
      <w:docPartPr>
        <w:name w:val="E878F197CC8548AD87577CE0EE8FA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AC8B6-D5B1-4842-B644-81BB0AF35A9A}"/>
      </w:docPartPr>
      <w:docPartBody>
        <w:p w:rsidR="00FF481F" w:rsidRDefault="00DA18D3" w:rsidP="00DA18D3">
          <w:pPr>
            <w:pStyle w:val="E878F197CC8548AD87577CE0EE8FAF0B15"/>
          </w:pPr>
          <w:r w:rsidRPr="00B63089">
            <w:rPr>
              <w:rStyle w:val="PlaceholderText"/>
              <w:sz w:val="16"/>
              <w:lang w:val="es-MX"/>
            </w:rPr>
            <w:t xml:space="preserve"> </w:t>
          </w:r>
        </w:p>
      </w:docPartBody>
    </w:docPart>
    <w:docPart>
      <w:docPartPr>
        <w:name w:val="797EA1965CFE4FA7B749AC55AEB38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3236-8A1C-4919-8F20-0BE7F8FBB12D}"/>
      </w:docPartPr>
      <w:docPartBody>
        <w:p w:rsidR="00FF481F" w:rsidRDefault="00DA18D3" w:rsidP="00DA18D3">
          <w:pPr>
            <w:pStyle w:val="797EA1965CFE4FA7B749AC55AEB38CD314"/>
          </w:pPr>
          <w:r w:rsidRPr="00B63089">
            <w:rPr>
              <w:rFonts w:cstheme="minorHAnsi"/>
              <w:sz w:val="16"/>
              <w:lang w:val="es-MX"/>
            </w:rPr>
            <w:t xml:space="preserve"> </w:t>
          </w:r>
        </w:p>
      </w:docPartBody>
    </w:docPart>
    <w:docPart>
      <w:docPartPr>
        <w:name w:val="255D2025CB6A43338D2D0DF855F76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324A4-6A3E-45ED-8600-6AFF2741EEF1}"/>
      </w:docPartPr>
      <w:docPartBody>
        <w:p w:rsidR="00FF481F" w:rsidRDefault="00DA18D3" w:rsidP="00DA18D3">
          <w:pPr>
            <w:pStyle w:val="255D2025CB6A43338D2D0DF855F763FA12"/>
          </w:pPr>
          <w:r w:rsidRPr="00EE5ECF">
            <w:rPr>
              <w:rStyle w:val="PlaceholderText"/>
              <w:rFonts w:cstheme="minorHAnsi"/>
              <w:lang w:val="es-MX"/>
            </w:rPr>
            <w:t xml:space="preserve"> </w:t>
          </w:r>
        </w:p>
      </w:docPartBody>
    </w:docPart>
    <w:docPart>
      <w:docPartPr>
        <w:name w:val="DCB09810BEF4407DBE3493AEA95F3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E1242-1099-4BEB-9493-97BAA6911C10}"/>
      </w:docPartPr>
      <w:docPartBody>
        <w:p w:rsidR="00FF481F" w:rsidRDefault="00DA18D3" w:rsidP="00DA18D3">
          <w:pPr>
            <w:pStyle w:val="DCB09810BEF4407DBE3493AEA95F312112"/>
          </w:pPr>
          <w:r w:rsidRPr="00EE5ECF">
            <w:rPr>
              <w:rStyle w:val="PlaceholderText"/>
              <w:rFonts w:cstheme="minorHAnsi"/>
              <w:bdr w:val="single" w:sz="4" w:space="0" w:color="auto"/>
              <w:lang w:val="es-MX"/>
            </w:rPr>
            <w:t xml:space="preserve"> </w:t>
          </w:r>
        </w:p>
      </w:docPartBody>
    </w:docPart>
    <w:docPart>
      <w:docPartPr>
        <w:name w:val="3F427B38FE72429D9CE2D7444B0EA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83478-9C34-4E91-9295-374FA30773AD}"/>
      </w:docPartPr>
      <w:docPartBody>
        <w:p w:rsidR="004D592A" w:rsidRDefault="00DA18D3" w:rsidP="00DA18D3">
          <w:pPr>
            <w:pStyle w:val="3F427B38FE72429D9CE2D7444B0EA9367"/>
          </w:pPr>
          <w:r w:rsidRPr="00B63089">
            <w:rPr>
              <w:rStyle w:val="PlaceholderText"/>
              <w:sz w:val="16"/>
              <w:lang w:val="es-MX"/>
            </w:rPr>
            <w:t xml:space="preserve"> </w:t>
          </w:r>
        </w:p>
      </w:docPartBody>
    </w:docPart>
    <w:docPart>
      <w:docPartPr>
        <w:name w:val="C4332143686948FEBE8E14C36F679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35200-639B-4C8A-BFEB-BC604C37A139}"/>
      </w:docPartPr>
      <w:docPartBody>
        <w:p w:rsidR="00AB5944" w:rsidRDefault="00DA18D3" w:rsidP="00DA18D3">
          <w:pPr>
            <w:pStyle w:val="C4332143686948FEBE8E14C36F6798D84"/>
          </w:pPr>
          <w:r w:rsidRPr="00EE5ECF">
            <w:rPr>
              <w:rStyle w:val="PlaceholderText"/>
              <w:sz w:val="20"/>
              <w:lang w:val="es-MX"/>
            </w:rPr>
            <w:t xml:space="preserve"> </w:t>
          </w:r>
        </w:p>
      </w:docPartBody>
    </w:docPart>
    <w:docPart>
      <w:docPartPr>
        <w:name w:val="182B23EF59AE4E09B4BB6FC3C99E4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6AC09-8945-475D-BB1E-72957110CC10}"/>
      </w:docPartPr>
      <w:docPartBody>
        <w:p w:rsidR="00AB5944" w:rsidRDefault="00DA18D3" w:rsidP="00DA18D3">
          <w:pPr>
            <w:pStyle w:val="182B23EF59AE4E09B4BB6FC3C99E415B4"/>
          </w:pPr>
          <w:r w:rsidRPr="00EE5ECF">
            <w:rPr>
              <w:rStyle w:val="PlaceholderText"/>
              <w:sz w:val="20"/>
              <w:lang w:val="es-MX"/>
            </w:rPr>
            <w:t xml:space="preserve"> </w:t>
          </w:r>
        </w:p>
      </w:docPartBody>
    </w:docPart>
    <w:docPart>
      <w:docPartPr>
        <w:name w:val="99686827F59A4A7CBABE8D54E350A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69C8A-E8C1-4568-8A79-B9BBDD420F2D}"/>
      </w:docPartPr>
      <w:docPartBody>
        <w:p w:rsidR="00AB5944" w:rsidRDefault="00DA18D3" w:rsidP="00DA18D3">
          <w:pPr>
            <w:pStyle w:val="99686827F59A4A7CBABE8D54E350AD884"/>
          </w:pPr>
          <w:r w:rsidRPr="00EE5ECF">
            <w:rPr>
              <w:rStyle w:val="PlaceholderText"/>
              <w:sz w:val="20"/>
              <w:lang w:val="es-MX"/>
            </w:rPr>
            <w:t xml:space="preserve"> </w:t>
          </w:r>
        </w:p>
      </w:docPartBody>
    </w:docPart>
    <w:docPart>
      <w:docPartPr>
        <w:name w:val="536353FBF6EC4ED0807CCECAB8226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13578-427E-42C9-B8F8-CCBF38375F11}"/>
      </w:docPartPr>
      <w:docPartBody>
        <w:p w:rsidR="00AB5944" w:rsidRDefault="00DA18D3" w:rsidP="00DA18D3">
          <w:pPr>
            <w:pStyle w:val="536353FBF6EC4ED0807CCECAB82267604"/>
          </w:pPr>
          <w:r w:rsidRPr="00EE5ECF">
            <w:rPr>
              <w:rStyle w:val="PlaceholderText"/>
              <w:sz w:val="20"/>
              <w:lang w:val="es-MX"/>
            </w:rPr>
            <w:t xml:space="preserve"> </w:t>
          </w:r>
        </w:p>
      </w:docPartBody>
    </w:docPart>
    <w:docPart>
      <w:docPartPr>
        <w:name w:val="659FC1B429074837A45B626634240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7E145-188B-4289-B4ED-3330BDF34F67}"/>
      </w:docPartPr>
      <w:docPartBody>
        <w:p w:rsidR="00AB5944" w:rsidRDefault="00DA18D3" w:rsidP="00DA18D3">
          <w:pPr>
            <w:pStyle w:val="659FC1B429074837A45B6266342400594"/>
          </w:pPr>
          <w:r w:rsidRPr="00EE5ECF">
            <w:rPr>
              <w:rStyle w:val="PlaceholderText"/>
              <w:sz w:val="20"/>
              <w:lang w:val="es-MX"/>
            </w:rPr>
            <w:t xml:space="preserve"> </w:t>
          </w:r>
        </w:p>
      </w:docPartBody>
    </w:docPart>
    <w:docPart>
      <w:docPartPr>
        <w:name w:val="AEC213BF152848CAA6E03CCD7DA3F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3ADAB-ABAF-4646-B8FE-4999FB938757}"/>
      </w:docPartPr>
      <w:docPartBody>
        <w:p w:rsidR="00AB5944" w:rsidRDefault="00DA18D3" w:rsidP="00DA18D3">
          <w:pPr>
            <w:pStyle w:val="AEC213BF152848CAA6E03CCD7DA3F7CD4"/>
          </w:pPr>
          <w:r w:rsidRPr="00EE5ECF">
            <w:rPr>
              <w:rStyle w:val="PlaceholderText"/>
              <w:sz w:val="20"/>
              <w:lang w:val="es-MX"/>
            </w:rPr>
            <w:t xml:space="preserve"> </w:t>
          </w:r>
        </w:p>
      </w:docPartBody>
    </w:docPart>
    <w:docPart>
      <w:docPartPr>
        <w:name w:val="D4FF2BF512BD4873AE7A6EB1FC78A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88CBD-C798-4F6A-8866-0FCB53738153}"/>
      </w:docPartPr>
      <w:docPartBody>
        <w:p w:rsidR="00AB5944" w:rsidRDefault="00DA18D3" w:rsidP="00DA18D3">
          <w:pPr>
            <w:pStyle w:val="D4FF2BF512BD4873AE7A6EB1FC78A02A4"/>
          </w:pPr>
          <w:r w:rsidRPr="00EE5ECF">
            <w:rPr>
              <w:rStyle w:val="PlaceholderText"/>
              <w:sz w:val="20"/>
              <w:lang w:val="es-MX"/>
            </w:rPr>
            <w:t xml:space="preserve"> </w:t>
          </w:r>
        </w:p>
      </w:docPartBody>
    </w:docPart>
    <w:docPart>
      <w:docPartPr>
        <w:name w:val="FECEA943ABB64589ADE610B010C69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95289-2CA2-4B5E-895B-8FE2A90B41E2}"/>
      </w:docPartPr>
      <w:docPartBody>
        <w:p w:rsidR="00AB5944" w:rsidRDefault="00DA18D3" w:rsidP="00DA18D3">
          <w:pPr>
            <w:pStyle w:val="FECEA943ABB64589ADE610B010C6989F4"/>
          </w:pPr>
          <w:r w:rsidRPr="00EE5ECF">
            <w:rPr>
              <w:rStyle w:val="PlaceholderText"/>
              <w:sz w:val="20"/>
              <w:lang w:val="es-MX"/>
            </w:rPr>
            <w:t xml:space="preserve"> </w:t>
          </w:r>
        </w:p>
      </w:docPartBody>
    </w:docPart>
    <w:docPart>
      <w:docPartPr>
        <w:name w:val="BD028EF81BF54FC48571B832F1607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35C91-7641-4C54-AE9E-15ADC77B3F6B}"/>
      </w:docPartPr>
      <w:docPartBody>
        <w:p w:rsidR="00AB5944" w:rsidRDefault="00DA18D3" w:rsidP="00DA18D3">
          <w:pPr>
            <w:pStyle w:val="BD028EF81BF54FC48571B832F16070104"/>
          </w:pPr>
          <w:r w:rsidRPr="00EE5ECF">
            <w:rPr>
              <w:rStyle w:val="PlaceholderText"/>
              <w:sz w:val="20"/>
              <w:lang w:val="es-MX"/>
            </w:rPr>
            <w:t xml:space="preserve"> </w:t>
          </w:r>
        </w:p>
      </w:docPartBody>
    </w:docPart>
    <w:docPart>
      <w:docPartPr>
        <w:name w:val="96179C220CDD4D5ABA0E199DB9030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094BF-F026-4552-8F79-901C1FE44AC0}"/>
      </w:docPartPr>
      <w:docPartBody>
        <w:p w:rsidR="00AB5944" w:rsidRDefault="00DA18D3" w:rsidP="00DA18D3">
          <w:pPr>
            <w:pStyle w:val="96179C220CDD4D5ABA0E199DB903059A4"/>
          </w:pPr>
          <w:r w:rsidRPr="00EE5ECF">
            <w:rPr>
              <w:rStyle w:val="PlaceholderText"/>
              <w:sz w:val="20"/>
              <w:lang w:val="es-MX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84"/>
    <w:rsid w:val="000C2EE6"/>
    <w:rsid w:val="001C006F"/>
    <w:rsid w:val="00306CDA"/>
    <w:rsid w:val="004D592A"/>
    <w:rsid w:val="005A7484"/>
    <w:rsid w:val="00623FBC"/>
    <w:rsid w:val="006946D6"/>
    <w:rsid w:val="00781AD7"/>
    <w:rsid w:val="00930220"/>
    <w:rsid w:val="00AB5944"/>
    <w:rsid w:val="00C3299B"/>
    <w:rsid w:val="00CE54B1"/>
    <w:rsid w:val="00DA18D3"/>
    <w:rsid w:val="00F904D3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18D3"/>
    <w:rPr>
      <w:color w:val="808080"/>
    </w:rPr>
  </w:style>
  <w:style w:type="paragraph" w:customStyle="1" w:styleId="A21383EB1105404DB4DD06C0CB6587E1">
    <w:name w:val="A21383EB1105404DB4DD06C0CB6587E1"/>
    <w:rsid w:val="005A7484"/>
    <w:rPr>
      <w:rFonts w:eastAsiaTheme="minorHAnsi"/>
    </w:rPr>
  </w:style>
  <w:style w:type="paragraph" w:customStyle="1" w:styleId="9F5634E29EF54BF7A099B7D45CCF456F">
    <w:name w:val="9F5634E29EF54BF7A099B7D45CCF456F"/>
    <w:rsid w:val="005A7484"/>
    <w:pPr>
      <w:spacing w:after="0" w:line="240" w:lineRule="auto"/>
    </w:pPr>
    <w:rPr>
      <w:rFonts w:eastAsiaTheme="minorHAnsi"/>
    </w:rPr>
  </w:style>
  <w:style w:type="paragraph" w:customStyle="1" w:styleId="48C14BF8B59849F1AFB95C2672A9F299">
    <w:name w:val="48C14BF8B59849F1AFB95C2672A9F299"/>
    <w:rsid w:val="005A7484"/>
    <w:rPr>
      <w:rFonts w:eastAsiaTheme="minorHAnsi"/>
    </w:rPr>
  </w:style>
  <w:style w:type="paragraph" w:customStyle="1" w:styleId="8E9C1AFADD1C4335847F4E1E42A2B3AC">
    <w:name w:val="8E9C1AFADD1C4335847F4E1E42A2B3AC"/>
    <w:rsid w:val="005A7484"/>
    <w:pPr>
      <w:spacing w:after="0" w:line="240" w:lineRule="auto"/>
    </w:pPr>
    <w:rPr>
      <w:rFonts w:eastAsiaTheme="minorHAnsi"/>
    </w:rPr>
  </w:style>
  <w:style w:type="paragraph" w:customStyle="1" w:styleId="4260578670D044F78FCC38DAD95B6A35">
    <w:name w:val="4260578670D044F78FCC38DAD95B6A35"/>
    <w:rsid w:val="005A7484"/>
    <w:pPr>
      <w:spacing w:after="0" w:line="240" w:lineRule="auto"/>
    </w:pPr>
    <w:rPr>
      <w:rFonts w:eastAsiaTheme="minorHAnsi"/>
    </w:rPr>
  </w:style>
  <w:style w:type="paragraph" w:customStyle="1" w:styleId="A21383EB1105404DB4DD06C0CB6587E11">
    <w:name w:val="A21383EB1105404DB4DD06C0CB6587E11"/>
    <w:rsid w:val="005A7484"/>
    <w:rPr>
      <w:rFonts w:eastAsiaTheme="minorHAnsi"/>
    </w:rPr>
  </w:style>
  <w:style w:type="paragraph" w:customStyle="1" w:styleId="9F5634E29EF54BF7A099B7D45CCF456F1">
    <w:name w:val="9F5634E29EF54BF7A099B7D45CCF456F1"/>
    <w:rsid w:val="005A7484"/>
    <w:pPr>
      <w:spacing w:after="0" w:line="240" w:lineRule="auto"/>
    </w:pPr>
    <w:rPr>
      <w:rFonts w:eastAsiaTheme="minorHAnsi"/>
    </w:rPr>
  </w:style>
  <w:style w:type="paragraph" w:customStyle="1" w:styleId="48C14BF8B59849F1AFB95C2672A9F2991">
    <w:name w:val="48C14BF8B59849F1AFB95C2672A9F2991"/>
    <w:rsid w:val="005A7484"/>
    <w:rPr>
      <w:rFonts w:eastAsiaTheme="minorHAnsi"/>
    </w:rPr>
  </w:style>
  <w:style w:type="paragraph" w:customStyle="1" w:styleId="8E9C1AFADD1C4335847F4E1E42A2B3AC1">
    <w:name w:val="8E9C1AFADD1C4335847F4E1E42A2B3AC1"/>
    <w:rsid w:val="005A7484"/>
    <w:pPr>
      <w:spacing w:after="0" w:line="240" w:lineRule="auto"/>
    </w:pPr>
    <w:rPr>
      <w:rFonts w:eastAsiaTheme="minorHAnsi"/>
    </w:rPr>
  </w:style>
  <w:style w:type="paragraph" w:customStyle="1" w:styleId="4260578670D044F78FCC38DAD95B6A351">
    <w:name w:val="4260578670D044F78FCC38DAD95B6A351"/>
    <w:rsid w:val="005A7484"/>
    <w:pPr>
      <w:spacing w:after="0" w:line="240" w:lineRule="auto"/>
    </w:pPr>
    <w:rPr>
      <w:rFonts w:eastAsiaTheme="minorHAnsi"/>
    </w:rPr>
  </w:style>
  <w:style w:type="paragraph" w:customStyle="1" w:styleId="A21383EB1105404DB4DD06C0CB6587E12">
    <w:name w:val="A21383EB1105404DB4DD06C0CB6587E12"/>
    <w:rsid w:val="005A7484"/>
    <w:rPr>
      <w:rFonts w:eastAsiaTheme="minorHAnsi"/>
    </w:rPr>
  </w:style>
  <w:style w:type="paragraph" w:customStyle="1" w:styleId="9F5634E29EF54BF7A099B7D45CCF456F2">
    <w:name w:val="9F5634E29EF54BF7A099B7D45CCF456F2"/>
    <w:rsid w:val="005A7484"/>
    <w:pPr>
      <w:spacing w:after="0" w:line="240" w:lineRule="auto"/>
    </w:pPr>
    <w:rPr>
      <w:rFonts w:eastAsiaTheme="minorHAnsi"/>
    </w:rPr>
  </w:style>
  <w:style w:type="paragraph" w:customStyle="1" w:styleId="48C14BF8B59849F1AFB95C2672A9F2992">
    <w:name w:val="48C14BF8B59849F1AFB95C2672A9F2992"/>
    <w:rsid w:val="005A7484"/>
    <w:rPr>
      <w:rFonts w:eastAsiaTheme="minorHAnsi"/>
    </w:rPr>
  </w:style>
  <w:style w:type="paragraph" w:customStyle="1" w:styleId="8E9C1AFADD1C4335847F4E1E42A2B3AC2">
    <w:name w:val="8E9C1AFADD1C4335847F4E1E42A2B3AC2"/>
    <w:rsid w:val="005A7484"/>
    <w:pPr>
      <w:spacing w:after="0" w:line="240" w:lineRule="auto"/>
    </w:pPr>
    <w:rPr>
      <w:rFonts w:eastAsiaTheme="minorHAnsi"/>
    </w:rPr>
  </w:style>
  <w:style w:type="paragraph" w:customStyle="1" w:styleId="4260578670D044F78FCC38DAD95B6A352">
    <w:name w:val="4260578670D044F78FCC38DAD95B6A352"/>
    <w:rsid w:val="005A7484"/>
    <w:pPr>
      <w:spacing w:after="0" w:line="240" w:lineRule="auto"/>
    </w:pPr>
    <w:rPr>
      <w:rFonts w:eastAsiaTheme="minorHAnsi"/>
    </w:rPr>
  </w:style>
  <w:style w:type="paragraph" w:customStyle="1" w:styleId="689B44B5DABC49778672063FAA847CB8">
    <w:name w:val="689B44B5DABC49778672063FAA847CB8"/>
    <w:rsid w:val="005A7484"/>
    <w:pPr>
      <w:spacing w:after="0" w:line="240" w:lineRule="auto"/>
    </w:pPr>
    <w:rPr>
      <w:rFonts w:eastAsiaTheme="minorHAnsi"/>
    </w:rPr>
  </w:style>
  <w:style w:type="paragraph" w:customStyle="1" w:styleId="2A9903E4B2E341CC903456D1F37CD238">
    <w:name w:val="2A9903E4B2E341CC903456D1F37CD238"/>
    <w:rsid w:val="005A7484"/>
    <w:pPr>
      <w:spacing w:after="0" w:line="240" w:lineRule="auto"/>
    </w:pPr>
    <w:rPr>
      <w:rFonts w:eastAsiaTheme="minorHAnsi"/>
    </w:rPr>
  </w:style>
  <w:style w:type="paragraph" w:customStyle="1" w:styleId="A21383EB1105404DB4DD06C0CB6587E13">
    <w:name w:val="A21383EB1105404DB4DD06C0CB6587E13"/>
    <w:rsid w:val="000C2EE6"/>
    <w:rPr>
      <w:rFonts w:eastAsiaTheme="minorHAnsi"/>
    </w:rPr>
  </w:style>
  <w:style w:type="paragraph" w:customStyle="1" w:styleId="9F5634E29EF54BF7A099B7D45CCF456F3">
    <w:name w:val="9F5634E29EF54BF7A099B7D45CCF456F3"/>
    <w:rsid w:val="000C2EE6"/>
    <w:pPr>
      <w:spacing w:after="0" w:line="240" w:lineRule="auto"/>
    </w:pPr>
    <w:rPr>
      <w:rFonts w:eastAsiaTheme="minorHAnsi"/>
    </w:rPr>
  </w:style>
  <w:style w:type="paragraph" w:customStyle="1" w:styleId="48C14BF8B59849F1AFB95C2672A9F2993">
    <w:name w:val="48C14BF8B59849F1AFB95C2672A9F2993"/>
    <w:rsid w:val="000C2EE6"/>
    <w:rPr>
      <w:rFonts w:eastAsiaTheme="minorHAnsi"/>
    </w:rPr>
  </w:style>
  <w:style w:type="paragraph" w:customStyle="1" w:styleId="8E9C1AFADD1C4335847F4E1E42A2B3AC3">
    <w:name w:val="8E9C1AFADD1C4335847F4E1E42A2B3AC3"/>
    <w:rsid w:val="000C2EE6"/>
    <w:pPr>
      <w:spacing w:after="0" w:line="240" w:lineRule="auto"/>
    </w:pPr>
    <w:rPr>
      <w:rFonts w:eastAsiaTheme="minorHAnsi"/>
    </w:rPr>
  </w:style>
  <w:style w:type="paragraph" w:customStyle="1" w:styleId="4260578670D044F78FCC38DAD95B6A353">
    <w:name w:val="4260578670D044F78FCC38DAD95B6A353"/>
    <w:rsid w:val="000C2EE6"/>
    <w:pPr>
      <w:spacing w:after="0" w:line="240" w:lineRule="auto"/>
    </w:pPr>
    <w:rPr>
      <w:rFonts w:eastAsiaTheme="minorHAnsi"/>
    </w:rPr>
  </w:style>
  <w:style w:type="paragraph" w:customStyle="1" w:styleId="689B44B5DABC49778672063FAA847CB81">
    <w:name w:val="689B44B5DABC49778672063FAA847CB81"/>
    <w:rsid w:val="000C2EE6"/>
    <w:pPr>
      <w:spacing w:after="0" w:line="240" w:lineRule="auto"/>
    </w:pPr>
    <w:rPr>
      <w:rFonts w:eastAsiaTheme="minorHAnsi"/>
    </w:rPr>
  </w:style>
  <w:style w:type="paragraph" w:customStyle="1" w:styleId="2A9903E4B2E341CC903456D1F37CD2381">
    <w:name w:val="2A9903E4B2E341CC903456D1F37CD2381"/>
    <w:rsid w:val="000C2EE6"/>
    <w:pPr>
      <w:spacing w:after="0" w:line="240" w:lineRule="auto"/>
    </w:pPr>
    <w:rPr>
      <w:rFonts w:eastAsiaTheme="minorHAnsi"/>
    </w:rPr>
  </w:style>
  <w:style w:type="paragraph" w:customStyle="1" w:styleId="A21383EB1105404DB4DD06C0CB6587E14">
    <w:name w:val="A21383EB1105404DB4DD06C0CB6587E14"/>
    <w:rsid w:val="000C2EE6"/>
    <w:rPr>
      <w:rFonts w:eastAsiaTheme="minorHAnsi"/>
    </w:rPr>
  </w:style>
  <w:style w:type="paragraph" w:customStyle="1" w:styleId="9F5634E29EF54BF7A099B7D45CCF456F4">
    <w:name w:val="9F5634E29EF54BF7A099B7D45CCF456F4"/>
    <w:rsid w:val="000C2EE6"/>
    <w:pPr>
      <w:spacing w:after="0" w:line="240" w:lineRule="auto"/>
    </w:pPr>
    <w:rPr>
      <w:rFonts w:eastAsiaTheme="minorHAnsi"/>
    </w:rPr>
  </w:style>
  <w:style w:type="paragraph" w:customStyle="1" w:styleId="48C14BF8B59849F1AFB95C2672A9F2994">
    <w:name w:val="48C14BF8B59849F1AFB95C2672A9F2994"/>
    <w:rsid w:val="000C2EE6"/>
    <w:rPr>
      <w:rFonts w:eastAsiaTheme="minorHAnsi"/>
    </w:rPr>
  </w:style>
  <w:style w:type="paragraph" w:customStyle="1" w:styleId="8E9C1AFADD1C4335847F4E1E42A2B3AC4">
    <w:name w:val="8E9C1AFADD1C4335847F4E1E42A2B3AC4"/>
    <w:rsid w:val="000C2EE6"/>
    <w:pPr>
      <w:spacing w:after="0" w:line="240" w:lineRule="auto"/>
    </w:pPr>
    <w:rPr>
      <w:rFonts w:eastAsiaTheme="minorHAnsi"/>
    </w:rPr>
  </w:style>
  <w:style w:type="paragraph" w:customStyle="1" w:styleId="4260578670D044F78FCC38DAD95B6A354">
    <w:name w:val="4260578670D044F78FCC38DAD95B6A354"/>
    <w:rsid w:val="000C2EE6"/>
    <w:pPr>
      <w:spacing w:after="0" w:line="240" w:lineRule="auto"/>
    </w:pPr>
    <w:rPr>
      <w:rFonts w:eastAsiaTheme="minorHAnsi"/>
    </w:rPr>
  </w:style>
  <w:style w:type="paragraph" w:customStyle="1" w:styleId="689B44B5DABC49778672063FAA847CB82">
    <w:name w:val="689B44B5DABC49778672063FAA847CB82"/>
    <w:rsid w:val="000C2EE6"/>
    <w:pPr>
      <w:spacing w:after="0" w:line="240" w:lineRule="auto"/>
    </w:pPr>
    <w:rPr>
      <w:rFonts w:eastAsiaTheme="minorHAnsi"/>
    </w:rPr>
  </w:style>
  <w:style w:type="paragraph" w:customStyle="1" w:styleId="2A9903E4B2E341CC903456D1F37CD2382">
    <w:name w:val="2A9903E4B2E341CC903456D1F37CD2382"/>
    <w:rsid w:val="000C2EE6"/>
    <w:pPr>
      <w:spacing w:after="0" w:line="240" w:lineRule="auto"/>
    </w:pPr>
    <w:rPr>
      <w:rFonts w:eastAsiaTheme="minorHAnsi"/>
    </w:rPr>
  </w:style>
  <w:style w:type="paragraph" w:customStyle="1" w:styleId="72A6F27ED679494E8465ADA39B1F0CAA">
    <w:name w:val="72A6F27ED679494E8465ADA39B1F0CAA"/>
    <w:rsid w:val="000C2EE6"/>
    <w:pPr>
      <w:spacing w:after="0" w:line="240" w:lineRule="auto"/>
    </w:pPr>
    <w:rPr>
      <w:rFonts w:eastAsiaTheme="minorHAnsi"/>
    </w:rPr>
  </w:style>
  <w:style w:type="paragraph" w:customStyle="1" w:styleId="152DC2DE5F334B9886A2FE56597C6E7A">
    <w:name w:val="152DC2DE5F334B9886A2FE56597C6E7A"/>
    <w:rsid w:val="000C2EE6"/>
    <w:pPr>
      <w:spacing w:after="0" w:line="240" w:lineRule="auto"/>
    </w:pPr>
    <w:rPr>
      <w:rFonts w:eastAsiaTheme="minorHAnsi"/>
    </w:rPr>
  </w:style>
  <w:style w:type="paragraph" w:customStyle="1" w:styleId="89812F380F4C4E5F84643FEF9797891F">
    <w:name w:val="89812F380F4C4E5F84643FEF9797891F"/>
    <w:rsid w:val="000C2EE6"/>
    <w:pPr>
      <w:spacing w:after="0" w:line="240" w:lineRule="auto"/>
    </w:pPr>
    <w:rPr>
      <w:rFonts w:eastAsiaTheme="minorHAnsi"/>
    </w:rPr>
  </w:style>
  <w:style w:type="paragraph" w:customStyle="1" w:styleId="A32B08D567BF4AAB8FFEB3BB09B0A312">
    <w:name w:val="A32B08D567BF4AAB8FFEB3BB09B0A312"/>
    <w:rsid w:val="000C2EE6"/>
    <w:pPr>
      <w:spacing w:after="0" w:line="240" w:lineRule="auto"/>
    </w:pPr>
    <w:rPr>
      <w:rFonts w:eastAsiaTheme="minorHAnsi"/>
    </w:rPr>
  </w:style>
  <w:style w:type="paragraph" w:customStyle="1" w:styleId="A21383EB1105404DB4DD06C0CB6587E15">
    <w:name w:val="A21383EB1105404DB4DD06C0CB6587E15"/>
    <w:rsid w:val="00306CDA"/>
    <w:rPr>
      <w:rFonts w:eastAsiaTheme="minorHAnsi"/>
    </w:rPr>
  </w:style>
  <w:style w:type="paragraph" w:customStyle="1" w:styleId="9F5634E29EF54BF7A099B7D45CCF456F5">
    <w:name w:val="9F5634E29EF54BF7A099B7D45CCF456F5"/>
    <w:rsid w:val="00306CDA"/>
    <w:pPr>
      <w:spacing w:after="0" w:line="240" w:lineRule="auto"/>
    </w:pPr>
    <w:rPr>
      <w:rFonts w:eastAsiaTheme="minorHAnsi"/>
    </w:rPr>
  </w:style>
  <w:style w:type="paragraph" w:customStyle="1" w:styleId="48C14BF8B59849F1AFB95C2672A9F2995">
    <w:name w:val="48C14BF8B59849F1AFB95C2672A9F2995"/>
    <w:rsid w:val="00306CDA"/>
    <w:rPr>
      <w:rFonts w:eastAsiaTheme="minorHAnsi"/>
    </w:rPr>
  </w:style>
  <w:style w:type="paragraph" w:customStyle="1" w:styleId="8E9C1AFADD1C4335847F4E1E42A2B3AC5">
    <w:name w:val="8E9C1AFADD1C4335847F4E1E42A2B3AC5"/>
    <w:rsid w:val="00306CDA"/>
    <w:pPr>
      <w:spacing w:after="0" w:line="240" w:lineRule="auto"/>
    </w:pPr>
    <w:rPr>
      <w:rFonts w:eastAsiaTheme="minorHAnsi"/>
    </w:rPr>
  </w:style>
  <w:style w:type="paragraph" w:customStyle="1" w:styleId="4260578670D044F78FCC38DAD95B6A355">
    <w:name w:val="4260578670D044F78FCC38DAD95B6A355"/>
    <w:rsid w:val="00306CDA"/>
    <w:pPr>
      <w:spacing w:after="0" w:line="240" w:lineRule="auto"/>
    </w:pPr>
    <w:rPr>
      <w:rFonts w:eastAsiaTheme="minorHAnsi"/>
    </w:rPr>
  </w:style>
  <w:style w:type="paragraph" w:customStyle="1" w:styleId="689B44B5DABC49778672063FAA847CB83">
    <w:name w:val="689B44B5DABC49778672063FAA847CB83"/>
    <w:rsid w:val="00306CDA"/>
    <w:pPr>
      <w:spacing w:after="0" w:line="240" w:lineRule="auto"/>
    </w:pPr>
    <w:rPr>
      <w:rFonts w:eastAsiaTheme="minorHAnsi"/>
    </w:rPr>
  </w:style>
  <w:style w:type="paragraph" w:customStyle="1" w:styleId="2A9903E4B2E341CC903456D1F37CD2383">
    <w:name w:val="2A9903E4B2E341CC903456D1F37CD2383"/>
    <w:rsid w:val="00306CDA"/>
    <w:pPr>
      <w:spacing w:after="0" w:line="240" w:lineRule="auto"/>
    </w:pPr>
    <w:rPr>
      <w:rFonts w:eastAsiaTheme="minorHAnsi"/>
    </w:rPr>
  </w:style>
  <w:style w:type="paragraph" w:customStyle="1" w:styleId="72A6F27ED679494E8465ADA39B1F0CAA1">
    <w:name w:val="72A6F27ED679494E8465ADA39B1F0CAA1"/>
    <w:rsid w:val="00306CDA"/>
    <w:pPr>
      <w:spacing w:after="0" w:line="240" w:lineRule="auto"/>
    </w:pPr>
    <w:rPr>
      <w:rFonts w:eastAsiaTheme="minorHAnsi"/>
    </w:rPr>
  </w:style>
  <w:style w:type="paragraph" w:customStyle="1" w:styleId="152DC2DE5F334B9886A2FE56597C6E7A1">
    <w:name w:val="152DC2DE5F334B9886A2FE56597C6E7A1"/>
    <w:rsid w:val="00306CDA"/>
    <w:pPr>
      <w:spacing w:after="0" w:line="240" w:lineRule="auto"/>
    </w:pPr>
    <w:rPr>
      <w:rFonts w:eastAsiaTheme="minorHAnsi"/>
    </w:rPr>
  </w:style>
  <w:style w:type="paragraph" w:customStyle="1" w:styleId="89812F380F4C4E5F84643FEF9797891F1">
    <w:name w:val="89812F380F4C4E5F84643FEF9797891F1"/>
    <w:rsid w:val="00306CDA"/>
    <w:pPr>
      <w:spacing w:after="0" w:line="240" w:lineRule="auto"/>
    </w:pPr>
    <w:rPr>
      <w:rFonts w:eastAsiaTheme="minorHAnsi"/>
    </w:rPr>
  </w:style>
  <w:style w:type="paragraph" w:customStyle="1" w:styleId="A32B08D567BF4AAB8FFEB3BB09B0A3121">
    <w:name w:val="A32B08D567BF4AAB8FFEB3BB09B0A3121"/>
    <w:rsid w:val="00306CDA"/>
    <w:pPr>
      <w:spacing w:after="0" w:line="240" w:lineRule="auto"/>
    </w:pPr>
    <w:rPr>
      <w:rFonts w:eastAsiaTheme="minorHAnsi"/>
    </w:rPr>
  </w:style>
  <w:style w:type="paragraph" w:customStyle="1" w:styleId="A21383EB1105404DB4DD06C0CB6587E16">
    <w:name w:val="A21383EB1105404DB4DD06C0CB6587E16"/>
    <w:rsid w:val="00306CDA"/>
    <w:rPr>
      <w:rFonts w:eastAsiaTheme="minorHAnsi"/>
    </w:rPr>
  </w:style>
  <w:style w:type="paragraph" w:customStyle="1" w:styleId="9F5634E29EF54BF7A099B7D45CCF456F6">
    <w:name w:val="9F5634E29EF54BF7A099B7D45CCF456F6"/>
    <w:rsid w:val="00306CDA"/>
    <w:pPr>
      <w:spacing w:after="0" w:line="240" w:lineRule="auto"/>
    </w:pPr>
    <w:rPr>
      <w:rFonts w:eastAsiaTheme="minorHAnsi"/>
    </w:rPr>
  </w:style>
  <w:style w:type="paragraph" w:customStyle="1" w:styleId="48C14BF8B59849F1AFB95C2672A9F2996">
    <w:name w:val="48C14BF8B59849F1AFB95C2672A9F2996"/>
    <w:rsid w:val="00306CDA"/>
    <w:rPr>
      <w:rFonts w:eastAsiaTheme="minorHAnsi"/>
    </w:rPr>
  </w:style>
  <w:style w:type="paragraph" w:customStyle="1" w:styleId="8E9C1AFADD1C4335847F4E1E42A2B3AC6">
    <w:name w:val="8E9C1AFADD1C4335847F4E1E42A2B3AC6"/>
    <w:rsid w:val="00306CDA"/>
    <w:pPr>
      <w:spacing w:after="0" w:line="240" w:lineRule="auto"/>
    </w:pPr>
    <w:rPr>
      <w:rFonts w:eastAsiaTheme="minorHAnsi"/>
    </w:rPr>
  </w:style>
  <w:style w:type="paragraph" w:customStyle="1" w:styleId="4260578670D044F78FCC38DAD95B6A356">
    <w:name w:val="4260578670D044F78FCC38DAD95B6A356"/>
    <w:rsid w:val="00306CDA"/>
    <w:pPr>
      <w:spacing w:after="0" w:line="240" w:lineRule="auto"/>
    </w:pPr>
    <w:rPr>
      <w:rFonts w:eastAsiaTheme="minorHAnsi"/>
    </w:rPr>
  </w:style>
  <w:style w:type="paragraph" w:customStyle="1" w:styleId="689B44B5DABC49778672063FAA847CB84">
    <w:name w:val="689B44B5DABC49778672063FAA847CB84"/>
    <w:rsid w:val="00306CDA"/>
    <w:pPr>
      <w:spacing w:after="0" w:line="240" w:lineRule="auto"/>
    </w:pPr>
    <w:rPr>
      <w:rFonts w:eastAsiaTheme="minorHAnsi"/>
    </w:rPr>
  </w:style>
  <w:style w:type="paragraph" w:customStyle="1" w:styleId="2A9903E4B2E341CC903456D1F37CD2384">
    <w:name w:val="2A9903E4B2E341CC903456D1F37CD2384"/>
    <w:rsid w:val="00306CDA"/>
    <w:pPr>
      <w:spacing w:after="0" w:line="240" w:lineRule="auto"/>
    </w:pPr>
    <w:rPr>
      <w:rFonts w:eastAsiaTheme="minorHAnsi"/>
    </w:rPr>
  </w:style>
  <w:style w:type="paragraph" w:customStyle="1" w:styleId="72A6F27ED679494E8465ADA39B1F0CAA2">
    <w:name w:val="72A6F27ED679494E8465ADA39B1F0CAA2"/>
    <w:rsid w:val="00306CDA"/>
    <w:pPr>
      <w:spacing w:after="0" w:line="240" w:lineRule="auto"/>
    </w:pPr>
    <w:rPr>
      <w:rFonts w:eastAsiaTheme="minorHAnsi"/>
    </w:rPr>
  </w:style>
  <w:style w:type="paragraph" w:customStyle="1" w:styleId="152DC2DE5F334B9886A2FE56597C6E7A2">
    <w:name w:val="152DC2DE5F334B9886A2FE56597C6E7A2"/>
    <w:rsid w:val="00306CDA"/>
    <w:pPr>
      <w:spacing w:after="0" w:line="240" w:lineRule="auto"/>
    </w:pPr>
    <w:rPr>
      <w:rFonts w:eastAsiaTheme="minorHAnsi"/>
    </w:rPr>
  </w:style>
  <w:style w:type="paragraph" w:customStyle="1" w:styleId="89812F380F4C4E5F84643FEF9797891F2">
    <w:name w:val="89812F380F4C4E5F84643FEF9797891F2"/>
    <w:rsid w:val="00306CDA"/>
    <w:pPr>
      <w:spacing w:after="0" w:line="240" w:lineRule="auto"/>
    </w:pPr>
    <w:rPr>
      <w:rFonts w:eastAsiaTheme="minorHAnsi"/>
    </w:rPr>
  </w:style>
  <w:style w:type="paragraph" w:customStyle="1" w:styleId="A32B08D567BF4AAB8FFEB3BB09B0A3122">
    <w:name w:val="A32B08D567BF4AAB8FFEB3BB09B0A3122"/>
    <w:rsid w:val="00306CDA"/>
    <w:pPr>
      <w:spacing w:after="0" w:line="240" w:lineRule="auto"/>
    </w:pPr>
    <w:rPr>
      <w:rFonts w:eastAsiaTheme="minorHAnsi"/>
    </w:rPr>
  </w:style>
  <w:style w:type="paragraph" w:customStyle="1" w:styleId="A21383EB1105404DB4DD06C0CB6587E17">
    <w:name w:val="A21383EB1105404DB4DD06C0CB6587E17"/>
    <w:rsid w:val="00306CDA"/>
    <w:rPr>
      <w:rFonts w:eastAsiaTheme="minorHAnsi"/>
    </w:rPr>
  </w:style>
  <w:style w:type="paragraph" w:customStyle="1" w:styleId="9F5634E29EF54BF7A099B7D45CCF456F7">
    <w:name w:val="9F5634E29EF54BF7A099B7D45CCF456F7"/>
    <w:rsid w:val="00306CDA"/>
    <w:pPr>
      <w:spacing w:after="0" w:line="240" w:lineRule="auto"/>
    </w:pPr>
    <w:rPr>
      <w:rFonts w:eastAsiaTheme="minorHAnsi"/>
    </w:rPr>
  </w:style>
  <w:style w:type="paragraph" w:customStyle="1" w:styleId="48C14BF8B59849F1AFB95C2672A9F2997">
    <w:name w:val="48C14BF8B59849F1AFB95C2672A9F2997"/>
    <w:rsid w:val="00306CDA"/>
    <w:rPr>
      <w:rFonts w:eastAsiaTheme="minorHAnsi"/>
    </w:rPr>
  </w:style>
  <w:style w:type="paragraph" w:customStyle="1" w:styleId="8E9C1AFADD1C4335847F4E1E42A2B3AC7">
    <w:name w:val="8E9C1AFADD1C4335847F4E1E42A2B3AC7"/>
    <w:rsid w:val="00306CDA"/>
    <w:pPr>
      <w:spacing w:after="0" w:line="240" w:lineRule="auto"/>
    </w:pPr>
    <w:rPr>
      <w:rFonts w:eastAsiaTheme="minorHAnsi"/>
    </w:rPr>
  </w:style>
  <w:style w:type="paragraph" w:customStyle="1" w:styleId="4260578670D044F78FCC38DAD95B6A357">
    <w:name w:val="4260578670D044F78FCC38DAD95B6A357"/>
    <w:rsid w:val="00306CDA"/>
    <w:pPr>
      <w:spacing w:after="0" w:line="240" w:lineRule="auto"/>
    </w:pPr>
    <w:rPr>
      <w:rFonts w:eastAsiaTheme="minorHAnsi"/>
    </w:rPr>
  </w:style>
  <w:style w:type="paragraph" w:customStyle="1" w:styleId="689B44B5DABC49778672063FAA847CB85">
    <w:name w:val="689B44B5DABC49778672063FAA847CB85"/>
    <w:rsid w:val="00306CDA"/>
    <w:pPr>
      <w:spacing w:after="0" w:line="240" w:lineRule="auto"/>
    </w:pPr>
    <w:rPr>
      <w:rFonts w:eastAsiaTheme="minorHAnsi"/>
    </w:rPr>
  </w:style>
  <w:style w:type="paragraph" w:customStyle="1" w:styleId="2A9903E4B2E341CC903456D1F37CD2385">
    <w:name w:val="2A9903E4B2E341CC903456D1F37CD2385"/>
    <w:rsid w:val="00306CDA"/>
    <w:pPr>
      <w:spacing w:after="0" w:line="240" w:lineRule="auto"/>
    </w:pPr>
    <w:rPr>
      <w:rFonts w:eastAsiaTheme="minorHAnsi"/>
    </w:rPr>
  </w:style>
  <w:style w:type="paragraph" w:customStyle="1" w:styleId="72A6F27ED679494E8465ADA39B1F0CAA3">
    <w:name w:val="72A6F27ED679494E8465ADA39B1F0CAA3"/>
    <w:rsid w:val="00306CDA"/>
    <w:pPr>
      <w:spacing w:after="0" w:line="240" w:lineRule="auto"/>
    </w:pPr>
    <w:rPr>
      <w:rFonts w:eastAsiaTheme="minorHAnsi"/>
    </w:rPr>
  </w:style>
  <w:style w:type="paragraph" w:customStyle="1" w:styleId="152DC2DE5F334B9886A2FE56597C6E7A3">
    <w:name w:val="152DC2DE5F334B9886A2FE56597C6E7A3"/>
    <w:rsid w:val="00306CDA"/>
    <w:pPr>
      <w:spacing w:after="0" w:line="240" w:lineRule="auto"/>
    </w:pPr>
    <w:rPr>
      <w:rFonts w:eastAsiaTheme="minorHAnsi"/>
    </w:rPr>
  </w:style>
  <w:style w:type="paragraph" w:customStyle="1" w:styleId="89812F380F4C4E5F84643FEF9797891F3">
    <w:name w:val="89812F380F4C4E5F84643FEF9797891F3"/>
    <w:rsid w:val="00306CDA"/>
    <w:pPr>
      <w:spacing w:after="0" w:line="240" w:lineRule="auto"/>
    </w:pPr>
    <w:rPr>
      <w:rFonts w:eastAsiaTheme="minorHAnsi"/>
    </w:rPr>
  </w:style>
  <w:style w:type="paragraph" w:customStyle="1" w:styleId="A32B08D567BF4AAB8FFEB3BB09B0A3123">
    <w:name w:val="A32B08D567BF4AAB8FFEB3BB09B0A3123"/>
    <w:rsid w:val="00306CDA"/>
    <w:pPr>
      <w:spacing w:after="0" w:line="240" w:lineRule="auto"/>
    </w:pPr>
    <w:rPr>
      <w:rFonts w:eastAsiaTheme="minorHAnsi"/>
    </w:rPr>
  </w:style>
  <w:style w:type="paragraph" w:customStyle="1" w:styleId="A21383EB1105404DB4DD06C0CB6587E18">
    <w:name w:val="A21383EB1105404DB4DD06C0CB6587E18"/>
    <w:rsid w:val="00306CDA"/>
    <w:rPr>
      <w:rFonts w:eastAsiaTheme="minorHAnsi"/>
    </w:rPr>
  </w:style>
  <w:style w:type="paragraph" w:customStyle="1" w:styleId="9F5634E29EF54BF7A099B7D45CCF456F8">
    <w:name w:val="9F5634E29EF54BF7A099B7D45CCF456F8"/>
    <w:rsid w:val="00306CDA"/>
    <w:pPr>
      <w:spacing w:after="0" w:line="240" w:lineRule="auto"/>
    </w:pPr>
    <w:rPr>
      <w:rFonts w:eastAsiaTheme="minorHAnsi"/>
    </w:rPr>
  </w:style>
  <w:style w:type="paragraph" w:customStyle="1" w:styleId="48C14BF8B59849F1AFB95C2672A9F2998">
    <w:name w:val="48C14BF8B59849F1AFB95C2672A9F2998"/>
    <w:rsid w:val="00306CDA"/>
    <w:rPr>
      <w:rFonts w:eastAsiaTheme="minorHAnsi"/>
    </w:rPr>
  </w:style>
  <w:style w:type="paragraph" w:customStyle="1" w:styleId="8E9C1AFADD1C4335847F4E1E42A2B3AC8">
    <w:name w:val="8E9C1AFADD1C4335847F4E1E42A2B3AC8"/>
    <w:rsid w:val="00306CDA"/>
    <w:pPr>
      <w:spacing w:after="0" w:line="240" w:lineRule="auto"/>
    </w:pPr>
    <w:rPr>
      <w:rFonts w:eastAsiaTheme="minorHAnsi"/>
    </w:rPr>
  </w:style>
  <w:style w:type="paragraph" w:customStyle="1" w:styleId="4260578670D044F78FCC38DAD95B6A358">
    <w:name w:val="4260578670D044F78FCC38DAD95B6A358"/>
    <w:rsid w:val="00306CDA"/>
    <w:pPr>
      <w:spacing w:after="0" w:line="240" w:lineRule="auto"/>
    </w:pPr>
    <w:rPr>
      <w:rFonts w:eastAsiaTheme="minorHAnsi"/>
    </w:rPr>
  </w:style>
  <w:style w:type="paragraph" w:customStyle="1" w:styleId="689B44B5DABC49778672063FAA847CB86">
    <w:name w:val="689B44B5DABC49778672063FAA847CB86"/>
    <w:rsid w:val="00306CDA"/>
    <w:pPr>
      <w:spacing w:after="0" w:line="240" w:lineRule="auto"/>
    </w:pPr>
    <w:rPr>
      <w:rFonts w:eastAsiaTheme="minorHAnsi"/>
    </w:rPr>
  </w:style>
  <w:style w:type="paragraph" w:customStyle="1" w:styleId="2A9903E4B2E341CC903456D1F37CD2386">
    <w:name w:val="2A9903E4B2E341CC903456D1F37CD2386"/>
    <w:rsid w:val="00306CDA"/>
    <w:pPr>
      <w:spacing w:after="0" w:line="240" w:lineRule="auto"/>
    </w:pPr>
    <w:rPr>
      <w:rFonts w:eastAsiaTheme="minorHAnsi"/>
    </w:rPr>
  </w:style>
  <w:style w:type="paragraph" w:customStyle="1" w:styleId="72A6F27ED679494E8465ADA39B1F0CAA4">
    <w:name w:val="72A6F27ED679494E8465ADA39B1F0CAA4"/>
    <w:rsid w:val="00306CDA"/>
    <w:pPr>
      <w:spacing w:after="0" w:line="240" w:lineRule="auto"/>
    </w:pPr>
    <w:rPr>
      <w:rFonts w:eastAsiaTheme="minorHAnsi"/>
    </w:rPr>
  </w:style>
  <w:style w:type="paragraph" w:customStyle="1" w:styleId="152DC2DE5F334B9886A2FE56597C6E7A4">
    <w:name w:val="152DC2DE5F334B9886A2FE56597C6E7A4"/>
    <w:rsid w:val="00306CDA"/>
    <w:pPr>
      <w:spacing w:after="0" w:line="240" w:lineRule="auto"/>
    </w:pPr>
    <w:rPr>
      <w:rFonts w:eastAsiaTheme="minorHAnsi"/>
    </w:rPr>
  </w:style>
  <w:style w:type="paragraph" w:customStyle="1" w:styleId="89812F380F4C4E5F84643FEF9797891F4">
    <w:name w:val="89812F380F4C4E5F84643FEF9797891F4"/>
    <w:rsid w:val="00306CDA"/>
    <w:pPr>
      <w:spacing w:after="0" w:line="240" w:lineRule="auto"/>
    </w:pPr>
    <w:rPr>
      <w:rFonts w:eastAsiaTheme="minorHAnsi"/>
    </w:rPr>
  </w:style>
  <w:style w:type="paragraph" w:customStyle="1" w:styleId="A32B08D567BF4AAB8FFEB3BB09B0A3124">
    <w:name w:val="A32B08D567BF4AAB8FFEB3BB09B0A3124"/>
    <w:rsid w:val="00306CDA"/>
    <w:pPr>
      <w:spacing w:after="0" w:line="240" w:lineRule="auto"/>
    </w:pPr>
    <w:rPr>
      <w:rFonts w:eastAsiaTheme="minorHAnsi"/>
    </w:rPr>
  </w:style>
  <w:style w:type="paragraph" w:customStyle="1" w:styleId="A21383EB1105404DB4DD06C0CB6587E19">
    <w:name w:val="A21383EB1105404DB4DD06C0CB6587E19"/>
    <w:rsid w:val="00306CDA"/>
    <w:rPr>
      <w:rFonts w:eastAsiaTheme="minorHAnsi"/>
    </w:rPr>
  </w:style>
  <w:style w:type="paragraph" w:customStyle="1" w:styleId="9F5634E29EF54BF7A099B7D45CCF456F9">
    <w:name w:val="9F5634E29EF54BF7A099B7D45CCF456F9"/>
    <w:rsid w:val="00306CDA"/>
    <w:pPr>
      <w:spacing w:after="0" w:line="240" w:lineRule="auto"/>
    </w:pPr>
    <w:rPr>
      <w:rFonts w:eastAsiaTheme="minorHAnsi"/>
    </w:rPr>
  </w:style>
  <w:style w:type="paragraph" w:customStyle="1" w:styleId="48C14BF8B59849F1AFB95C2672A9F2999">
    <w:name w:val="48C14BF8B59849F1AFB95C2672A9F2999"/>
    <w:rsid w:val="00306CDA"/>
    <w:rPr>
      <w:rFonts w:eastAsiaTheme="minorHAnsi"/>
    </w:rPr>
  </w:style>
  <w:style w:type="paragraph" w:customStyle="1" w:styleId="8E9C1AFADD1C4335847F4E1E42A2B3AC9">
    <w:name w:val="8E9C1AFADD1C4335847F4E1E42A2B3AC9"/>
    <w:rsid w:val="00306CDA"/>
    <w:pPr>
      <w:spacing w:after="0" w:line="240" w:lineRule="auto"/>
    </w:pPr>
    <w:rPr>
      <w:rFonts w:eastAsiaTheme="minorHAnsi"/>
    </w:rPr>
  </w:style>
  <w:style w:type="paragraph" w:customStyle="1" w:styleId="4260578670D044F78FCC38DAD95B6A359">
    <w:name w:val="4260578670D044F78FCC38DAD95B6A359"/>
    <w:rsid w:val="00306CDA"/>
    <w:pPr>
      <w:spacing w:after="0" w:line="240" w:lineRule="auto"/>
    </w:pPr>
    <w:rPr>
      <w:rFonts w:eastAsiaTheme="minorHAnsi"/>
    </w:rPr>
  </w:style>
  <w:style w:type="paragraph" w:customStyle="1" w:styleId="689B44B5DABC49778672063FAA847CB87">
    <w:name w:val="689B44B5DABC49778672063FAA847CB87"/>
    <w:rsid w:val="00306CDA"/>
    <w:pPr>
      <w:spacing w:after="0" w:line="240" w:lineRule="auto"/>
    </w:pPr>
    <w:rPr>
      <w:rFonts w:eastAsiaTheme="minorHAnsi"/>
    </w:rPr>
  </w:style>
  <w:style w:type="paragraph" w:customStyle="1" w:styleId="2A9903E4B2E341CC903456D1F37CD2387">
    <w:name w:val="2A9903E4B2E341CC903456D1F37CD2387"/>
    <w:rsid w:val="00306CDA"/>
    <w:pPr>
      <w:spacing w:after="0" w:line="240" w:lineRule="auto"/>
    </w:pPr>
    <w:rPr>
      <w:rFonts w:eastAsiaTheme="minorHAnsi"/>
    </w:rPr>
  </w:style>
  <w:style w:type="paragraph" w:customStyle="1" w:styleId="72A6F27ED679494E8465ADA39B1F0CAA5">
    <w:name w:val="72A6F27ED679494E8465ADA39B1F0CAA5"/>
    <w:rsid w:val="00306CDA"/>
    <w:pPr>
      <w:spacing w:after="0" w:line="240" w:lineRule="auto"/>
    </w:pPr>
    <w:rPr>
      <w:rFonts w:eastAsiaTheme="minorHAnsi"/>
    </w:rPr>
  </w:style>
  <w:style w:type="paragraph" w:customStyle="1" w:styleId="152DC2DE5F334B9886A2FE56597C6E7A5">
    <w:name w:val="152DC2DE5F334B9886A2FE56597C6E7A5"/>
    <w:rsid w:val="00306CDA"/>
    <w:pPr>
      <w:spacing w:after="0" w:line="240" w:lineRule="auto"/>
    </w:pPr>
    <w:rPr>
      <w:rFonts w:eastAsiaTheme="minorHAnsi"/>
    </w:rPr>
  </w:style>
  <w:style w:type="paragraph" w:customStyle="1" w:styleId="89812F380F4C4E5F84643FEF9797891F5">
    <w:name w:val="89812F380F4C4E5F84643FEF9797891F5"/>
    <w:rsid w:val="00306CDA"/>
    <w:pPr>
      <w:spacing w:after="0" w:line="240" w:lineRule="auto"/>
    </w:pPr>
    <w:rPr>
      <w:rFonts w:eastAsiaTheme="minorHAnsi"/>
    </w:rPr>
  </w:style>
  <w:style w:type="paragraph" w:customStyle="1" w:styleId="A32B08D567BF4AAB8FFEB3BB09B0A3125">
    <w:name w:val="A32B08D567BF4AAB8FFEB3BB09B0A3125"/>
    <w:rsid w:val="00306CDA"/>
    <w:pPr>
      <w:spacing w:after="0" w:line="240" w:lineRule="auto"/>
    </w:pPr>
    <w:rPr>
      <w:rFonts w:eastAsiaTheme="minorHAnsi"/>
    </w:rPr>
  </w:style>
  <w:style w:type="paragraph" w:customStyle="1" w:styleId="A21383EB1105404DB4DD06C0CB6587E110">
    <w:name w:val="A21383EB1105404DB4DD06C0CB6587E110"/>
    <w:rsid w:val="00306CDA"/>
    <w:rPr>
      <w:rFonts w:eastAsiaTheme="minorHAnsi"/>
    </w:rPr>
  </w:style>
  <w:style w:type="paragraph" w:customStyle="1" w:styleId="9F5634E29EF54BF7A099B7D45CCF456F10">
    <w:name w:val="9F5634E29EF54BF7A099B7D45CCF456F10"/>
    <w:rsid w:val="00306CDA"/>
    <w:pPr>
      <w:spacing w:after="0" w:line="240" w:lineRule="auto"/>
    </w:pPr>
    <w:rPr>
      <w:rFonts w:eastAsiaTheme="minorHAnsi"/>
    </w:rPr>
  </w:style>
  <w:style w:type="paragraph" w:customStyle="1" w:styleId="48C14BF8B59849F1AFB95C2672A9F29910">
    <w:name w:val="48C14BF8B59849F1AFB95C2672A9F29910"/>
    <w:rsid w:val="00306CDA"/>
    <w:rPr>
      <w:rFonts w:eastAsiaTheme="minorHAnsi"/>
    </w:rPr>
  </w:style>
  <w:style w:type="paragraph" w:customStyle="1" w:styleId="8E9C1AFADD1C4335847F4E1E42A2B3AC10">
    <w:name w:val="8E9C1AFADD1C4335847F4E1E42A2B3AC10"/>
    <w:rsid w:val="00306CDA"/>
    <w:pPr>
      <w:spacing w:after="0" w:line="240" w:lineRule="auto"/>
    </w:pPr>
    <w:rPr>
      <w:rFonts w:eastAsiaTheme="minorHAnsi"/>
    </w:rPr>
  </w:style>
  <w:style w:type="paragraph" w:customStyle="1" w:styleId="4260578670D044F78FCC38DAD95B6A3510">
    <w:name w:val="4260578670D044F78FCC38DAD95B6A3510"/>
    <w:rsid w:val="00306CDA"/>
    <w:pPr>
      <w:spacing w:after="0" w:line="240" w:lineRule="auto"/>
    </w:pPr>
    <w:rPr>
      <w:rFonts w:eastAsiaTheme="minorHAnsi"/>
    </w:rPr>
  </w:style>
  <w:style w:type="paragraph" w:customStyle="1" w:styleId="689B44B5DABC49778672063FAA847CB88">
    <w:name w:val="689B44B5DABC49778672063FAA847CB88"/>
    <w:rsid w:val="00306CDA"/>
    <w:pPr>
      <w:spacing w:after="0" w:line="240" w:lineRule="auto"/>
    </w:pPr>
    <w:rPr>
      <w:rFonts w:eastAsiaTheme="minorHAnsi"/>
    </w:rPr>
  </w:style>
  <w:style w:type="paragraph" w:customStyle="1" w:styleId="2A9903E4B2E341CC903456D1F37CD2388">
    <w:name w:val="2A9903E4B2E341CC903456D1F37CD2388"/>
    <w:rsid w:val="00306CDA"/>
    <w:pPr>
      <w:spacing w:after="0" w:line="240" w:lineRule="auto"/>
    </w:pPr>
    <w:rPr>
      <w:rFonts w:eastAsiaTheme="minorHAnsi"/>
    </w:rPr>
  </w:style>
  <w:style w:type="paragraph" w:customStyle="1" w:styleId="72A6F27ED679494E8465ADA39B1F0CAA6">
    <w:name w:val="72A6F27ED679494E8465ADA39B1F0CAA6"/>
    <w:rsid w:val="00306CDA"/>
    <w:pPr>
      <w:spacing w:after="0" w:line="240" w:lineRule="auto"/>
    </w:pPr>
    <w:rPr>
      <w:rFonts w:eastAsiaTheme="minorHAnsi"/>
    </w:rPr>
  </w:style>
  <w:style w:type="paragraph" w:customStyle="1" w:styleId="152DC2DE5F334B9886A2FE56597C6E7A6">
    <w:name w:val="152DC2DE5F334B9886A2FE56597C6E7A6"/>
    <w:rsid w:val="00306CDA"/>
    <w:pPr>
      <w:spacing w:after="0" w:line="240" w:lineRule="auto"/>
    </w:pPr>
    <w:rPr>
      <w:rFonts w:eastAsiaTheme="minorHAnsi"/>
    </w:rPr>
  </w:style>
  <w:style w:type="paragraph" w:customStyle="1" w:styleId="89812F380F4C4E5F84643FEF9797891F6">
    <w:name w:val="89812F380F4C4E5F84643FEF9797891F6"/>
    <w:rsid w:val="00306CDA"/>
    <w:pPr>
      <w:spacing w:after="0" w:line="240" w:lineRule="auto"/>
    </w:pPr>
    <w:rPr>
      <w:rFonts w:eastAsiaTheme="minorHAnsi"/>
    </w:rPr>
  </w:style>
  <w:style w:type="paragraph" w:customStyle="1" w:styleId="A32B08D567BF4AAB8FFEB3BB09B0A3126">
    <w:name w:val="A32B08D567BF4AAB8FFEB3BB09B0A3126"/>
    <w:rsid w:val="00306CDA"/>
    <w:pPr>
      <w:spacing w:after="0" w:line="240" w:lineRule="auto"/>
    </w:pPr>
    <w:rPr>
      <w:rFonts w:eastAsiaTheme="minorHAnsi"/>
    </w:rPr>
  </w:style>
  <w:style w:type="paragraph" w:customStyle="1" w:styleId="DE73C35F18894A23B14EE187EDD14F7B">
    <w:name w:val="DE73C35F18894A23B14EE187EDD14F7B"/>
    <w:rsid w:val="00306CDA"/>
    <w:rPr>
      <w:rFonts w:eastAsiaTheme="minorHAnsi"/>
    </w:rPr>
  </w:style>
  <w:style w:type="paragraph" w:customStyle="1" w:styleId="A21383EB1105404DB4DD06C0CB6587E111">
    <w:name w:val="A21383EB1105404DB4DD06C0CB6587E111"/>
    <w:rsid w:val="00306CDA"/>
    <w:rPr>
      <w:rFonts w:eastAsiaTheme="minorHAnsi"/>
    </w:rPr>
  </w:style>
  <w:style w:type="paragraph" w:customStyle="1" w:styleId="9F5634E29EF54BF7A099B7D45CCF456F11">
    <w:name w:val="9F5634E29EF54BF7A099B7D45CCF456F11"/>
    <w:rsid w:val="00306CDA"/>
    <w:pPr>
      <w:spacing w:after="0" w:line="240" w:lineRule="auto"/>
    </w:pPr>
    <w:rPr>
      <w:rFonts w:eastAsiaTheme="minorHAnsi"/>
    </w:rPr>
  </w:style>
  <w:style w:type="paragraph" w:customStyle="1" w:styleId="48C14BF8B59849F1AFB95C2672A9F29911">
    <w:name w:val="48C14BF8B59849F1AFB95C2672A9F29911"/>
    <w:rsid w:val="00306CDA"/>
    <w:rPr>
      <w:rFonts w:eastAsiaTheme="minorHAnsi"/>
    </w:rPr>
  </w:style>
  <w:style w:type="paragraph" w:customStyle="1" w:styleId="8E9C1AFADD1C4335847F4E1E42A2B3AC11">
    <w:name w:val="8E9C1AFADD1C4335847F4E1E42A2B3AC11"/>
    <w:rsid w:val="00306CDA"/>
    <w:pPr>
      <w:spacing w:after="0" w:line="240" w:lineRule="auto"/>
    </w:pPr>
    <w:rPr>
      <w:rFonts w:eastAsiaTheme="minorHAnsi"/>
    </w:rPr>
  </w:style>
  <w:style w:type="paragraph" w:customStyle="1" w:styleId="4260578670D044F78FCC38DAD95B6A3511">
    <w:name w:val="4260578670D044F78FCC38DAD95B6A3511"/>
    <w:rsid w:val="00306CDA"/>
    <w:pPr>
      <w:spacing w:after="0" w:line="240" w:lineRule="auto"/>
    </w:pPr>
    <w:rPr>
      <w:rFonts w:eastAsiaTheme="minorHAnsi"/>
    </w:rPr>
  </w:style>
  <w:style w:type="paragraph" w:customStyle="1" w:styleId="689B44B5DABC49778672063FAA847CB89">
    <w:name w:val="689B44B5DABC49778672063FAA847CB89"/>
    <w:rsid w:val="00306CDA"/>
    <w:pPr>
      <w:spacing w:after="0" w:line="240" w:lineRule="auto"/>
    </w:pPr>
    <w:rPr>
      <w:rFonts w:eastAsiaTheme="minorHAnsi"/>
    </w:rPr>
  </w:style>
  <w:style w:type="paragraph" w:customStyle="1" w:styleId="2A9903E4B2E341CC903456D1F37CD2389">
    <w:name w:val="2A9903E4B2E341CC903456D1F37CD2389"/>
    <w:rsid w:val="00306CDA"/>
    <w:pPr>
      <w:spacing w:after="0" w:line="240" w:lineRule="auto"/>
    </w:pPr>
    <w:rPr>
      <w:rFonts w:eastAsiaTheme="minorHAnsi"/>
    </w:rPr>
  </w:style>
  <w:style w:type="paragraph" w:customStyle="1" w:styleId="72A6F27ED679494E8465ADA39B1F0CAA7">
    <w:name w:val="72A6F27ED679494E8465ADA39B1F0CAA7"/>
    <w:rsid w:val="00306CDA"/>
    <w:pPr>
      <w:spacing w:after="0" w:line="240" w:lineRule="auto"/>
    </w:pPr>
    <w:rPr>
      <w:rFonts w:eastAsiaTheme="minorHAnsi"/>
    </w:rPr>
  </w:style>
  <w:style w:type="paragraph" w:customStyle="1" w:styleId="152DC2DE5F334B9886A2FE56597C6E7A7">
    <w:name w:val="152DC2DE5F334B9886A2FE56597C6E7A7"/>
    <w:rsid w:val="00306CDA"/>
    <w:pPr>
      <w:spacing w:after="0" w:line="240" w:lineRule="auto"/>
    </w:pPr>
    <w:rPr>
      <w:rFonts w:eastAsiaTheme="minorHAnsi"/>
    </w:rPr>
  </w:style>
  <w:style w:type="paragraph" w:customStyle="1" w:styleId="89812F380F4C4E5F84643FEF9797891F7">
    <w:name w:val="89812F380F4C4E5F84643FEF9797891F7"/>
    <w:rsid w:val="00306CDA"/>
    <w:pPr>
      <w:spacing w:after="0" w:line="240" w:lineRule="auto"/>
    </w:pPr>
    <w:rPr>
      <w:rFonts w:eastAsiaTheme="minorHAnsi"/>
    </w:rPr>
  </w:style>
  <w:style w:type="paragraph" w:customStyle="1" w:styleId="A32B08D567BF4AAB8FFEB3BB09B0A3127">
    <w:name w:val="A32B08D567BF4AAB8FFEB3BB09B0A3127"/>
    <w:rsid w:val="00306CDA"/>
    <w:pPr>
      <w:spacing w:after="0" w:line="240" w:lineRule="auto"/>
    </w:pPr>
    <w:rPr>
      <w:rFonts w:eastAsiaTheme="minorHAnsi"/>
    </w:rPr>
  </w:style>
  <w:style w:type="paragraph" w:customStyle="1" w:styleId="DE73C35F18894A23B14EE187EDD14F7B1">
    <w:name w:val="DE73C35F18894A23B14EE187EDD14F7B1"/>
    <w:rsid w:val="00306CDA"/>
    <w:rPr>
      <w:rFonts w:eastAsiaTheme="minorHAnsi"/>
    </w:rPr>
  </w:style>
  <w:style w:type="paragraph" w:customStyle="1" w:styleId="68D1A4E7130847FEB17C49623D70F65E">
    <w:name w:val="68D1A4E7130847FEB17C49623D70F65E"/>
    <w:rsid w:val="00306CDA"/>
  </w:style>
  <w:style w:type="paragraph" w:customStyle="1" w:styleId="4B280D10CDFD44F2B43D11517EAD5E0E">
    <w:name w:val="4B280D10CDFD44F2B43D11517EAD5E0E"/>
    <w:rsid w:val="00306CDA"/>
  </w:style>
  <w:style w:type="paragraph" w:customStyle="1" w:styleId="A21383EB1105404DB4DD06C0CB6587E112">
    <w:name w:val="A21383EB1105404DB4DD06C0CB6587E112"/>
    <w:rsid w:val="00306CDA"/>
    <w:rPr>
      <w:rFonts w:eastAsiaTheme="minorHAnsi"/>
    </w:rPr>
  </w:style>
  <w:style w:type="paragraph" w:customStyle="1" w:styleId="9F5634E29EF54BF7A099B7D45CCF456F12">
    <w:name w:val="9F5634E29EF54BF7A099B7D45CCF456F12"/>
    <w:rsid w:val="00306CDA"/>
    <w:pPr>
      <w:spacing w:after="0" w:line="240" w:lineRule="auto"/>
    </w:pPr>
    <w:rPr>
      <w:rFonts w:eastAsiaTheme="minorHAnsi"/>
    </w:rPr>
  </w:style>
  <w:style w:type="paragraph" w:customStyle="1" w:styleId="48C14BF8B59849F1AFB95C2672A9F29912">
    <w:name w:val="48C14BF8B59849F1AFB95C2672A9F29912"/>
    <w:rsid w:val="00306CDA"/>
    <w:rPr>
      <w:rFonts w:eastAsiaTheme="minorHAnsi"/>
    </w:rPr>
  </w:style>
  <w:style w:type="paragraph" w:customStyle="1" w:styleId="8E9C1AFADD1C4335847F4E1E42A2B3AC12">
    <w:name w:val="8E9C1AFADD1C4335847F4E1E42A2B3AC12"/>
    <w:rsid w:val="00306CDA"/>
    <w:pPr>
      <w:spacing w:after="0" w:line="240" w:lineRule="auto"/>
    </w:pPr>
    <w:rPr>
      <w:rFonts w:eastAsiaTheme="minorHAnsi"/>
    </w:rPr>
  </w:style>
  <w:style w:type="paragraph" w:customStyle="1" w:styleId="4260578670D044F78FCC38DAD95B6A3512">
    <w:name w:val="4260578670D044F78FCC38DAD95B6A3512"/>
    <w:rsid w:val="00306CDA"/>
    <w:pPr>
      <w:spacing w:after="0" w:line="240" w:lineRule="auto"/>
    </w:pPr>
    <w:rPr>
      <w:rFonts w:eastAsiaTheme="minorHAnsi"/>
    </w:rPr>
  </w:style>
  <w:style w:type="paragraph" w:customStyle="1" w:styleId="689B44B5DABC49778672063FAA847CB810">
    <w:name w:val="689B44B5DABC49778672063FAA847CB810"/>
    <w:rsid w:val="00306CDA"/>
    <w:pPr>
      <w:spacing w:after="0" w:line="240" w:lineRule="auto"/>
    </w:pPr>
    <w:rPr>
      <w:rFonts w:eastAsiaTheme="minorHAnsi"/>
    </w:rPr>
  </w:style>
  <w:style w:type="paragraph" w:customStyle="1" w:styleId="2A9903E4B2E341CC903456D1F37CD23810">
    <w:name w:val="2A9903E4B2E341CC903456D1F37CD23810"/>
    <w:rsid w:val="00306CDA"/>
    <w:pPr>
      <w:spacing w:after="0" w:line="240" w:lineRule="auto"/>
    </w:pPr>
    <w:rPr>
      <w:rFonts w:eastAsiaTheme="minorHAnsi"/>
    </w:rPr>
  </w:style>
  <w:style w:type="paragraph" w:customStyle="1" w:styleId="72A6F27ED679494E8465ADA39B1F0CAA8">
    <w:name w:val="72A6F27ED679494E8465ADA39B1F0CAA8"/>
    <w:rsid w:val="00306CDA"/>
    <w:pPr>
      <w:spacing w:after="0" w:line="240" w:lineRule="auto"/>
    </w:pPr>
    <w:rPr>
      <w:rFonts w:eastAsiaTheme="minorHAnsi"/>
    </w:rPr>
  </w:style>
  <w:style w:type="paragraph" w:customStyle="1" w:styleId="152DC2DE5F334B9886A2FE56597C6E7A8">
    <w:name w:val="152DC2DE5F334B9886A2FE56597C6E7A8"/>
    <w:rsid w:val="00306CDA"/>
    <w:pPr>
      <w:spacing w:after="0" w:line="240" w:lineRule="auto"/>
    </w:pPr>
    <w:rPr>
      <w:rFonts w:eastAsiaTheme="minorHAnsi"/>
    </w:rPr>
  </w:style>
  <w:style w:type="paragraph" w:customStyle="1" w:styleId="89812F380F4C4E5F84643FEF9797891F8">
    <w:name w:val="89812F380F4C4E5F84643FEF9797891F8"/>
    <w:rsid w:val="00306CDA"/>
    <w:pPr>
      <w:spacing w:after="0" w:line="240" w:lineRule="auto"/>
    </w:pPr>
    <w:rPr>
      <w:rFonts w:eastAsiaTheme="minorHAnsi"/>
    </w:rPr>
  </w:style>
  <w:style w:type="paragraph" w:customStyle="1" w:styleId="A32B08D567BF4AAB8FFEB3BB09B0A3128">
    <w:name w:val="A32B08D567BF4AAB8FFEB3BB09B0A3128"/>
    <w:rsid w:val="00306CDA"/>
    <w:pPr>
      <w:spacing w:after="0" w:line="240" w:lineRule="auto"/>
    </w:pPr>
    <w:rPr>
      <w:rFonts w:eastAsiaTheme="minorHAnsi"/>
    </w:rPr>
  </w:style>
  <w:style w:type="paragraph" w:customStyle="1" w:styleId="DE73C35F18894A23B14EE187EDD14F7B2">
    <w:name w:val="DE73C35F18894A23B14EE187EDD14F7B2"/>
    <w:rsid w:val="00306CDA"/>
    <w:rPr>
      <w:rFonts w:eastAsiaTheme="minorHAnsi"/>
    </w:rPr>
  </w:style>
  <w:style w:type="paragraph" w:customStyle="1" w:styleId="4B280D10CDFD44F2B43D11517EAD5E0E1">
    <w:name w:val="4B280D10CDFD44F2B43D11517EAD5E0E1"/>
    <w:rsid w:val="00306CDA"/>
    <w:rPr>
      <w:rFonts w:eastAsiaTheme="minorHAnsi"/>
    </w:rPr>
  </w:style>
  <w:style w:type="paragraph" w:customStyle="1" w:styleId="A21383EB1105404DB4DD06C0CB6587E113">
    <w:name w:val="A21383EB1105404DB4DD06C0CB6587E113"/>
    <w:rsid w:val="00306CDA"/>
    <w:rPr>
      <w:rFonts w:eastAsiaTheme="minorHAnsi"/>
    </w:rPr>
  </w:style>
  <w:style w:type="paragraph" w:customStyle="1" w:styleId="9F5634E29EF54BF7A099B7D45CCF456F13">
    <w:name w:val="9F5634E29EF54BF7A099B7D45CCF456F13"/>
    <w:rsid w:val="00306CDA"/>
    <w:pPr>
      <w:spacing w:after="0" w:line="240" w:lineRule="auto"/>
    </w:pPr>
    <w:rPr>
      <w:rFonts w:eastAsiaTheme="minorHAnsi"/>
    </w:rPr>
  </w:style>
  <w:style w:type="paragraph" w:customStyle="1" w:styleId="48C14BF8B59849F1AFB95C2672A9F29913">
    <w:name w:val="48C14BF8B59849F1AFB95C2672A9F29913"/>
    <w:rsid w:val="00306CDA"/>
    <w:rPr>
      <w:rFonts w:eastAsiaTheme="minorHAnsi"/>
    </w:rPr>
  </w:style>
  <w:style w:type="paragraph" w:customStyle="1" w:styleId="8E9C1AFADD1C4335847F4E1E42A2B3AC13">
    <w:name w:val="8E9C1AFADD1C4335847F4E1E42A2B3AC13"/>
    <w:rsid w:val="00306CDA"/>
    <w:pPr>
      <w:spacing w:after="0" w:line="240" w:lineRule="auto"/>
    </w:pPr>
    <w:rPr>
      <w:rFonts w:eastAsiaTheme="minorHAnsi"/>
    </w:rPr>
  </w:style>
  <w:style w:type="paragraph" w:customStyle="1" w:styleId="4260578670D044F78FCC38DAD95B6A3513">
    <w:name w:val="4260578670D044F78FCC38DAD95B6A3513"/>
    <w:rsid w:val="00306CDA"/>
    <w:pPr>
      <w:spacing w:after="0" w:line="240" w:lineRule="auto"/>
    </w:pPr>
    <w:rPr>
      <w:rFonts w:eastAsiaTheme="minorHAnsi"/>
    </w:rPr>
  </w:style>
  <w:style w:type="paragraph" w:customStyle="1" w:styleId="689B44B5DABC49778672063FAA847CB811">
    <w:name w:val="689B44B5DABC49778672063FAA847CB811"/>
    <w:rsid w:val="00306CDA"/>
    <w:pPr>
      <w:spacing w:after="0" w:line="240" w:lineRule="auto"/>
    </w:pPr>
    <w:rPr>
      <w:rFonts w:eastAsiaTheme="minorHAnsi"/>
    </w:rPr>
  </w:style>
  <w:style w:type="paragraph" w:customStyle="1" w:styleId="2A9903E4B2E341CC903456D1F37CD23811">
    <w:name w:val="2A9903E4B2E341CC903456D1F37CD23811"/>
    <w:rsid w:val="00306CDA"/>
    <w:pPr>
      <w:spacing w:after="0" w:line="240" w:lineRule="auto"/>
    </w:pPr>
    <w:rPr>
      <w:rFonts w:eastAsiaTheme="minorHAnsi"/>
    </w:rPr>
  </w:style>
  <w:style w:type="paragraph" w:customStyle="1" w:styleId="72A6F27ED679494E8465ADA39B1F0CAA9">
    <w:name w:val="72A6F27ED679494E8465ADA39B1F0CAA9"/>
    <w:rsid w:val="00306CDA"/>
    <w:pPr>
      <w:spacing w:after="0" w:line="240" w:lineRule="auto"/>
    </w:pPr>
    <w:rPr>
      <w:rFonts w:eastAsiaTheme="minorHAnsi"/>
    </w:rPr>
  </w:style>
  <w:style w:type="paragraph" w:customStyle="1" w:styleId="152DC2DE5F334B9886A2FE56597C6E7A9">
    <w:name w:val="152DC2DE5F334B9886A2FE56597C6E7A9"/>
    <w:rsid w:val="00306CDA"/>
    <w:pPr>
      <w:spacing w:after="0" w:line="240" w:lineRule="auto"/>
    </w:pPr>
    <w:rPr>
      <w:rFonts w:eastAsiaTheme="minorHAnsi"/>
    </w:rPr>
  </w:style>
  <w:style w:type="paragraph" w:customStyle="1" w:styleId="89812F380F4C4E5F84643FEF9797891F9">
    <w:name w:val="89812F380F4C4E5F84643FEF9797891F9"/>
    <w:rsid w:val="00306CDA"/>
    <w:pPr>
      <w:spacing w:after="0" w:line="240" w:lineRule="auto"/>
    </w:pPr>
    <w:rPr>
      <w:rFonts w:eastAsiaTheme="minorHAnsi"/>
    </w:rPr>
  </w:style>
  <w:style w:type="paragraph" w:customStyle="1" w:styleId="A32B08D567BF4AAB8FFEB3BB09B0A3129">
    <w:name w:val="A32B08D567BF4AAB8FFEB3BB09B0A3129"/>
    <w:rsid w:val="00306CDA"/>
    <w:pPr>
      <w:spacing w:after="0" w:line="240" w:lineRule="auto"/>
    </w:pPr>
    <w:rPr>
      <w:rFonts w:eastAsiaTheme="minorHAnsi"/>
    </w:rPr>
  </w:style>
  <w:style w:type="paragraph" w:customStyle="1" w:styleId="DE73C35F18894A23B14EE187EDD14F7B3">
    <w:name w:val="DE73C35F18894A23B14EE187EDD14F7B3"/>
    <w:rsid w:val="00306CDA"/>
    <w:rPr>
      <w:rFonts w:eastAsiaTheme="minorHAnsi"/>
    </w:rPr>
  </w:style>
  <w:style w:type="paragraph" w:customStyle="1" w:styleId="4B280D10CDFD44F2B43D11517EAD5E0E2">
    <w:name w:val="4B280D10CDFD44F2B43D11517EAD5E0E2"/>
    <w:rsid w:val="00306CDA"/>
    <w:rPr>
      <w:rFonts w:eastAsiaTheme="minorHAnsi"/>
    </w:rPr>
  </w:style>
  <w:style w:type="paragraph" w:customStyle="1" w:styleId="356F539C06C24213AA3AF1B363C76220">
    <w:name w:val="356F539C06C24213AA3AF1B363C76220"/>
    <w:rsid w:val="00781AD7"/>
  </w:style>
  <w:style w:type="paragraph" w:customStyle="1" w:styleId="6AB6F3B11EC147B8984871230A45CB43">
    <w:name w:val="6AB6F3B11EC147B8984871230A45CB43"/>
    <w:rsid w:val="00781AD7"/>
  </w:style>
  <w:style w:type="paragraph" w:customStyle="1" w:styleId="8C1E5E61BC334F2A94602149AB064CD7">
    <w:name w:val="8C1E5E61BC334F2A94602149AB064CD7"/>
    <w:rsid w:val="00781AD7"/>
  </w:style>
  <w:style w:type="paragraph" w:customStyle="1" w:styleId="00E5A1F62E234EFBB468FC32B1655497">
    <w:name w:val="00E5A1F62E234EFBB468FC32B1655497"/>
    <w:rsid w:val="00781AD7"/>
  </w:style>
  <w:style w:type="paragraph" w:customStyle="1" w:styleId="31FFCA87A1CA43B0BE8DA53A3C8A6035">
    <w:name w:val="31FFCA87A1CA43B0BE8DA53A3C8A6035"/>
    <w:rsid w:val="00781AD7"/>
  </w:style>
  <w:style w:type="paragraph" w:customStyle="1" w:styleId="A21383EB1105404DB4DD06C0CB6587E114">
    <w:name w:val="A21383EB1105404DB4DD06C0CB6587E114"/>
    <w:rsid w:val="00781AD7"/>
    <w:rPr>
      <w:rFonts w:eastAsiaTheme="minorHAnsi"/>
    </w:rPr>
  </w:style>
  <w:style w:type="paragraph" w:customStyle="1" w:styleId="9F5634E29EF54BF7A099B7D45CCF456F14">
    <w:name w:val="9F5634E29EF54BF7A099B7D45CCF456F14"/>
    <w:rsid w:val="00781AD7"/>
    <w:pPr>
      <w:spacing w:after="0" w:line="240" w:lineRule="auto"/>
    </w:pPr>
    <w:rPr>
      <w:rFonts w:eastAsiaTheme="minorHAnsi"/>
    </w:rPr>
  </w:style>
  <w:style w:type="paragraph" w:customStyle="1" w:styleId="48C14BF8B59849F1AFB95C2672A9F29914">
    <w:name w:val="48C14BF8B59849F1AFB95C2672A9F29914"/>
    <w:rsid w:val="00781AD7"/>
    <w:rPr>
      <w:rFonts w:eastAsiaTheme="minorHAnsi"/>
    </w:rPr>
  </w:style>
  <w:style w:type="paragraph" w:customStyle="1" w:styleId="8E9C1AFADD1C4335847F4E1E42A2B3AC14">
    <w:name w:val="8E9C1AFADD1C4335847F4E1E42A2B3AC14"/>
    <w:rsid w:val="00781AD7"/>
    <w:pPr>
      <w:spacing w:after="0" w:line="240" w:lineRule="auto"/>
    </w:pPr>
    <w:rPr>
      <w:rFonts w:eastAsiaTheme="minorHAnsi"/>
    </w:rPr>
  </w:style>
  <w:style w:type="paragraph" w:customStyle="1" w:styleId="4260578670D044F78FCC38DAD95B6A3514">
    <w:name w:val="4260578670D044F78FCC38DAD95B6A3514"/>
    <w:rsid w:val="00781AD7"/>
    <w:pPr>
      <w:spacing w:after="0" w:line="240" w:lineRule="auto"/>
    </w:pPr>
    <w:rPr>
      <w:rFonts w:eastAsiaTheme="minorHAnsi"/>
    </w:rPr>
  </w:style>
  <w:style w:type="paragraph" w:customStyle="1" w:styleId="9EA252C32ADD4DFDA58BC426637FD5D0">
    <w:name w:val="9EA252C32ADD4DFDA58BC426637FD5D0"/>
    <w:rsid w:val="00781AD7"/>
    <w:pPr>
      <w:spacing w:after="0" w:line="240" w:lineRule="auto"/>
    </w:pPr>
    <w:rPr>
      <w:rFonts w:eastAsiaTheme="minorHAnsi"/>
    </w:rPr>
  </w:style>
  <w:style w:type="paragraph" w:customStyle="1" w:styleId="689B44B5DABC49778672063FAA847CB812">
    <w:name w:val="689B44B5DABC49778672063FAA847CB812"/>
    <w:rsid w:val="00781AD7"/>
    <w:pPr>
      <w:spacing w:after="0" w:line="240" w:lineRule="auto"/>
    </w:pPr>
    <w:rPr>
      <w:rFonts w:eastAsiaTheme="minorHAnsi"/>
    </w:rPr>
  </w:style>
  <w:style w:type="paragraph" w:customStyle="1" w:styleId="2A9903E4B2E341CC903456D1F37CD23812">
    <w:name w:val="2A9903E4B2E341CC903456D1F37CD23812"/>
    <w:rsid w:val="00781AD7"/>
    <w:pPr>
      <w:spacing w:after="0" w:line="240" w:lineRule="auto"/>
    </w:pPr>
    <w:rPr>
      <w:rFonts w:eastAsiaTheme="minorHAnsi"/>
    </w:rPr>
  </w:style>
  <w:style w:type="paragraph" w:customStyle="1" w:styleId="72A6F27ED679494E8465ADA39B1F0CAA10">
    <w:name w:val="72A6F27ED679494E8465ADA39B1F0CAA10"/>
    <w:rsid w:val="00781AD7"/>
    <w:pPr>
      <w:spacing w:after="0" w:line="240" w:lineRule="auto"/>
    </w:pPr>
    <w:rPr>
      <w:rFonts w:eastAsiaTheme="minorHAnsi"/>
    </w:rPr>
  </w:style>
  <w:style w:type="paragraph" w:customStyle="1" w:styleId="152DC2DE5F334B9886A2FE56597C6E7A10">
    <w:name w:val="152DC2DE5F334B9886A2FE56597C6E7A10"/>
    <w:rsid w:val="00781AD7"/>
    <w:pPr>
      <w:spacing w:after="0" w:line="240" w:lineRule="auto"/>
    </w:pPr>
    <w:rPr>
      <w:rFonts w:eastAsiaTheme="minorHAnsi"/>
    </w:rPr>
  </w:style>
  <w:style w:type="paragraph" w:customStyle="1" w:styleId="89812F380F4C4E5F84643FEF9797891F10">
    <w:name w:val="89812F380F4C4E5F84643FEF9797891F10"/>
    <w:rsid w:val="00781AD7"/>
    <w:pPr>
      <w:spacing w:after="0" w:line="240" w:lineRule="auto"/>
    </w:pPr>
    <w:rPr>
      <w:rFonts w:eastAsiaTheme="minorHAnsi"/>
    </w:rPr>
  </w:style>
  <w:style w:type="paragraph" w:customStyle="1" w:styleId="A32B08D567BF4AAB8FFEB3BB09B0A31210">
    <w:name w:val="A32B08D567BF4AAB8FFEB3BB09B0A31210"/>
    <w:rsid w:val="00781AD7"/>
    <w:pPr>
      <w:spacing w:after="0" w:line="240" w:lineRule="auto"/>
    </w:pPr>
    <w:rPr>
      <w:rFonts w:eastAsiaTheme="minorHAnsi"/>
    </w:rPr>
  </w:style>
  <w:style w:type="paragraph" w:customStyle="1" w:styleId="DE73C35F18894A23B14EE187EDD14F7B4">
    <w:name w:val="DE73C35F18894A23B14EE187EDD14F7B4"/>
    <w:rsid w:val="00781AD7"/>
    <w:rPr>
      <w:rFonts w:eastAsiaTheme="minorHAnsi"/>
    </w:rPr>
  </w:style>
  <w:style w:type="paragraph" w:customStyle="1" w:styleId="4B280D10CDFD44F2B43D11517EAD5E0E3">
    <w:name w:val="4B280D10CDFD44F2B43D11517EAD5E0E3"/>
    <w:rsid w:val="00781AD7"/>
    <w:rPr>
      <w:rFonts w:eastAsiaTheme="minorHAnsi"/>
    </w:rPr>
  </w:style>
  <w:style w:type="paragraph" w:customStyle="1" w:styleId="31FFCA87A1CA43B0BE8DA53A3C8A60351">
    <w:name w:val="31FFCA87A1CA43B0BE8DA53A3C8A60351"/>
    <w:rsid w:val="00781AD7"/>
    <w:rPr>
      <w:rFonts w:eastAsiaTheme="minorHAnsi"/>
    </w:rPr>
  </w:style>
  <w:style w:type="paragraph" w:customStyle="1" w:styleId="DE8D7F93C8F04C5FAF572B8CA658958E">
    <w:name w:val="DE8D7F93C8F04C5FAF572B8CA658958E"/>
    <w:rsid w:val="00CE54B1"/>
  </w:style>
  <w:style w:type="paragraph" w:customStyle="1" w:styleId="A9190230CE61441087A06557DF3E0C43">
    <w:name w:val="A9190230CE61441087A06557DF3E0C43"/>
    <w:rsid w:val="00CE54B1"/>
  </w:style>
  <w:style w:type="paragraph" w:customStyle="1" w:styleId="3831DE4B9D24402C955335A9906A0EF6">
    <w:name w:val="3831DE4B9D24402C955335A9906A0EF6"/>
    <w:rsid w:val="00CE54B1"/>
  </w:style>
  <w:style w:type="paragraph" w:customStyle="1" w:styleId="229CC5F0E84041488BA910CE42C1AB94">
    <w:name w:val="229CC5F0E84041488BA910CE42C1AB94"/>
    <w:rsid w:val="00CE54B1"/>
  </w:style>
  <w:style w:type="paragraph" w:customStyle="1" w:styleId="C4C25B056F954911AE0E25F1F087B630">
    <w:name w:val="C4C25B056F954911AE0E25F1F087B630"/>
    <w:rsid w:val="00CE54B1"/>
  </w:style>
  <w:style w:type="paragraph" w:customStyle="1" w:styleId="A21383EB1105404DB4DD06C0CB6587E115">
    <w:name w:val="A21383EB1105404DB4DD06C0CB6587E115"/>
    <w:rsid w:val="00CE54B1"/>
    <w:rPr>
      <w:rFonts w:eastAsiaTheme="minorHAnsi"/>
    </w:rPr>
  </w:style>
  <w:style w:type="paragraph" w:customStyle="1" w:styleId="9F5634E29EF54BF7A099B7D45CCF456F15">
    <w:name w:val="9F5634E29EF54BF7A099B7D45CCF456F15"/>
    <w:rsid w:val="00CE54B1"/>
    <w:pPr>
      <w:spacing w:after="0" w:line="240" w:lineRule="auto"/>
    </w:pPr>
    <w:rPr>
      <w:rFonts w:eastAsiaTheme="minorHAnsi"/>
    </w:rPr>
  </w:style>
  <w:style w:type="paragraph" w:customStyle="1" w:styleId="48C14BF8B59849F1AFB95C2672A9F29915">
    <w:name w:val="48C14BF8B59849F1AFB95C2672A9F29915"/>
    <w:rsid w:val="00CE54B1"/>
    <w:rPr>
      <w:rFonts w:eastAsiaTheme="minorHAnsi"/>
    </w:rPr>
  </w:style>
  <w:style w:type="paragraph" w:customStyle="1" w:styleId="8E9C1AFADD1C4335847F4E1E42A2B3AC15">
    <w:name w:val="8E9C1AFADD1C4335847F4E1E42A2B3AC15"/>
    <w:rsid w:val="00CE54B1"/>
    <w:pPr>
      <w:spacing w:after="0" w:line="240" w:lineRule="auto"/>
    </w:pPr>
    <w:rPr>
      <w:rFonts w:eastAsiaTheme="minorHAnsi"/>
    </w:rPr>
  </w:style>
  <w:style w:type="paragraph" w:customStyle="1" w:styleId="4260578670D044F78FCC38DAD95B6A3515">
    <w:name w:val="4260578670D044F78FCC38DAD95B6A3515"/>
    <w:rsid w:val="00CE54B1"/>
    <w:pPr>
      <w:spacing w:after="0" w:line="240" w:lineRule="auto"/>
    </w:pPr>
    <w:rPr>
      <w:rFonts w:eastAsiaTheme="minorHAnsi"/>
    </w:rPr>
  </w:style>
  <w:style w:type="paragraph" w:customStyle="1" w:styleId="9EA252C32ADD4DFDA58BC426637FD5D01">
    <w:name w:val="9EA252C32ADD4DFDA58BC426637FD5D01"/>
    <w:rsid w:val="00CE54B1"/>
    <w:pPr>
      <w:spacing w:after="0" w:line="240" w:lineRule="auto"/>
    </w:pPr>
    <w:rPr>
      <w:rFonts w:eastAsiaTheme="minorHAnsi"/>
    </w:rPr>
  </w:style>
  <w:style w:type="paragraph" w:customStyle="1" w:styleId="689B44B5DABC49778672063FAA847CB813">
    <w:name w:val="689B44B5DABC49778672063FAA847CB813"/>
    <w:rsid w:val="00CE54B1"/>
    <w:pPr>
      <w:spacing w:after="0" w:line="240" w:lineRule="auto"/>
    </w:pPr>
    <w:rPr>
      <w:rFonts w:eastAsiaTheme="minorHAnsi"/>
    </w:rPr>
  </w:style>
  <w:style w:type="paragraph" w:customStyle="1" w:styleId="2A9903E4B2E341CC903456D1F37CD23813">
    <w:name w:val="2A9903E4B2E341CC903456D1F37CD23813"/>
    <w:rsid w:val="00CE54B1"/>
    <w:pPr>
      <w:spacing w:after="0" w:line="240" w:lineRule="auto"/>
    </w:pPr>
    <w:rPr>
      <w:rFonts w:eastAsiaTheme="minorHAnsi"/>
    </w:rPr>
  </w:style>
  <w:style w:type="paragraph" w:customStyle="1" w:styleId="72A6F27ED679494E8465ADA39B1F0CAA11">
    <w:name w:val="72A6F27ED679494E8465ADA39B1F0CAA11"/>
    <w:rsid w:val="00CE54B1"/>
    <w:pPr>
      <w:spacing w:after="0" w:line="240" w:lineRule="auto"/>
    </w:pPr>
    <w:rPr>
      <w:rFonts w:eastAsiaTheme="minorHAnsi"/>
    </w:rPr>
  </w:style>
  <w:style w:type="paragraph" w:customStyle="1" w:styleId="152DC2DE5F334B9886A2FE56597C6E7A11">
    <w:name w:val="152DC2DE5F334B9886A2FE56597C6E7A11"/>
    <w:rsid w:val="00CE54B1"/>
    <w:pPr>
      <w:spacing w:after="0" w:line="240" w:lineRule="auto"/>
    </w:pPr>
    <w:rPr>
      <w:rFonts w:eastAsiaTheme="minorHAnsi"/>
    </w:rPr>
  </w:style>
  <w:style w:type="paragraph" w:customStyle="1" w:styleId="89812F380F4C4E5F84643FEF9797891F11">
    <w:name w:val="89812F380F4C4E5F84643FEF9797891F11"/>
    <w:rsid w:val="00CE54B1"/>
    <w:pPr>
      <w:spacing w:after="0" w:line="240" w:lineRule="auto"/>
    </w:pPr>
    <w:rPr>
      <w:rFonts w:eastAsiaTheme="minorHAnsi"/>
    </w:rPr>
  </w:style>
  <w:style w:type="paragraph" w:customStyle="1" w:styleId="A32B08D567BF4AAB8FFEB3BB09B0A31211">
    <w:name w:val="A32B08D567BF4AAB8FFEB3BB09B0A31211"/>
    <w:rsid w:val="00CE54B1"/>
    <w:pPr>
      <w:spacing w:after="0" w:line="240" w:lineRule="auto"/>
    </w:pPr>
    <w:rPr>
      <w:rFonts w:eastAsiaTheme="minorHAnsi"/>
    </w:rPr>
  </w:style>
  <w:style w:type="paragraph" w:customStyle="1" w:styleId="DE73C35F18894A23B14EE187EDD14F7B5">
    <w:name w:val="DE73C35F18894A23B14EE187EDD14F7B5"/>
    <w:rsid w:val="00CE54B1"/>
    <w:rPr>
      <w:rFonts w:eastAsiaTheme="minorHAnsi"/>
    </w:rPr>
  </w:style>
  <w:style w:type="paragraph" w:customStyle="1" w:styleId="4B280D10CDFD44F2B43D11517EAD5E0E4">
    <w:name w:val="4B280D10CDFD44F2B43D11517EAD5E0E4"/>
    <w:rsid w:val="00CE54B1"/>
    <w:rPr>
      <w:rFonts w:eastAsiaTheme="minorHAnsi"/>
    </w:rPr>
  </w:style>
  <w:style w:type="paragraph" w:customStyle="1" w:styleId="DFB2F0853700470BB7A9FE4C59B739AF">
    <w:name w:val="DFB2F0853700470BB7A9FE4C59B739AF"/>
    <w:rsid w:val="00CE54B1"/>
    <w:rPr>
      <w:rFonts w:eastAsiaTheme="minorHAnsi"/>
    </w:rPr>
  </w:style>
  <w:style w:type="paragraph" w:customStyle="1" w:styleId="DE8D7F93C8F04C5FAF572B8CA658958E1">
    <w:name w:val="DE8D7F93C8F04C5FAF572B8CA658958E1"/>
    <w:rsid w:val="00CE54B1"/>
    <w:rPr>
      <w:rFonts w:eastAsiaTheme="minorHAnsi"/>
    </w:rPr>
  </w:style>
  <w:style w:type="paragraph" w:customStyle="1" w:styleId="A9190230CE61441087A06557DF3E0C431">
    <w:name w:val="A9190230CE61441087A06557DF3E0C431"/>
    <w:rsid w:val="00CE54B1"/>
    <w:rPr>
      <w:rFonts w:eastAsiaTheme="minorHAnsi"/>
    </w:rPr>
  </w:style>
  <w:style w:type="paragraph" w:customStyle="1" w:styleId="3831DE4B9D24402C955335A9906A0EF61">
    <w:name w:val="3831DE4B9D24402C955335A9906A0EF61"/>
    <w:rsid w:val="00CE54B1"/>
    <w:rPr>
      <w:rFonts w:eastAsiaTheme="minorHAnsi"/>
    </w:rPr>
  </w:style>
  <w:style w:type="paragraph" w:customStyle="1" w:styleId="229CC5F0E84041488BA910CE42C1AB941">
    <w:name w:val="229CC5F0E84041488BA910CE42C1AB941"/>
    <w:rsid w:val="00CE54B1"/>
    <w:rPr>
      <w:rFonts w:eastAsiaTheme="minorHAnsi"/>
    </w:rPr>
  </w:style>
  <w:style w:type="paragraph" w:customStyle="1" w:styleId="C4C25B056F954911AE0E25F1F087B6301">
    <w:name w:val="C4C25B056F954911AE0E25F1F087B6301"/>
    <w:rsid w:val="00CE54B1"/>
    <w:rPr>
      <w:rFonts w:eastAsiaTheme="minorHAnsi"/>
    </w:rPr>
  </w:style>
  <w:style w:type="paragraph" w:customStyle="1" w:styleId="31FFCA87A1CA43B0BE8DA53A3C8A60352">
    <w:name w:val="31FFCA87A1CA43B0BE8DA53A3C8A60352"/>
    <w:rsid w:val="00CE54B1"/>
    <w:rPr>
      <w:rFonts w:eastAsiaTheme="minorHAnsi"/>
    </w:rPr>
  </w:style>
  <w:style w:type="paragraph" w:customStyle="1" w:styleId="A21383EB1105404DB4DD06C0CB6587E116">
    <w:name w:val="A21383EB1105404DB4DD06C0CB6587E116"/>
    <w:rsid w:val="00CE54B1"/>
    <w:rPr>
      <w:rFonts w:eastAsiaTheme="minorHAnsi"/>
    </w:rPr>
  </w:style>
  <w:style w:type="paragraph" w:customStyle="1" w:styleId="9F5634E29EF54BF7A099B7D45CCF456F16">
    <w:name w:val="9F5634E29EF54BF7A099B7D45CCF456F16"/>
    <w:rsid w:val="00CE54B1"/>
    <w:pPr>
      <w:spacing w:after="0" w:line="240" w:lineRule="auto"/>
    </w:pPr>
    <w:rPr>
      <w:rFonts w:eastAsiaTheme="minorHAnsi"/>
    </w:rPr>
  </w:style>
  <w:style w:type="paragraph" w:customStyle="1" w:styleId="48C14BF8B59849F1AFB95C2672A9F29916">
    <w:name w:val="48C14BF8B59849F1AFB95C2672A9F29916"/>
    <w:rsid w:val="00CE54B1"/>
    <w:rPr>
      <w:rFonts w:eastAsiaTheme="minorHAnsi"/>
    </w:rPr>
  </w:style>
  <w:style w:type="paragraph" w:customStyle="1" w:styleId="8E9C1AFADD1C4335847F4E1E42A2B3AC16">
    <w:name w:val="8E9C1AFADD1C4335847F4E1E42A2B3AC16"/>
    <w:rsid w:val="00CE54B1"/>
    <w:pPr>
      <w:spacing w:after="0" w:line="240" w:lineRule="auto"/>
    </w:pPr>
    <w:rPr>
      <w:rFonts w:eastAsiaTheme="minorHAnsi"/>
    </w:rPr>
  </w:style>
  <w:style w:type="paragraph" w:customStyle="1" w:styleId="4260578670D044F78FCC38DAD95B6A3516">
    <w:name w:val="4260578670D044F78FCC38DAD95B6A3516"/>
    <w:rsid w:val="00CE54B1"/>
    <w:pPr>
      <w:spacing w:after="0" w:line="240" w:lineRule="auto"/>
    </w:pPr>
    <w:rPr>
      <w:rFonts w:eastAsiaTheme="minorHAnsi"/>
    </w:rPr>
  </w:style>
  <w:style w:type="paragraph" w:customStyle="1" w:styleId="9EA252C32ADD4DFDA58BC426637FD5D02">
    <w:name w:val="9EA252C32ADD4DFDA58BC426637FD5D02"/>
    <w:rsid w:val="00CE54B1"/>
    <w:pPr>
      <w:spacing w:after="0" w:line="240" w:lineRule="auto"/>
    </w:pPr>
    <w:rPr>
      <w:rFonts w:eastAsiaTheme="minorHAnsi"/>
    </w:rPr>
  </w:style>
  <w:style w:type="paragraph" w:customStyle="1" w:styleId="689B44B5DABC49778672063FAA847CB814">
    <w:name w:val="689B44B5DABC49778672063FAA847CB814"/>
    <w:rsid w:val="00CE54B1"/>
    <w:pPr>
      <w:spacing w:after="0" w:line="240" w:lineRule="auto"/>
    </w:pPr>
    <w:rPr>
      <w:rFonts w:eastAsiaTheme="minorHAnsi"/>
    </w:rPr>
  </w:style>
  <w:style w:type="paragraph" w:customStyle="1" w:styleId="2A9903E4B2E341CC903456D1F37CD23814">
    <w:name w:val="2A9903E4B2E341CC903456D1F37CD23814"/>
    <w:rsid w:val="00CE54B1"/>
    <w:pPr>
      <w:spacing w:after="0" w:line="240" w:lineRule="auto"/>
    </w:pPr>
    <w:rPr>
      <w:rFonts w:eastAsiaTheme="minorHAnsi"/>
    </w:rPr>
  </w:style>
  <w:style w:type="paragraph" w:customStyle="1" w:styleId="72A6F27ED679494E8465ADA39B1F0CAA12">
    <w:name w:val="72A6F27ED679494E8465ADA39B1F0CAA12"/>
    <w:rsid w:val="00CE54B1"/>
    <w:pPr>
      <w:spacing w:after="0" w:line="240" w:lineRule="auto"/>
    </w:pPr>
    <w:rPr>
      <w:rFonts w:eastAsiaTheme="minorHAnsi"/>
    </w:rPr>
  </w:style>
  <w:style w:type="paragraph" w:customStyle="1" w:styleId="152DC2DE5F334B9886A2FE56597C6E7A12">
    <w:name w:val="152DC2DE5F334B9886A2FE56597C6E7A12"/>
    <w:rsid w:val="00CE54B1"/>
    <w:pPr>
      <w:spacing w:after="0" w:line="240" w:lineRule="auto"/>
    </w:pPr>
    <w:rPr>
      <w:rFonts w:eastAsiaTheme="minorHAnsi"/>
    </w:rPr>
  </w:style>
  <w:style w:type="paragraph" w:customStyle="1" w:styleId="89812F380F4C4E5F84643FEF9797891F12">
    <w:name w:val="89812F380F4C4E5F84643FEF9797891F12"/>
    <w:rsid w:val="00CE54B1"/>
    <w:pPr>
      <w:spacing w:after="0" w:line="240" w:lineRule="auto"/>
    </w:pPr>
    <w:rPr>
      <w:rFonts w:eastAsiaTheme="minorHAnsi"/>
    </w:rPr>
  </w:style>
  <w:style w:type="paragraph" w:customStyle="1" w:styleId="A32B08D567BF4AAB8FFEB3BB09B0A31212">
    <w:name w:val="A32B08D567BF4AAB8FFEB3BB09B0A31212"/>
    <w:rsid w:val="00CE54B1"/>
    <w:pPr>
      <w:spacing w:after="0" w:line="240" w:lineRule="auto"/>
    </w:pPr>
    <w:rPr>
      <w:rFonts w:eastAsiaTheme="minorHAnsi"/>
    </w:rPr>
  </w:style>
  <w:style w:type="paragraph" w:customStyle="1" w:styleId="DE73C35F18894A23B14EE187EDD14F7B6">
    <w:name w:val="DE73C35F18894A23B14EE187EDD14F7B6"/>
    <w:rsid w:val="00CE54B1"/>
    <w:rPr>
      <w:rFonts w:eastAsiaTheme="minorHAnsi"/>
    </w:rPr>
  </w:style>
  <w:style w:type="paragraph" w:customStyle="1" w:styleId="4B280D10CDFD44F2B43D11517EAD5E0E5">
    <w:name w:val="4B280D10CDFD44F2B43D11517EAD5E0E5"/>
    <w:rsid w:val="00CE54B1"/>
    <w:rPr>
      <w:rFonts w:eastAsiaTheme="minorHAnsi"/>
    </w:rPr>
  </w:style>
  <w:style w:type="paragraph" w:customStyle="1" w:styleId="DFB2F0853700470BB7A9FE4C59B739AF1">
    <w:name w:val="DFB2F0853700470BB7A9FE4C59B739AF1"/>
    <w:rsid w:val="00CE54B1"/>
    <w:rPr>
      <w:rFonts w:eastAsiaTheme="minorHAnsi"/>
    </w:rPr>
  </w:style>
  <w:style w:type="paragraph" w:customStyle="1" w:styleId="DE8D7F93C8F04C5FAF572B8CA658958E2">
    <w:name w:val="DE8D7F93C8F04C5FAF572B8CA658958E2"/>
    <w:rsid w:val="00CE54B1"/>
    <w:rPr>
      <w:rFonts w:eastAsiaTheme="minorHAnsi"/>
    </w:rPr>
  </w:style>
  <w:style w:type="paragraph" w:customStyle="1" w:styleId="A9190230CE61441087A06557DF3E0C432">
    <w:name w:val="A9190230CE61441087A06557DF3E0C432"/>
    <w:rsid w:val="00CE54B1"/>
    <w:rPr>
      <w:rFonts w:eastAsiaTheme="minorHAnsi"/>
    </w:rPr>
  </w:style>
  <w:style w:type="paragraph" w:customStyle="1" w:styleId="3831DE4B9D24402C955335A9906A0EF62">
    <w:name w:val="3831DE4B9D24402C955335A9906A0EF62"/>
    <w:rsid w:val="00CE54B1"/>
    <w:rPr>
      <w:rFonts w:eastAsiaTheme="minorHAnsi"/>
    </w:rPr>
  </w:style>
  <w:style w:type="paragraph" w:customStyle="1" w:styleId="229CC5F0E84041488BA910CE42C1AB942">
    <w:name w:val="229CC5F0E84041488BA910CE42C1AB942"/>
    <w:rsid w:val="00CE54B1"/>
    <w:rPr>
      <w:rFonts w:eastAsiaTheme="minorHAnsi"/>
    </w:rPr>
  </w:style>
  <w:style w:type="paragraph" w:customStyle="1" w:styleId="C4C25B056F954911AE0E25F1F087B6302">
    <w:name w:val="C4C25B056F954911AE0E25F1F087B6302"/>
    <w:rsid w:val="00CE54B1"/>
    <w:rPr>
      <w:rFonts w:eastAsiaTheme="minorHAnsi"/>
    </w:rPr>
  </w:style>
  <w:style w:type="paragraph" w:customStyle="1" w:styleId="31FFCA87A1CA43B0BE8DA53A3C8A60353">
    <w:name w:val="31FFCA87A1CA43B0BE8DA53A3C8A60353"/>
    <w:rsid w:val="00CE54B1"/>
    <w:rPr>
      <w:rFonts w:eastAsiaTheme="minorHAnsi"/>
    </w:rPr>
  </w:style>
  <w:style w:type="paragraph" w:customStyle="1" w:styleId="B7EB578700F14B8AB2A9ADE3176ACB2E">
    <w:name w:val="B7EB578700F14B8AB2A9ADE3176ACB2E"/>
    <w:rsid w:val="00CE54B1"/>
  </w:style>
  <w:style w:type="paragraph" w:customStyle="1" w:styleId="89CFCEFDD25940F1ABC564E64EB109C0">
    <w:name w:val="89CFCEFDD25940F1ABC564E64EB109C0"/>
    <w:rsid w:val="00CE54B1"/>
  </w:style>
  <w:style w:type="paragraph" w:customStyle="1" w:styleId="1CCC8F671EA346F08BE207C4D26B35AD">
    <w:name w:val="1CCC8F671EA346F08BE207C4D26B35AD"/>
    <w:rsid w:val="00CE54B1"/>
  </w:style>
  <w:style w:type="paragraph" w:customStyle="1" w:styleId="7FA73320D3AF4387BC9879A3D503A7F3">
    <w:name w:val="7FA73320D3AF4387BC9879A3D503A7F3"/>
    <w:rsid w:val="00CE54B1"/>
  </w:style>
  <w:style w:type="paragraph" w:customStyle="1" w:styleId="CB987EB90622493EBE4DE21052214C22">
    <w:name w:val="CB987EB90622493EBE4DE21052214C22"/>
    <w:rsid w:val="00CE54B1"/>
  </w:style>
  <w:style w:type="paragraph" w:customStyle="1" w:styleId="C7C04E02F8DF40CF809DEA82EBFCFD0A">
    <w:name w:val="C7C04E02F8DF40CF809DEA82EBFCFD0A"/>
    <w:rsid w:val="00CE54B1"/>
  </w:style>
  <w:style w:type="paragraph" w:customStyle="1" w:styleId="F1FA9E41C9DF4DA08E8400A0959E7BB2">
    <w:name w:val="F1FA9E41C9DF4DA08E8400A0959E7BB2"/>
    <w:rsid w:val="00CE54B1"/>
  </w:style>
  <w:style w:type="paragraph" w:customStyle="1" w:styleId="6CB98F2691BF4281807E662B23CBF55F">
    <w:name w:val="6CB98F2691BF4281807E662B23CBF55F"/>
    <w:rsid w:val="00CE54B1"/>
  </w:style>
  <w:style w:type="paragraph" w:customStyle="1" w:styleId="9F3B7410FE804A05A91C4D6FF8817846">
    <w:name w:val="9F3B7410FE804A05A91C4D6FF8817846"/>
    <w:rsid w:val="00CE54B1"/>
  </w:style>
  <w:style w:type="paragraph" w:customStyle="1" w:styleId="CFCEA1B601B2498F9DADAB6B6E046984">
    <w:name w:val="CFCEA1B601B2498F9DADAB6B6E046984"/>
    <w:rsid w:val="00CE54B1"/>
  </w:style>
  <w:style w:type="paragraph" w:customStyle="1" w:styleId="EEF006F12F7F42F8BF38DAFDE16B42C5">
    <w:name w:val="EEF006F12F7F42F8BF38DAFDE16B42C5"/>
    <w:rsid w:val="00CE54B1"/>
  </w:style>
  <w:style w:type="paragraph" w:customStyle="1" w:styleId="11AC65E33AF244BB81FE1E054E12EAE5">
    <w:name w:val="11AC65E33AF244BB81FE1E054E12EAE5"/>
    <w:rsid w:val="00CE54B1"/>
  </w:style>
  <w:style w:type="paragraph" w:customStyle="1" w:styleId="A21383EB1105404DB4DD06C0CB6587E117">
    <w:name w:val="A21383EB1105404DB4DD06C0CB6587E117"/>
    <w:rsid w:val="00CE54B1"/>
    <w:rPr>
      <w:rFonts w:eastAsiaTheme="minorHAnsi"/>
    </w:rPr>
  </w:style>
  <w:style w:type="paragraph" w:customStyle="1" w:styleId="9F5634E29EF54BF7A099B7D45CCF456F17">
    <w:name w:val="9F5634E29EF54BF7A099B7D45CCF456F17"/>
    <w:rsid w:val="00CE54B1"/>
    <w:pPr>
      <w:spacing w:after="0" w:line="240" w:lineRule="auto"/>
    </w:pPr>
    <w:rPr>
      <w:rFonts w:eastAsiaTheme="minorHAnsi"/>
    </w:rPr>
  </w:style>
  <w:style w:type="paragraph" w:customStyle="1" w:styleId="48C14BF8B59849F1AFB95C2672A9F29917">
    <w:name w:val="48C14BF8B59849F1AFB95C2672A9F29917"/>
    <w:rsid w:val="00CE54B1"/>
    <w:rPr>
      <w:rFonts w:eastAsiaTheme="minorHAnsi"/>
    </w:rPr>
  </w:style>
  <w:style w:type="paragraph" w:customStyle="1" w:styleId="8E9C1AFADD1C4335847F4E1E42A2B3AC17">
    <w:name w:val="8E9C1AFADD1C4335847F4E1E42A2B3AC17"/>
    <w:rsid w:val="00CE54B1"/>
    <w:pPr>
      <w:spacing w:after="0" w:line="240" w:lineRule="auto"/>
    </w:pPr>
    <w:rPr>
      <w:rFonts w:eastAsiaTheme="minorHAnsi"/>
    </w:rPr>
  </w:style>
  <w:style w:type="paragraph" w:customStyle="1" w:styleId="4260578670D044F78FCC38DAD95B6A3517">
    <w:name w:val="4260578670D044F78FCC38DAD95B6A3517"/>
    <w:rsid w:val="00CE54B1"/>
    <w:pPr>
      <w:spacing w:after="0" w:line="240" w:lineRule="auto"/>
    </w:pPr>
    <w:rPr>
      <w:rFonts w:eastAsiaTheme="minorHAnsi"/>
    </w:rPr>
  </w:style>
  <w:style w:type="paragraph" w:customStyle="1" w:styleId="9EA252C32ADD4DFDA58BC426637FD5D03">
    <w:name w:val="9EA252C32ADD4DFDA58BC426637FD5D03"/>
    <w:rsid w:val="00CE54B1"/>
    <w:pPr>
      <w:spacing w:after="0" w:line="240" w:lineRule="auto"/>
    </w:pPr>
    <w:rPr>
      <w:rFonts w:eastAsiaTheme="minorHAnsi"/>
    </w:rPr>
  </w:style>
  <w:style w:type="paragraph" w:customStyle="1" w:styleId="689B44B5DABC49778672063FAA847CB815">
    <w:name w:val="689B44B5DABC49778672063FAA847CB815"/>
    <w:rsid w:val="00CE54B1"/>
    <w:pPr>
      <w:spacing w:after="0" w:line="240" w:lineRule="auto"/>
    </w:pPr>
    <w:rPr>
      <w:rFonts w:eastAsiaTheme="minorHAnsi"/>
    </w:rPr>
  </w:style>
  <w:style w:type="paragraph" w:customStyle="1" w:styleId="2A9903E4B2E341CC903456D1F37CD23815">
    <w:name w:val="2A9903E4B2E341CC903456D1F37CD23815"/>
    <w:rsid w:val="00CE54B1"/>
    <w:pPr>
      <w:spacing w:after="0" w:line="240" w:lineRule="auto"/>
    </w:pPr>
    <w:rPr>
      <w:rFonts w:eastAsiaTheme="minorHAnsi"/>
    </w:rPr>
  </w:style>
  <w:style w:type="paragraph" w:customStyle="1" w:styleId="72A6F27ED679494E8465ADA39B1F0CAA13">
    <w:name w:val="72A6F27ED679494E8465ADA39B1F0CAA13"/>
    <w:rsid w:val="00CE54B1"/>
    <w:pPr>
      <w:spacing w:after="0" w:line="240" w:lineRule="auto"/>
    </w:pPr>
    <w:rPr>
      <w:rFonts w:eastAsiaTheme="minorHAnsi"/>
    </w:rPr>
  </w:style>
  <w:style w:type="paragraph" w:customStyle="1" w:styleId="152DC2DE5F334B9886A2FE56597C6E7A13">
    <w:name w:val="152DC2DE5F334B9886A2FE56597C6E7A13"/>
    <w:rsid w:val="00CE54B1"/>
    <w:pPr>
      <w:spacing w:after="0" w:line="240" w:lineRule="auto"/>
    </w:pPr>
    <w:rPr>
      <w:rFonts w:eastAsiaTheme="minorHAnsi"/>
    </w:rPr>
  </w:style>
  <w:style w:type="paragraph" w:customStyle="1" w:styleId="89812F380F4C4E5F84643FEF9797891F13">
    <w:name w:val="89812F380F4C4E5F84643FEF9797891F13"/>
    <w:rsid w:val="00CE54B1"/>
    <w:pPr>
      <w:spacing w:after="0" w:line="240" w:lineRule="auto"/>
    </w:pPr>
    <w:rPr>
      <w:rFonts w:eastAsiaTheme="minorHAnsi"/>
    </w:rPr>
  </w:style>
  <w:style w:type="paragraph" w:customStyle="1" w:styleId="A32B08D567BF4AAB8FFEB3BB09B0A31213">
    <w:name w:val="A32B08D567BF4AAB8FFEB3BB09B0A31213"/>
    <w:rsid w:val="00CE54B1"/>
    <w:pPr>
      <w:spacing w:after="0" w:line="240" w:lineRule="auto"/>
    </w:pPr>
    <w:rPr>
      <w:rFonts w:eastAsiaTheme="minorHAnsi"/>
    </w:rPr>
  </w:style>
  <w:style w:type="paragraph" w:customStyle="1" w:styleId="DE73C35F18894A23B14EE187EDD14F7B7">
    <w:name w:val="DE73C35F18894A23B14EE187EDD14F7B7"/>
    <w:rsid w:val="00CE54B1"/>
    <w:rPr>
      <w:rFonts w:eastAsiaTheme="minorHAnsi"/>
    </w:rPr>
  </w:style>
  <w:style w:type="paragraph" w:customStyle="1" w:styleId="4B280D10CDFD44F2B43D11517EAD5E0E6">
    <w:name w:val="4B280D10CDFD44F2B43D11517EAD5E0E6"/>
    <w:rsid w:val="00CE54B1"/>
    <w:rPr>
      <w:rFonts w:eastAsiaTheme="minorHAnsi"/>
    </w:rPr>
  </w:style>
  <w:style w:type="paragraph" w:customStyle="1" w:styleId="DFB2F0853700470BB7A9FE4C59B739AF2">
    <w:name w:val="DFB2F0853700470BB7A9FE4C59B739AF2"/>
    <w:rsid w:val="00CE54B1"/>
    <w:rPr>
      <w:rFonts w:eastAsiaTheme="minorHAnsi"/>
    </w:rPr>
  </w:style>
  <w:style w:type="paragraph" w:customStyle="1" w:styleId="DE8D7F93C8F04C5FAF572B8CA658958E3">
    <w:name w:val="DE8D7F93C8F04C5FAF572B8CA658958E3"/>
    <w:rsid w:val="00CE54B1"/>
    <w:rPr>
      <w:rFonts w:eastAsiaTheme="minorHAnsi"/>
    </w:rPr>
  </w:style>
  <w:style w:type="paragraph" w:customStyle="1" w:styleId="A9190230CE61441087A06557DF3E0C433">
    <w:name w:val="A9190230CE61441087A06557DF3E0C433"/>
    <w:rsid w:val="00CE54B1"/>
    <w:rPr>
      <w:rFonts w:eastAsiaTheme="minorHAnsi"/>
    </w:rPr>
  </w:style>
  <w:style w:type="paragraph" w:customStyle="1" w:styleId="3831DE4B9D24402C955335A9906A0EF63">
    <w:name w:val="3831DE4B9D24402C955335A9906A0EF63"/>
    <w:rsid w:val="00CE54B1"/>
    <w:rPr>
      <w:rFonts w:eastAsiaTheme="minorHAnsi"/>
    </w:rPr>
  </w:style>
  <w:style w:type="paragraph" w:customStyle="1" w:styleId="229CC5F0E84041488BA910CE42C1AB943">
    <w:name w:val="229CC5F0E84041488BA910CE42C1AB943"/>
    <w:rsid w:val="00CE54B1"/>
    <w:rPr>
      <w:rFonts w:eastAsiaTheme="minorHAnsi"/>
    </w:rPr>
  </w:style>
  <w:style w:type="paragraph" w:customStyle="1" w:styleId="C4C25B056F954911AE0E25F1F087B6303">
    <w:name w:val="C4C25B056F954911AE0E25F1F087B6303"/>
    <w:rsid w:val="00CE54B1"/>
    <w:rPr>
      <w:rFonts w:eastAsiaTheme="minorHAnsi"/>
    </w:rPr>
  </w:style>
  <w:style w:type="paragraph" w:customStyle="1" w:styleId="31FFCA87A1CA43B0BE8DA53A3C8A60354">
    <w:name w:val="31FFCA87A1CA43B0BE8DA53A3C8A60354"/>
    <w:rsid w:val="00CE54B1"/>
    <w:rPr>
      <w:rFonts w:eastAsiaTheme="minorHAnsi"/>
    </w:rPr>
  </w:style>
  <w:style w:type="paragraph" w:customStyle="1" w:styleId="B7EB578700F14B8AB2A9ADE3176ACB2E1">
    <w:name w:val="B7EB578700F14B8AB2A9ADE3176ACB2E1"/>
    <w:rsid w:val="00CE54B1"/>
    <w:rPr>
      <w:rFonts w:eastAsiaTheme="minorHAnsi"/>
    </w:rPr>
  </w:style>
  <w:style w:type="paragraph" w:customStyle="1" w:styleId="89CFCEFDD25940F1ABC564E64EB109C01">
    <w:name w:val="89CFCEFDD25940F1ABC564E64EB109C01"/>
    <w:rsid w:val="00CE54B1"/>
    <w:rPr>
      <w:rFonts w:eastAsiaTheme="minorHAnsi"/>
    </w:rPr>
  </w:style>
  <w:style w:type="paragraph" w:customStyle="1" w:styleId="1CCC8F671EA346F08BE207C4D26B35AD1">
    <w:name w:val="1CCC8F671EA346F08BE207C4D26B35AD1"/>
    <w:rsid w:val="00CE54B1"/>
    <w:rPr>
      <w:rFonts w:eastAsiaTheme="minorHAnsi"/>
    </w:rPr>
  </w:style>
  <w:style w:type="paragraph" w:customStyle="1" w:styleId="7FA73320D3AF4387BC9879A3D503A7F31">
    <w:name w:val="7FA73320D3AF4387BC9879A3D503A7F31"/>
    <w:rsid w:val="00CE54B1"/>
    <w:rPr>
      <w:rFonts w:eastAsiaTheme="minorHAnsi"/>
    </w:rPr>
  </w:style>
  <w:style w:type="paragraph" w:customStyle="1" w:styleId="CB987EB90622493EBE4DE21052214C221">
    <w:name w:val="CB987EB90622493EBE4DE21052214C221"/>
    <w:rsid w:val="00CE54B1"/>
    <w:rPr>
      <w:rFonts w:eastAsiaTheme="minorHAnsi"/>
    </w:rPr>
  </w:style>
  <w:style w:type="paragraph" w:customStyle="1" w:styleId="C7C04E02F8DF40CF809DEA82EBFCFD0A1">
    <w:name w:val="C7C04E02F8DF40CF809DEA82EBFCFD0A1"/>
    <w:rsid w:val="00CE54B1"/>
    <w:rPr>
      <w:rFonts w:eastAsiaTheme="minorHAnsi"/>
    </w:rPr>
  </w:style>
  <w:style w:type="paragraph" w:customStyle="1" w:styleId="F1FA9E41C9DF4DA08E8400A0959E7BB21">
    <w:name w:val="F1FA9E41C9DF4DA08E8400A0959E7BB21"/>
    <w:rsid w:val="00CE54B1"/>
    <w:rPr>
      <w:rFonts w:eastAsiaTheme="minorHAnsi"/>
    </w:rPr>
  </w:style>
  <w:style w:type="paragraph" w:customStyle="1" w:styleId="6CB98F2691BF4281807E662B23CBF55F1">
    <w:name w:val="6CB98F2691BF4281807E662B23CBF55F1"/>
    <w:rsid w:val="00CE54B1"/>
    <w:rPr>
      <w:rFonts w:eastAsiaTheme="minorHAnsi"/>
    </w:rPr>
  </w:style>
  <w:style w:type="paragraph" w:customStyle="1" w:styleId="9F3B7410FE804A05A91C4D6FF88178461">
    <w:name w:val="9F3B7410FE804A05A91C4D6FF88178461"/>
    <w:rsid w:val="00CE54B1"/>
    <w:rPr>
      <w:rFonts w:eastAsiaTheme="minorHAnsi"/>
    </w:rPr>
  </w:style>
  <w:style w:type="paragraph" w:customStyle="1" w:styleId="CFCEA1B601B2498F9DADAB6B6E0469841">
    <w:name w:val="CFCEA1B601B2498F9DADAB6B6E0469841"/>
    <w:rsid w:val="00CE54B1"/>
    <w:rPr>
      <w:rFonts w:eastAsiaTheme="minorHAnsi"/>
    </w:rPr>
  </w:style>
  <w:style w:type="paragraph" w:customStyle="1" w:styleId="EEF006F12F7F42F8BF38DAFDE16B42C51">
    <w:name w:val="EEF006F12F7F42F8BF38DAFDE16B42C51"/>
    <w:rsid w:val="00CE54B1"/>
    <w:rPr>
      <w:rFonts w:eastAsiaTheme="minorHAnsi"/>
    </w:rPr>
  </w:style>
  <w:style w:type="paragraph" w:customStyle="1" w:styleId="11AC65E33AF244BB81FE1E054E12EAE51">
    <w:name w:val="11AC65E33AF244BB81FE1E054E12EAE51"/>
    <w:rsid w:val="00CE54B1"/>
    <w:rPr>
      <w:rFonts w:eastAsiaTheme="minorHAnsi"/>
    </w:rPr>
  </w:style>
  <w:style w:type="paragraph" w:customStyle="1" w:styleId="A47741685F0B41BDA9E686F971F7C4A5">
    <w:name w:val="A47741685F0B41BDA9E686F971F7C4A5"/>
    <w:rsid w:val="00CE54B1"/>
  </w:style>
  <w:style w:type="paragraph" w:customStyle="1" w:styleId="594E70F4BABC4B64B262ABCA2E3F0075">
    <w:name w:val="594E70F4BABC4B64B262ABCA2E3F0075"/>
    <w:rsid w:val="00930220"/>
  </w:style>
  <w:style w:type="paragraph" w:customStyle="1" w:styleId="E2E4CEFBA97A4C33A8A469849CC56700">
    <w:name w:val="E2E4CEFBA97A4C33A8A469849CC56700"/>
    <w:rsid w:val="00930220"/>
  </w:style>
  <w:style w:type="paragraph" w:customStyle="1" w:styleId="FEDA0403A4914684BAF8DD5C190BA70A">
    <w:name w:val="FEDA0403A4914684BAF8DD5C190BA70A"/>
    <w:rsid w:val="00930220"/>
  </w:style>
  <w:style w:type="paragraph" w:customStyle="1" w:styleId="5C6B88BEA32B410F934BA2EABDCC59D7">
    <w:name w:val="5C6B88BEA32B410F934BA2EABDCC59D7"/>
    <w:rsid w:val="00930220"/>
  </w:style>
  <w:style w:type="paragraph" w:customStyle="1" w:styleId="A21383EB1105404DB4DD06C0CB6587E118">
    <w:name w:val="A21383EB1105404DB4DD06C0CB6587E118"/>
    <w:rsid w:val="00C3299B"/>
    <w:rPr>
      <w:rFonts w:eastAsiaTheme="minorHAnsi"/>
    </w:rPr>
  </w:style>
  <w:style w:type="paragraph" w:customStyle="1" w:styleId="9F5634E29EF54BF7A099B7D45CCF456F18">
    <w:name w:val="9F5634E29EF54BF7A099B7D45CCF456F18"/>
    <w:rsid w:val="00C3299B"/>
    <w:pPr>
      <w:spacing w:after="0" w:line="240" w:lineRule="auto"/>
    </w:pPr>
    <w:rPr>
      <w:rFonts w:eastAsiaTheme="minorHAnsi"/>
    </w:rPr>
  </w:style>
  <w:style w:type="paragraph" w:customStyle="1" w:styleId="48C14BF8B59849F1AFB95C2672A9F29918">
    <w:name w:val="48C14BF8B59849F1AFB95C2672A9F29918"/>
    <w:rsid w:val="00C3299B"/>
    <w:rPr>
      <w:rFonts w:eastAsiaTheme="minorHAnsi"/>
    </w:rPr>
  </w:style>
  <w:style w:type="paragraph" w:customStyle="1" w:styleId="8E9C1AFADD1C4335847F4E1E42A2B3AC18">
    <w:name w:val="8E9C1AFADD1C4335847F4E1E42A2B3AC18"/>
    <w:rsid w:val="00C3299B"/>
    <w:pPr>
      <w:spacing w:after="0" w:line="240" w:lineRule="auto"/>
    </w:pPr>
    <w:rPr>
      <w:rFonts w:eastAsiaTheme="minorHAnsi"/>
    </w:rPr>
  </w:style>
  <w:style w:type="paragraph" w:customStyle="1" w:styleId="4260578670D044F78FCC38DAD95B6A3518">
    <w:name w:val="4260578670D044F78FCC38DAD95B6A3518"/>
    <w:rsid w:val="00C3299B"/>
    <w:pPr>
      <w:spacing w:after="0" w:line="240" w:lineRule="auto"/>
    </w:pPr>
    <w:rPr>
      <w:rFonts w:eastAsiaTheme="minorHAnsi"/>
    </w:rPr>
  </w:style>
  <w:style w:type="paragraph" w:customStyle="1" w:styleId="9EA252C32ADD4DFDA58BC426637FD5D04">
    <w:name w:val="9EA252C32ADD4DFDA58BC426637FD5D04"/>
    <w:rsid w:val="00C3299B"/>
    <w:pPr>
      <w:spacing w:after="0" w:line="240" w:lineRule="auto"/>
    </w:pPr>
    <w:rPr>
      <w:rFonts w:eastAsiaTheme="minorHAnsi"/>
    </w:rPr>
  </w:style>
  <w:style w:type="paragraph" w:customStyle="1" w:styleId="689B44B5DABC49778672063FAA847CB816">
    <w:name w:val="689B44B5DABC49778672063FAA847CB816"/>
    <w:rsid w:val="00C3299B"/>
    <w:pPr>
      <w:spacing w:after="0" w:line="240" w:lineRule="auto"/>
    </w:pPr>
    <w:rPr>
      <w:rFonts w:eastAsiaTheme="minorHAnsi"/>
    </w:rPr>
  </w:style>
  <w:style w:type="paragraph" w:customStyle="1" w:styleId="2A9903E4B2E341CC903456D1F37CD23816">
    <w:name w:val="2A9903E4B2E341CC903456D1F37CD23816"/>
    <w:rsid w:val="00C3299B"/>
    <w:pPr>
      <w:spacing w:after="0" w:line="240" w:lineRule="auto"/>
    </w:pPr>
    <w:rPr>
      <w:rFonts w:eastAsiaTheme="minorHAnsi"/>
    </w:rPr>
  </w:style>
  <w:style w:type="paragraph" w:customStyle="1" w:styleId="72A6F27ED679494E8465ADA39B1F0CAA14">
    <w:name w:val="72A6F27ED679494E8465ADA39B1F0CAA14"/>
    <w:rsid w:val="00C3299B"/>
    <w:pPr>
      <w:spacing w:after="0" w:line="240" w:lineRule="auto"/>
    </w:pPr>
    <w:rPr>
      <w:rFonts w:eastAsiaTheme="minorHAnsi"/>
    </w:rPr>
  </w:style>
  <w:style w:type="paragraph" w:customStyle="1" w:styleId="152DC2DE5F334B9886A2FE56597C6E7A14">
    <w:name w:val="152DC2DE5F334B9886A2FE56597C6E7A14"/>
    <w:rsid w:val="00C3299B"/>
    <w:pPr>
      <w:spacing w:after="0" w:line="240" w:lineRule="auto"/>
    </w:pPr>
    <w:rPr>
      <w:rFonts w:eastAsiaTheme="minorHAnsi"/>
    </w:rPr>
  </w:style>
  <w:style w:type="paragraph" w:customStyle="1" w:styleId="89812F380F4C4E5F84643FEF9797891F14">
    <w:name w:val="89812F380F4C4E5F84643FEF9797891F14"/>
    <w:rsid w:val="00C3299B"/>
    <w:pPr>
      <w:spacing w:after="0" w:line="240" w:lineRule="auto"/>
    </w:pPr>
    <w:rPr>
      <w:rFonts w:eastAsiaTheme="minorHAnsi"/>
    </w:rPr>
  </w:style>
  <w:style w:type="paragraph" w:customStyle="1" w:styleId="A32B08D567BF4AAB8FFEB3BB09B0A31214">
    <w:name w:val="A32B08D567BF4AAB8FFEB3BB09B0A31214"/>
    <w:rsid w:val="00C3299B"/>
    <w:pPr>
      <w:spacing w:after="0" w:line="240" w:lineRule="auto"/>
    </w:pPr>
    <w:rPr>
      <w:rFonts w:eastAsiaTheme="minorHAnsi"/>
    </w:rPr>
  </w:style>
  <w:style w:type="paragraph" w:customStyle="1" w:styleId="DE73C35F18894A23B14EE187EDD14F7B8">
    <w:name w:val="DE73C35F18894A23B14EE187EDD14F7B8"/>
    <w:rsid w:val="00C3299B"/>
    <w:rPr>
      <w:rFonts w:eastAsiaTheme="minorHAnsi"/>
    </w:rPr>
  </w:style>
  <w:style w:type="paragraph" w:customStyle="1" w:styleId="4B280D10CDFD44F2B43D11517EAD5E0E7">
    <w:name w:val="4B280D10CDFD44F2B43D11517EAD5E0E7"/>
    <w:rsid w:val="00C3299B"/>
    <w:rPr>
      <w:rFonts w:eastAsiaTheme="minorHAnsi"/>
    </w:rPr>
  </w:style>
  <w:style w:type="paragraph" w:customStyle="1" w:styleId="DFB2F0853700470BB7A9FE4C59B739AF3">
    <w:name w:val="DFB2F0853700470BB7A9FE4C59B739AF3"/>
    <w:rsid w:val="00C3299B"/>
    <w:rPr>
      <w:rFonts w:eastAsiaTheme="minorHAnsi"/>
    </w:rPr>
  </w:style>
  <w:style w:type="paragraph" w:customStyle="1" w:styleId="DE8D7F93C8F04C5FAF572B8CA658958E4">
    <w:name w:val="DE8D7F93C8F04C5FAF572B8CA658958E4"/>
    <w:rsid w:val="00C3299B"/>
    <w:rPr>
      <w:rFonts w:eastAsiaTheme="minorHAnsi"/>
    </w:rPr>
  </w:style>
  <w:style w:type="paragraph" w:customStyle="1" w:styleId="A9190230CE61441087A06557DF3E0C434">
    <w:name w:val="A9190230CE61441087A06557DF3E0C434"/>
    <w:rsid w:val="00C3299B"/>
    <w:rPr>
      <w:rFonts w:eastAsiaTheme="minorHAnsi"/>
    </w:rPr>
  </w:style>
  <w:style w:type="paragraph" w:customStyle="1" w:styleId="3831DE4B9D24402C955335A9906A0EF64">
    <w:name w:val="3831DE4B9D24402C955335A9906A0EF64"/>
    <w:rsid w:val="00C3299B"/>
    <w:rPr>
      <w:rFonts w:eastAsiaTheme="minorHAnsi"/>
    </w:rPr>
  </w:style>
  <w:style w:type="paragraph" w:customStyle="1" w:styleId="229CC5F0E84041488BA910CE42C1AB944">
    <w:name w:val="229CC5F0E84041488BA910CE42C1AB944"/>
    <w:rsid w:val="00C3299B"/>
    <w:rPr>
      <w:rFonts w:eastAsiaTheme="minorHAnsi"/>
    </w:rPr>
  </w:style>
  <w:style w:type="paragraph" w:customStyle="1" w:styleId="C4C25B056F954911AE0E25F1F087B6304">
    <w:name w:val="C4C25B056F954911AE0E25F1F087B6304"/>
    <w:rsid w:val="00C3299B"/>
    <w:rPr>
      <w:rFonts w:eastAsiaTheme="minorHAnsi"/>
    </w:rPr>
  </w:style>
  <w:style w:type="paragraph" w:customStyle="1" w:styleId="31FFCA87A1CA43B0BE8DA53A3C8A60355">
    <w:name w:val="31FFCA87A1CA43B0BE8DA53A3C8A60355"/>
    <w:rsid w:val="00C3299B"/>
    <w:rPr>
      <w:rFonts w:eastAsiaTheme="minorHAnsi"/>
    </w:rPr>
  </w:style>
  <w:style w:type="paragraph" w:customStyle="1" w:styleId="B7EB578700F14B8AB2A9ADE3176ACB2E2">
    <w:name w:val="B7EB578700F14B8AB2A9ADE3176ACB2E2"/>
    <w:rsid w:val="00C3299B"/>
    <w:rPr>
      <w:rFonts w:eastAsiaTheme="minorHAnsi"/>
    </w:rPr>
  </w:style>
  <w:style w:type="paragraph" w:customStyle="1" w:styleId="89CFCEFDD25940F1ABC564E64EB109C02">
    <w:name w:val="89CFCEFDD25940F1ABC564E64EB109C02"/>
    <w:rsid w:val="00C3299B"/>
    <w:rPr>
      <w:rFonts w:eastAsiaTheme="minorHAnsi"/>
    </w:rPr>
  </w:style>
  <w:style w:type="paragraph" w:customStyle="1" w:styleId="1CCC8F671EA346F08BE207C4D26B35AD2">
    <w:name w:val="1CCC8F671EA346F08BE207C4D26B35AD2"/>
    <w:rsid w:val="00C3299B"/>
    <w:rPr>
      <w:rFonts w:eastAsiaTheme="minorHAnsi"/>
    </w:rPr>
  </w:style>
  <w:style w:type="paragraph" w:customStyle="1" w:styleId="7FA73320D3AF4387BC9879A3D503A7F32">
    <w:name w:val="7FA73320D3AF4387BC9879A3D503A7F32"/>
    <w:rsid w:val="00C3299B"/>
    <w:rPr>
      <w:rFonts w:eastAsiaTheme="minorHAnsi"/>
    </w:rPr>
  </w:style>
  <w:style w:type="paragraph" w:customStyle="1" w:styleId="CB987EB90622493EBE4DE21052214C222">
    <w:name w:val="CB987EB90622493EBE4DE21052214C222"/>
    <w:rsid w:val="00C3299B"/>
    <w:rPr>
      <w:rFonts w:eastAsiaTheme="minorHAnsi"/>
    </w:rPr>
  </w:style>
  <w:style w:type="paragraph" w:customStyle="1" w:styleId="C7C04E02F8DF40CF809DEA82EBFCFD0A2">
    <w:name w:val="C7C04E02F8DF40CF809DEA82EBFCFD0A2"/>
    <w:rsid w:val="00C3299B"/>
    <w:rPr>
      <w:rFonts w:eastAsiaTheme="minorHAnsi"/>
    </w:rPr>
  </w:style>
  <w:style w:type="paragraph" w:customStyle="1" w:styleId="F1FA9E41C9DF4DA08E8400A0959E7BB22">
    <w:name w:val="F1FA9E41C9DF4DA08E8400A0959E7BB22"/>
    <w:rsid w:val="00C3299B"/>
    <w:rPr>
      <w:rFonts w:eastAsiaTheme="minorHAnsi"/>
    </w:rPr>
  </w:style>
  <w:style w:type="paragraph" w:customStyle="1" w:styleId="6CB98F2691BF4281807E662B23CBF55F2">
    <w:name w:val="6CB98F2691BF4281807E662B23CBF55F2"/>
    <w:rsid w:val="00C3299B"/>
    <w:rPr>
      <w:rFonts w:eastAsiaTheme="minorHAnsi"/>
    </w:rPr>
  </w:style>
  <w:style w:type="paragraph" w:customStyle="1" w:styleId="9F3B7410FE804A05A91C4D6FF88178462">
    <w:name w:val="9F3B7410FE804A05A91C4D6FF88178462"/>
    <w:rsid w:val="00C3299B"/>
    <w:rPr>
      <w:rFonts w:eastAsiaTheme="minorHAnsi"/>
    </w:rPr>
  </w:style>
  <w:style w:type="paragraph" w:customStyle="1" w:styleId="CFCEA1B601B2498F9DADAB6B6E0469842">
    <w:name w:val="CFCEA1B601B2498F9DADAB6B6E0469842"/>
    <w:rsid w:val="00C3299B"/>
    <w:rPr>
      <w:rFonts w:eastAsiaTheme="minorHAnsi"/>
    </w:rPr>
  </w:style>
  <w:style w:type="paragraph" w:customStyle="1" w:styleId="EEF006F12F7F42F8BF38DAFDE16B42C52">
    <w:name w:val="EEF006F12F7F42F8BF38DAFDE16B42C52"/>
    <w:rsid w:val="00C3299B"/>
    <w:rPr>
      <w:rFonts w:eastAsiaTheme="minorHAnsi"/>
    </w:rPr>
  </w:style>
  <w:style w:type="paragraph" w:customStyle="1" w:styleId="11AC65E33AF244BB81FE1E054E12EAE52">
    <w:name w:val="11AC65E33AF244BB81FE1E054E12EAE52"/>
    <w:rsid w:val="00C3299B"/>
    <w:rPr>
      <w:rFonts w:eastAsiaTheme="minorHAnsi"/>
    </w:rPr>
  </w:style>
  <w:style w:type="paragraph" w:customStyle="1" w:styleId="E2E4CEFBA97A4C33A8A469849CC567001">
    <w:name w:val="E2E4CEFBA97A4C33A8A469849CC567001"/>
    <w:rsid w:val="00C3299B"/>
    <w:rPr>
      <w:rFonts w:eastAsiaTheme="minorHAnsi"/>
    </w:rPr>
  </w:style>
  <w:style w:type="paragraph" w:customStyle="1" w:styleId="FEDA0403A4914684BAF8DD5C190BA70A1">
    <w:name w:val="FEDA0403A4914684BAF8DD5C190BA70A1"/>
    <w:rsid w:val="00C3299B"/>
    <w:rPr>
      <w:rFonts w:eastAsiaTheme="minorHAnsi"/>
    </w:rPr>
  </w:style>
  <w:style w:type="paragraph" w:customStyle="1" w:styleId="5C6B88BEA32B410F934BA2EABDCC59D71">
    <w:name w:val="5C6B88BEA32B410F934BA2EABDCC59D71"/>
    <w:rsid w:val="00C3299B"/>
    <w:rPr>
      <w:rFonts w:eastAsiaTheme="minorHAnsi"/>
    </w:rPr>
  </w:style>
  <w:style w:type="paragraph" w:customStyle="1" w:styleId="5DE994BF22144FFF8732B5A626F59542">
    <w:name w:val="5DE994BF22144FFF8732B5A626F59542"/>
    <w:rsid w:val="00C3299B"/>
    <w:rPr>
      <w:rFonts w:eastAsiaTheme="minorHAnsi"/>
    </w:rPr>
  </w:style>
  <w:style w:type="paragraph" w:customStyle="1" w:styleId="594E70F4BABC4B64B262ABCA2E3F00751">
    <w:name w:val="594E70F4BABC4B64B262ABCA2E3F00751"/>
    <w:rsid w:val="00C3299B"/>
    <w:rPr>
      <w:rFonts w:eastAsiaTheme="minorHAnsi"/>
    </w:rPr>
  </w:style>
  <w:style w:type="paragraph" w:customStyle="1" w:styleId="A2D2E513E9F348738A6FF333B6DAAEC7">
    <w:name w:val="A2D2E513E9F348738A6FF333B6DAAEC7"/>
    <w:rsid w:val="00C3299B"/>
  </w:style>
  <w:style w:type="paragraph" w:customStyle="1" w:styleId="64647CDA82EF4E07A0BD752EDFC1935B">
    <w:name w:val="64647CDA82EF4E07A0BD752EDFC1935B"/>
    <w:rsid w:val="00C3299B"/>
  </w:style>
  <w:style w:type="paragraph" w:customStyle="1" w:styleId="C03B969553BC4286B72E246E469010A6">
    <w:name w:val="C03B969553BC4286B72E246E469010A6"/>
    <w:rsid w:val="00C3299B"/>
  </w:style>
  <w:style w:type="paragraph" w:customStyle="1" w:styleId="83FEFEC0548642ADB3ECFBE4075D3825">
    <w:name w:val="83FEFEC0548642ADB3ECFBE4075D3825"/>
    <w:rsid w:val="00C3299B"/>
  </w:style>
  <w:style w:type="paragraph" w:customStyle="1" w:styleId="CAF9634BA03C4DD79C02020E54ACE610">
    <w:name w:val="CAF9634BA03C4DD79C02020E54ACE610"/>
    <w:rsid w:val="00C3299B"/>
  </w:style>
  <w:style w:type="paragraph" w:customStyle="1" w:styleId="9B223A09F45C4A7DBC2BA3378EF2C465">
    <w:name w:val="9B223A09F45C4A7DBC2BA3378EF2C465"/>
    <w:rsid w:val="00C3299B"/>
  </w:style>
  <w:style w:type="paragraph" w:customStyle="1" w:styleId="003EA364A72247DCA016DC7244FB5976">
    <w:name w:val="003EA364A72247DCA016DC7244FB5976"/>
    <w:rsid w:val="00C3299B"/>
  </w:style>
  <w:style w:type="paragraph" w:customStyle="1" w:styleId="EDD51D687D0A4700A5AEAF4E906E0542">
    <w:name w:val="EDD51D687D0A4700A5AEAF4E906E0542"/>
    <w:rsid w:val="00C3299B"/>
  </w:style>
  <w:style w:type="paragraph" w:customStyle="1" w:styleId="44E5BDDBAA2A4B019C9373CCD979A1FB">
    <w:name w:val="44E5BDDBAA2A4B019C9373CCD979A1FB"/>
    <w:rsid w:val="00C3299B"/>
  </w:style>
  <w:style w:type="paragraph" w:customStyle="1" w:styleId="F01CB0A820C643749B7A419CB8343B4E">
    <w:name w:val="F01CB0A820C643749B7A419CB8343B4E"/>
    <w:rsid w:val="00C3299B"/>
  </w:style>
  <w:style w:type="paragraph" w:customStyle="1" w:styleId="F44EE7263B4F4DCB9F2FC356DCCB1448">
    <w:name w:val="F44EE7263B4F4DCB9F2FC356DCCB1448"/>
    <w:rsid w:val="00C3299B"/>
  </w:style>
  <w:style w:type="paragraph" w:customStyle="1" w:styleId="B26A8D785BC24C1C83E82E6E06193A22">
    <w:name w:val="B26A8D785BC24C1C83E82E6E06193A22"/>
    <w:rsid w:val="00C3299B"/>
  </w:style>
  <w:style w:type="paragraph" w:customStyle="1" w:styleId="9DDB4446D9A4429F98B6C0D4C0AA94D3">
    <w:name w:val="9DDB4446D9A4429F98B6C0D4C0AA94D3"/>
    <w:rsid w:val="00C3299B"/>
  </w:style>
  <w:style w:type="paragraph" w:customStyle="1" w:styleId="91BE52F60C45413BBFC85088F5F472EF">
    <w:name w:val="91BE52F60C45413BBFC85088F5F472EF"/>
    <w:rsid w:val="00C3299B"/>
  </w:style>
  <w:style w:type="paragraph" w:customStyle="1" w:styleId="9FF39EE6BC184A30960C45DEA2323C95">
    <w:name w:val="9FF39EE6BC184A30960C45DEA2323C95"/>
    <w:rsid w:val="00F904D3"/>
  </w:style>
  <w:style w:type="paragraph" w:customStyle="1" w:styleId="290CCB8198B445C4801C79046AF23A8C">
    <w:name w:val="290CCB8198B445C4801C79046AF23A8C"/>
    <w:rsid w:val="00F904D3"/>
  </w:style>
  <w:style w:type="paragraph" w:customStyle="1" w:styleId="D141B58014284316A23E2E191911AB21">
    <w:name w:val="D141B58014284316A23E2E191911AB21"/>
    <w:rsid w:val="00F904D3"/>
  </w:style>
  <w:style w:type="paragraph" w:customStyle="1" w:styleId="01E77EB979C44D119EC24DDF24EE1FF0">
    <w:name w:val="01E77EB979C44D119EC24DDF24EE1FF0"/>
    <w:rsid w:val="00F904D3"/>
  </w:style>
  <w:style w:type="paragraph" w:customStyle="1" w:styleId="8D7C5202D1964D1BBD46E9324BC2A9EB">
    <w:name w:val="8D7C5202D1964D1BBD46E9324BC2A9EB"/>
    <w:rsid w:val="00F904D3"/>
  </w:style>
  <w:style w:type="paragraph" w:customStyle="1" w:styleId="9CFC7B6811C54FF08C55A5432CB00D1F">
    <w:name w:val="9CFC7B6811C54FF08C55A5432CB00D1F"/>
    <w:rsid w:val="00F904D3"/>
  </w:style>
  <w:style w:type="paragraph" w:customStyle="1" w:styleId="1F412639EAAB47D89951B8A0028D7052">
    <w:name w:val="1F412639EAAB47D89951B8A0028D7052"/>
    <w:rsid w:val="00F904D3"/>
  </w:style>
  <w:style w:type="paragraph" w:customStyle="1" w:styleId="69181F93C01C45A9942F9CF2C6E0B998">
    <w:name w:val="69181F93C01C45A9942F9CF2C6E0B998"/>
    <w:rsid w:val="00F904D3"/>
  </w:style>
  <w:style w:type="paragraph" w:customStyle="1" w:styleId="9B3E47C6E1CA40FB92D41B7360450D56">
    <w:name w:val="9B3E47C6E1CA40FB92D41B7360450D56"/>
    <w:rsid w:val="00F904D3"/>
  </w:style>
  <w:style w:type="paragraph" w:customStyle="1" w:styleId="22E0F1E31761419AA562F77E1329D7B5">
    <w:name w:val="22E0F1E31761419AA562F77E1329D7B5"/>
    <w:rsid w:val="00F904D3"/>
  </w:style>
  <w:style w:type="paragraph" w:customStyle="1" w:styleId="E2DC192307E14437A994141B666FB80B">
    <w:name w:val="E2DC192307E14437A994141B666FB80B"/>
    <w:rsid w:val="00F904D3"/>
  </w:style>
  <w:style w:type="paragraph" w:customStyle="1" w:styleId="A21383EB1105404DB4DD06C0CB6587E119">
    <w:name w:val="A21383EB1105404DB4DD06C0CB6587E119"/>
    <w:rsid w:val="00F904D3"/>
    <w:rPr>
      <w:rFonts w:eastAsiaTheme="minorHAnsi"/>
    </w:rPr>
  </w:style>
  <w:style w:type="paragraph" w:customStyle="1" w:styleId="9F5634E29EF54BF7A099B7D45CCF456F19">
    <w:name w:val="9F5634E29EF54BF7A099B7D45CCF456F19"/>
    <w:rsid w:val="00F904D3"/>
    <w:pPr>
      <w:spacing w:after="0" w:line="240" w:lineRule="auto"/>
    </w:pPr>
    <w:rPr>
      <w:rFonts w:eastAsiaTheme="minorHAnsi"/>
    </w:rPr>
  </w:style>
  <w:style w:type="paragraph" w:customStyle="1" w:styleId="48C14BF8B59849F1AFB95C2672A9F29919">
    <w:name w:val="48C14BF8B59849F1AFB95C2672A9F29919"/>
    <w:rsid w:val="00F904D3"/>
    <w:rPr>
      <w:rFonts w:eastAsiaTheme="minorHAnsi"/>
    </w:rPr>
  </w:style>
  <w:style w:type="paragraph" w:customStyle="1" w:styleId="8E9C1AFADD1C4335847F4E1E42A2B3AC19">
    <w:name w:val="8E9C1AFADD1C4335847F4E1E42A2B3AC19"/>
    <w:rsid w:val="00F904D3"/>
    <w:pPr>
      <w:spacing w:after="0" w:line="240" w:lineRule="auto"/>
    </w:pPr>
    <w:rPr>
      <w:rFonts w:eastAsiaTheme="minorHAnsi"/>
    </w:rPr>
  </w:style>
  <w:style w:type="paragraph" w:customStyle="1" w:styleId="4260578670D044F78FCC38DAD95B6A3519">
    <w:name w:val="4260578670D044F78FCC38DAD95B6A3519"/>
    <w:rsid w:val="00F904D3"/>
    <w:pPr>
      <w:spacing w:after="0" w:line="240" w:lineRule="auto"/>
    </w:pPr>
    <w:rPr>
      <w:rFonts w:eastAsiaTheme="minorHAnsi"/>
    </w:rPr>
  </w:style>
  <w:style w:type="paragraph" w:customStyle="1" w:styleId="9EA252C32ADD4DFDA58BC426637FD5D05">
    <w:name w:val="9EA252C32ADD4DFDA58BC426637FD5D05"/>
    <w:rsid w:val="00F904D3"/>
    <w:pPr>
      <w:spacing w:after="0" w:line="240" w:lineRule="auto"/>
    </w:pPr>
    <w:rPr>
      <w:rFonts w:eastAsiaTheme="minorHAnsi"/>
    </w:rPr>
  </w:style>
  <w:style w:type="paragraph" w:customStyle="1" w:styleId="689B44B5DABC49778672063FAA847CB817">
    <w:name w:val="689B44B5DABC49778672063FAA847CB817"/>
    <w:rsid w:val="00F904D3"/>
    <w:pPr>
      <w:spacing w:after="0" w:line="240" w:lineRule="auto"/>
    </w:pPr>
    <w:rPr>
      <w:rFonts w:eastAsiaTheme="minorHAnsi"/>
    </w:rPr>
  </w:style>
  <w:style w:type="paragraph" w:customStyle="1" w:styleId="2A9903E4B2E341CC903456D1F37CD23817">
    <w:name w:val="2A9903E4B2E341CC903456D1F37CD23817"/>
    <w:rsid w:val="00F904D3"/>
    <w:pPr>
      <w:spacing w:after="0" w:line="240" w:lineRule="auto"/>
    </w:pPr>
    <w:rPr>
      <w:rFonts w:eastAsiaTheme="minorHAnsi"/>
    </w:rPr>
  </w:style>
  <w:style w:type="paragraph" w:customStyle="1" w:styleId="72A6F27ED679494E8465ADA39B1F0CAA15">
    <w:name w:val="72A6F27ED679494E8465ADA39B1F0CAA15"/>
    <w:rsid w:val="00F904D3"/>
    <w:pPr>
      <w:spacing w:after="0" w:line="240" w:lineRule="auto"/>
    </w:pPr>
    <w:rPr>
      <w:rFonts w:eastAsiaTheme="minorHAnsi"/>
    </w:rPr>
  </w:style>
  <w:style w:type="paragraph" w:customStyle="1" w:styleId="152DC2DE5F334B9886A2FE56597C6E7A15">
    <w:name w:val="152DC2DE5F334B9886A2FE56597C6E7A15"/>
    <w:rsid w:val="00F904D3"/>
    <w:pPr>
      <w:spacing w:after="0" w:line="240" w:lineRule="auto"/>
    </w:pPr>
    <w:rPr>
      <w:rFonts w:eastAsiaTheme="minorHAnsi"/>
    </w:rPr>
  </w:style>
  <w:style w:type="paragraph" w:customStyle="1" w:styleId="89812F380F4C4E5F84643FEF9797891F15">
    <w:name w:val="89812F380F4C4E5F84643FEF9797891F15"/>
    <w:rsid w:val="00F904D3"/>
    <w:pPr>
      <w:spacing w:after="0" w:line="240" w:lineRule="auto"/>
    </w:pPr>
    <w:rPr>
      <w:rFonts w:eastAsiaTheme="minorHAnsi"/>
    </w:rPr>
  </w:style>
  <w:style w:type="paragraph" w:customStyle="1" w:styleId="A32B08D567BF4AAB8FFEB3BB09B0A31215">
    <w:name w:val="A32B08D567BF4AAB8FFEB3BB09B0A31215"/>
    <w:rsid w:val="00F904D3"/>
    <w:pPr>
      <w:spacing w:after="0" w:line="240" w:lineRule="auto"/>
    </w:pPr>
    <w:rPr>
      <w:rFonts w:eastAsiaTheme="minorHAnsi"/>
    </w:rPr>
  </w:style>
  <w:style w:type="paragraph" w:customStyle="1" w:styleId="DE73C35F18894A23B14EE187EDD14F7B9">
    <w:name w:val="DE73C35F18894A23B14EE187EDD14F7B9"/>
    <w:rsid w:val="00F904D3"/>
    <w:rPr>
      <w:rFonts w:eastAsiaTheme="minorHAnsi"/>
    </w:rPr>
  </w:style>
  <w:style w:type="paragraph" w:customStyle="1" w:styleId="4B280D10CDFD44F2B43D11517EAD5E0E8">
    <w:name w:val="4B280D10CDFD44F2B43D11517EAD5E0E8"/>
    <w:rsid w:val="00F904D3"/>
    <w:rPr>
      <w:rFonts w:eastAsiaTheme="minorHAnsi"/>
    </w:rPr>
  </w:style>
  <w:style w:type="paragraph" w:customStyle="1" w:styleId="DFB2F0853700470BB7A9FE4C59B739AF4">
    <w:name w:val="DFB2F0853700470BB7A9FE4C59B739AF4"/>
    <w:rsid w:val="00F904D3"/>
    <w:rPr>
      <w:rFonts w:eastAsiaTheme="minorHAnsi"/>
    </w:rPr>
  </w:style>
  <w:style w:type="paragraph" w:customStyle="1" w:styleId="DE8D7F93C8F04C5FAF572B8CA658958E5">
    <w:name w:val="DE8D7F93C8F04C5FAF572B8CA658958E5"/>
    <w:rsid w:val="00F904D3"/>
    <w:rPr>
      <w:rFonts w:eastAsiaTheme="minorHAnsi"/>
    </w:rPr>
  </w:style>
  <w:style w:type="paragraph" w:customStyle="1" w:styleId="A9190230CE61441087A06557DF3E0C435">
    <w:name w:val="A9190230CE61441087A06557DF3E0C435"/>
    <w:rsid w:val="00F904D3"/>
    <w:rPr>
      <w:rFonts w:eastAsiaTheme="minorHAnsi"/>
    </w:rPr>
  </w:style>
  <w:style w:type="paragraph" w:customStyle="1" w:styleId="3831DE4B9D24402C955335A9906A0EF65">
    <w:name w:val="3831DE4B9D24402C955335A9906A0EF65"/>
    <w:rsid w:val="00F904D3"/>
    <w:rPr>
      <w:rFonts w:eastAsiaTheme="minorHAnsi"/>
    </w:rPr>
  </w:style>
  <w:style w:type="paragraph" w:customStyle="1" w:styleId="229CC5F0E84041488BA910CE42C1AB945">
    <w:name w:val="229CC5F0E84041488BA910CE42C1AB945"/>
    <w:rsid w:val="00F904D3"/>
    <w:rPr>
      <w:rFonts w:eastAsiaTheme="minorHAnsi"/>
    </w:rPr>
  </w:style>
  <w:style w:type="paragraph" w:customStyle="1" w:styleId="C4C25B056F954911AE0E25F1F087B6305">
    <w:name w:val="C4C25B056F954911AE0E25F1F087B6305"/>
    <w:rsid w:val="00F904D3"/>
    <w:rPr>
      <w:rFonts w:eastAsiaTheme="minorHAnsi"/>
    </w:rPr>
  </w:style>
  <w:style w:type="paragraph" w:customStyle="1" w:styleId="31FFCA87A1CA43B0BE8DA53A3C8A60356">
    <w:name w:val="31FFCA87A1CA43B0BE8DA53A3C8A60356"/>
    <w:rsid w:val="00F904D3"/>
    <w:rPr>
      <w:rFonts w:eastAsiaTheme="minorHAnsi"/>
    </w:rPr>
  </w:style>
  <w:style w:type="paragraph" w:customStyle="1" w:styleId="B7EB578700F14B8AB2A9ADE3176ACB2E3">
    <w:name w:val="B7EB578700F14B8AB2A9ADE3176ACB2E3"/>
    <w:rsid w:val="00F904D3"/>
    <w:rPr>
      <w:rFonts w:eastAsiaTheme="minorHAnsi"/>
    </w:rPr>
  </w:style>
  <w:style w:type="paragraph" w:customStyle="1" w:styleId="89CFCEFDD25940F1ABC564E64EB109C03">
    <w:name w:val="89CFCEFDD25940F1ABC564E64EB109C03"/>
    <w:rsid w:val="00F904D3"/>
    <w:rPr>
      <w:rFonts w:eastAsiaTheme="minorHAnsi"/>
    </w:rPr>
  </w:style>
  <w:style w:type="paragraph" w:customStyle="1" w:styleId="1CCC8F671EA346F08BE207C4D26B35AD3">
    <w:name w:val="1CCC8F671EA346F08BE207C4D26B35AD3"/>
    <w:rsid w:val="00F904D3"/>
    <w:rPr>
      <w:rFonts w:eastAsiaTheme="minorHAnsi"/>
    </w:rPr>
  </w:style>
  <w:style w:type="paragraph" w:customStyle="1" w:styleId="7FA73320D3AF4387BC9879A3D503A7F33">
    <w:name w:val="7FA73320D3AF4387BC9879A3D503A7F33"/>
    <w:rsid w:val="00F904D3"/>
    <w:rPr>
      <w:rFonts w:eastAsiaTheme="minorHAnsi"/>
    </w:rPr>
  </w:style>
  <w:style w:type="paragraph" w:customStyle="1" w:styleId="CB987EB90622493EBE4DE21052214C223">
    <w:name w:val="CB987EB90622493EBE4DE21052214C223"/>
    <w:rsid w:val="00F904D3"/>
    <w:rPr>
      <w:rFonts w:eastAsiaTheme="minorHAnsi"/>
    </w:rPr>
  </w:style>
  <w:style w:type="paragraph" w:customStyle="1" w:styleId="C7C04E02F8DF40CF809DEA82EBFCFD0A3">
    <w:name w:val="C7C04E02F8DF40CF809DEA82EBFCFD0A3"/>
    <w:rsid w:val="00F904D3"/>
    <w:rPr>
      <w:rFonts w:eastAsiaTheme="minorHAnsi"/>
    </w:rPr>
  </w:style>
  <w:style w:type="paragraph" w:customStyle="1" w:styleId="F1FA9E41C9DF4DA08E8400A0959E7BB23">
    <w:name w:val="F1FA9E41C9DF4DA08E8400A0959E7BB23"/>
    <w:rsid w:val="00F904D3"/>
    <w:rPr>
      <w:rFonts w:eastAsiaTheme="minorHAnsi"/>
    </w:rPr>
  </w:style>
  <w:style w:type="paragraph" w:customStyle="1" w:styleId="6CB98F2691BF4281807E662B23CBF55F3">
    <w:name w:val="6CB98F2691BF4281807E662B23CBF55F3"/>
    <w:rsid w:val="00F904D3"/>
    <w:rPr>
      <w:rFonts w:eastAsiaTheme="minorHAnsi"/>
    </w:rPr>
  </w:style>
  <w:style w:type="paragraph" w:customStyle="1" w:styleId="9F3B7410FE804A05A91C4D6FF88178463">
    <w:name w:val="9F3B7410FE804A05A91C4D6FF88178463"/>
    <w:rsid w:val="00F904D3"/>
    <w:rPr>
      <w:rFonts w:eastAsiaTheme="minorHAnsi"/>
    </w:rPr>
  </w:style>
  <w:style w:type="paragraph" w:customStyle="1" w:styleId="CFCEA1B601B2498F9DADAB6B6E0469843">
    <w:name w:val="CFCEA1B601B2498F9DADAB6B6E0469843"/>
    <w:rsid w:val="00F904D3"/>
    <w:rPr>
      <w:rFonts w:eastAsiaTheme="minorHAnsi"/>
    </w:rPr>
  </w:style>
  <w:style w:type="paragraph" w:customStyle="1" w:styleId="EEF006F12F7F42F8BF38DAFDE16B42C53">
    <w:name w:val="EEF006F12F7F42F8BF38DAFDE16B42C53"/>
    <w:rsid w:val="00F904D3"/>
    <w:rPr>
      <w:rFonts w:eastAsiaTheme="minorHAnsi"/>
    </w:rPr>
  </w:style>
  <w:style w:type="paragraph" w:customStyle="1" w:styleId="11AC65E33AF244BB81FE1E054E12EAE53">
    <w:name w:val="11AC65E33AF244BB81FE1E054E12EAE53"/>
    <w:rsid w:val="00F904D3"/>
    <w:rPr>
      <w:rFonts w:eastAsiaTheme="minorHAnsi"/>
    </w:rPr>
  </w:style>
  <w:style w:type="paragraph" w:customStyle="1" w:styleId="E2E4CEFBA97A4C33A8A469849CC567002">
    <w:name w:val="E2E4CEFBA97A4C33A8A469849CC567002"/>
    <w:rsid w:val="00F904D3"/>
    <w:rPr>
      <w:rFonts w:eastAsiaTheme="minorHAnsi"/>
    </w:rPr>
  </w:style>
  <w:style w:type="paragraph" w:customStyle="1" w:styleId="FEDA0403A4914684BAF8DD5C190BA70A2">
    <w:name w:val="FEDA0403A4914684BAF8DD5C190BA70A2"/>
    <w:rsid w:val="00F904D3"/>
    <w:rPr>
      <w:rFonts w:eastAsiaTheme="minorHAnsi"/>
    </w:rPr>
  </w:style>
  <w:style w:type="paragraph" w:customStyle="1" w:styleId="5C6B88BEA32B410F934BA2EABDCC59D72">
    <w:name w:val="5C6B88BEA32B410F934BA2EABDCC59D72"/>
    <w:rsid w:val="00F904D3"/>
    <w:rPr>
      <w:rFonts w:eastAsiaTheme="minorHAnsi"/>
    </w:rPr>
  </w:style>
  <w:style w:type="paragraph" w:customStyle="1" w:styleId="74FF2649C0D74F549AE1AE71573204B8">
    <w:name w:val="74FF2649C0D74F549AE1AE71573204B8"/>
    <w:rsid w:val="00F904D3"/>
    <w:rPr>
      <w:rFonts w:eastAsiaTheme="minorHAnsi"/>
    </w:rPr>
  </w:style>
  <w:style w:type="paragraph" w:customStyle="1" w:styleId="290CCB8198B445C4801C79046AF23A8C1">
    <w:name w:val="290CCB8198B445C4801C79046AF23A8C1"/>
    <w:rsid w:val="00F904D3"/>
    <w:rPr>
      <w:rFonts w:eastAsiaTheme="minorHAnsi"/>
    </w:rPr>
  </w:style>
  <w:style w:type="paragraph" w:customStyle="1" w:styleId="D141B58014284316A23E2E191911AB211">
    <w:name w:val="D141B58014284316A23E2E191911AB211"/>
    <w:rsid w:val="00F904D3"/>
    <w:rPr>
      <w:rFonts w:eastAsiaTheme="minorHAnsi"/>
    </w:rPr>
  </w:style>
  <w:style w:type="paragraph" w:customStyle="1" w:styleId="01E77EB979C44D119EC24DDF24EE1FF01">
    <w:name w:val="01E77EB979C44D119EC24DDF24EE1FF01"/>
    <w:rsid w:val="00F904D3"/>
    <w:rPr>
      <w:rFonts w:eastAsiaTheme="minorHAnsi"/>
    </w:rPr>
  </w:style>
  <w:style w:type="paragraph" w:customStyle="1" w:styleId="8D7C5202D1964D1BBD46E9324BC2A9EB1">
    <w:name w:val="8D7C5202D1964D1BBD46E9324BC2A9EB1"/>
    <w:rsid w:val="00F904D3"/>
    <w:rPr>
      <w:rFonts w:eastAsiaTheme="minorHAnsi"/>
    </w:rPr>
  </w:style>
  <w:style w:type="paragraph" w:customStyle="1" w:styleId="9CFC7B6811C54FF08C55A5432CB00D1F1">
    <w:name w:val="9CFC7B6811C54FF08C55A5432CB00D1F1"/>
    <w:rsid w:val="00F904D3"/>
    <w:rPr>
      <w:rFonts w:eastAsiaTheme="minorHAnsi"/>
    </w:rPr>
  </w:style>
  <w:style w:type="paragraph" w:customStyle="1" w:styleId="1F412639EAAB47D89951B8A0028D70521">
    <w:name w:val="1F412639EAAB47D89951B8A0028D70521"/>
    <w:rsid w:val="00F904D3"/>
    <w:rPr>
      <w:rFonts w:eastAsiaTheme="minorHAnsi"/>
    </w:rPr>
  </w:style>
  <w:style w:type="paragraph" w:customStyle="1" w:styleId="69181F93C01C45A9942F9CF2C6E0B9981">
    <w:name w:val="69181F93C01C45A9942F9CF2C6E0B9981"/>
    <w:rsid w:val="00F904D3"/>
    <w:rPr>
      <w:rFonts w:eastAsiaTheme="minorHAnsi"/>
    </w:rPr>
  </w:style>
  <w:style w:type="paragraph" w:customStyle="1" w:styleId="9B3E47C6E1CA40FB92D41B7360450D561">
    <w:name w:val="9B3E47C6E1CA40FB92D41B7360450D561"/>
    <w:rsid w:val="00F904D3"/>
    <w:rPr>
      <w:rFonts w:eastAsiaTheme="minorHAnsi"/>
    </w:rPr>
  </w:style>
  <w:style w:type="paragraph" w:customStyle="1" w:styleId="22E0F1E31761419AA562F77E1329D7B51">
    <w:name w:val="22E0F1E31761419AA562F77E1329D7B51"/>
    <w:rsid w:val="00F904D3"/>
    <w:rPr>
      <w:rFonts w:eastAsiaTheme="minorHAnsi"/>
    </w:rPr>
  </w:style>
  <w:style w:type="paragraph" w:customStyle="1" w:styleId="E2DC192307E14437A994141B666FB80B1">
    <w:name w:val="E2DC192307E14437A994141B666FB80B1"/>
    <w:rsid w:val="00F904D3"/>
    <w:rPr>
      <w:rFonts w:eastAsiaTheme="minorHAnsi"/>
    </w:rPr>
  </w:style>
  <w:style w:type="paragraph" w:customStyle="1" w:styleId="594E70F4BABC4B64B262ABCA2E3F00752">
    <w:name w:val="594E70F4BABC4B64B262ABCA2E3F00752"/>
    <w:rsid w:val="00F904D3"/>
    <w:rPr>
      <w:rFonts w:eastAsiaTheme="minorHAnsi"/>
    </w:rPr>
  </w:style>
  <w:style w:type="paragraph" w:customStyle="1" w:styleId="9DDB4446D9A4429F98B6C0D4C0AA94D31">
    <w:name w:val="9DDB4446D9A4429F98B6C0D4C0AA94D31"/>
    <w:rsid w:val="00F904D3"/>
    <w:rPr>
      <w:rFonts w:eastAsiaTheme="minorHAnsi"/>
    </w:rPr>
  </w:style>
  <w:style w:type="paragraph" w:customStyle="1" w:styleId="91BE52F60C45413BBFC85088F5F472EF1">
    <w:name w:val="91BE52F60C45413BBFC85088F5F472EF1"/>
    <w:rsid w:val="00F904D3"/>
    <w:rPr>
      <w:rFonts w:eastAsiaTheme="minorHAnsi"/>
    </w:rPr>
  </w:style>
  <w:style w:type="paragraph" w:customStyle="1" w:styleId="A21383EB1105404DB4DD06C0CB6587E120">
    <w:name w:val="A21383EB1105404DB4DD06C0CB6587E120"/>
    <w:rsid w:val="00F904D3"/>
    <w:rPr>
      <w:rFonts w:eastAsiaTheme="minorHAnsi"/>
    </w:rPr>
  </w:style>
  <w:style w:type="paragraph" w:customStyle="1" w:styleId="9F5634E29EF54BF7A099B7D45CCF456F20">
    <w:name w:val="9F5634E29EF54BF7A099B7D45CCF456F20"/>
    <w:rsid w:val="00F904D3"/>
    <w:pPr>
      <w:spacing w:after="0" w:line="240" w:lineRule="auto"/>
    </w:pPr>
    <w:rPr>
      <w:rFonts w:eastAsiaTheme="minorHAnsi"/>
    </w:rPr>
  </w:style>
  <w:style w:type="paragraph" w:customStyle="1" w:styleId="48C14BF8B59849F1AFB95C2672A9F29920">
    <w:name w:val="48C14BF8B59849F1AFB95C2672A9F29920"/>
    <w:rsid w:val="00F904D3"/>
    <w:rPr>
      <w:rFonts w:eastAsiaTheme="minorHAnsi"/>
    </w:rPr>
  </w:style>
  <w:style w:type="paragraph" w:customStyle="1" w:styleId="8E9C1AFADD1C4335847F4E1E42A2B3AC20">
    <w:name w:val="8E9C1AFADD1C4335847F4E1E42A2B3AC20"/>
    <w:rsid w:val="00F904D3"/>
    <w:pPr>
      <w:spacing w:after="0" w:line="240" w:lineRule="auto"/>
    </w:pPr>
    <w:rPr>
      <w:rFonts w:eastAsiaTheme="minorHAnsi"/>
    </w:rPr>
  </w:style>
  <w:style w:type="paragraph" w:customStyle="1" w:styleId="4260578670D044F78FCC38DAD95B6A3520">
    <w:name w:val="4260578670D044F78FCC38DAD95B6A3520"/>
    <w:rsid w:val="00F904D3"/>
    <w:pPr>
      <w:spacing w:after="0" w:line="240" w:lineRule="auto"/>
    </w:pPr>
    <w:rPr>
      <w:rFonts w:eastAsiaTheme="minorHAnsi"/>
    </w:rPr>
  </w:style>
  <w:style w:type="paragraph" w:customStyle="1" w:styleId="9EA252C32ADD4DFDA58BC426637FD5D06">
    <w:name w:val="9EA252C32ADD4DFDA58BC426637FD5D06"/>
    <w:rsid w:val="00F904D3"/>
    <w:pPr>
      <w:spacing w:after="0" w:line="240" w:lineRule="auto"/>
    </w:pPr>
    <w:rPr>
      <w:rFonts w:eastAsiaTheme="minorHAnsi"/>
    </w:rPr>
  </w:style>
  <w:style w:type="paragraph" w:customStyle="1" w:styleId="689B44B5DABC49778672063FAA847CB818">
    <w:name w:val="689B44B5DABC49778672063FAA847CB818"/>
    <w:rsid w:val="00F904D3"/>
    <w:pPr>
      <w:spacing w:after="0" w:line="240" w:lineRule="auto"/>
    </w:pPr>
    <w:rPr>
      <w:rFonts w:eastAsiaTheme="minorHAnsi"/>
    </w:rPr>
  </w:style>
  <w:style w:type="paragraph" w:customStyle="1" w:styleId="2A9903E4B2E341CC903456D1F37CD23818">
    <w:name w:val="2A9903E4B2E341CC903456D1F37CD23818"/>
    <w:rsid w:val="00F904D3"/>
    <w:pPr>
      <w:spacing w:after="0" w:line="240" w:lineRule="auto"/>
    </w:pPr>
    <w:rPr>
      <w:rFonts w:eastAsiaTheme="minorHAnsi"/>
    </w:rPr>
  </w:style>
  <w:style w:type="paragraph" w:customStyle="1" w:styleId="72A6F27ED679494E8465ADA39B1F0CAA16">
    <w:name w:val="72A6F27ED679494E8465ADA39B1F0CAA16"/>
    <w:rsid w:val="00F904D3"/>
    <w:pPr>
      <w:spacing w:after="0" w:line="240" w:lineRule="auto"/>
    </w:pPr>
    <w:rPr>
      <w:rFonts w:eastAsiaTheme="minorHAnsi"/>
    </w:rPr>
  </w:style>
  <w:style w:type="paragraph" w:customStyle="1" w:styleId="152DC2DE5F334B9886A2FE56597C6E7A16">
    <w:name w:val="152DC2DE5F334B9886A2FE56597C6E7A16"/>
    <w:rsid w:val="00F904D3"/>
    <w:pPr>
      <w:spacing w:after="0" w:line="240" w:lineRule="auto"/>
    </w:pPr>
    <w:rPr>
      <w:rFonts w:eastAsiaTheme="minorHAnsi"/>
    </w:rPr>
  </w:style>
  <w:style w:type="paragraph" w:customStyle="1" w:styleId="89812F380F4C4E5F84643FEF9797891F16">
    <w:name w:val="89812F380F4C4E5F84643FEF9797891F16"/>
    <w:rsid w:val="00F904D3"/>
    <w:pPr>
      <w:spacing w:after="0" w:line="240" w:lineRule="auto"/>
    </w:pPr>
    <w:rPr>
      <w:rFonts w:eastAsiaTheme="minorHAnsi"/>
    </w:rPr>
  </w:style>
  <w:style w:type="paragraph" w:customStyle="1" w:styleId="A32B08D567BF4AAB8FFEB3BB09B0A31216">
    <w:name w:val="A32B08D567BF4AAB8FFEB3BB09B0A31216"/>
    <w:rsid w:val="00F904D3"/>
    <w:pPr>
      <w:spacing w:after="0" w:line="240" w:lineRule="auto"/>
    </w:pPr>
    <w:rPr>
      <w:rFonts w:eastAsiaTheme="minorHAnsi"/>
    </w:rPr>
  </w:style>
  <w:style w:type="paragraph" w:customStyle="1" w:styleId="DE73C35F18894A23B14EE187EDD14F7B10">
    <w:name w:val="DE73C35F18894A23B14EE187EDD14F7B10"/>
    <w:rsid w:val="00F904D3"/>
    <w:rPr>
      <w:rFonts w:eastAsiaTheme="minorHAnsi"/>
    </w:rPr>
  </w:style>
  <w:style w:type="paragraph" w:customStyle="1" w:styleId="4B280D10CDFD44F2B43D11517EAD5E0E9">
    <w:name w:val="4B280D10CDFD44F2B43D11517EAD5E0E9"/>
    <w:rsid w:val="00F904D3"/>
    <w:rPr>
      <w:rFonts w:eastAsiaTheme="minorHAnsi"/>
    </w:rPr>
  </w:style>
  <w:style w:type="paragraph" w:customStyle="1" w:styleId="DFB2F0853700470BB7A9FE4C59B739AF5">
    <w:name w:val="DFB2F0853700470BB7A9FE4C59B739AF5"/>
    <w:rsid w:val="00F904D3"/>
    <w:rPr>
      <w:rFonts w:eastAsiaTheme="minorHAnsi"/>
    </w:rPr>
  </w:style>
  <w:style w:type="paragraph" w:customStyle="1" w:styleId="DE8D7F93C8F04C5FAF572B8CA658958E6">
    <w:name w:val="DE8D7F93C8F04C5FAF572B8CA658958E6"/>
    <w:rsid w:val="00F904D3"/>
    <w:rPr>
      <w:rFonts w:eastAsiaTheme="minorHAnsi"/>
    </w:rPr>
  </w:style>
  <w:style w:type="paragraph" w:customStyle="1" w:styleId="A9190230CE61441087A06557DF3E0C436">
    <w:name w:val="A9190230CE61441087A06557DF3E0C436"/>
    <w:rsid w:val="00F904D3"/>
    <w:rPr>
      <w:rFonts w:eastAsiaTheme="minorHAnsi"/>
    </w:rPr>
  </w:style>
  <w:style w:type="paragraph" w:customStyle="1" w:styleId="3831DE4B9D24402C955335A9906A0EF66">
    <w:name w:val="3831DE4B9D24402C955335A9906A0EF66"/>
    <w:rsid w:val="00F904D3"/>
    <w:rPr>
      <w:rFonts w:eastAsiaTheme="minorHAnsi"/>
    </w:rPr>
  </w:style>
  <w:style w:type="paragraph" w:customStyle="1" w:styleId="229CC5F0E84041488BA910CE42C1AB946">
    <w:name w:val="229CC5F0E84041488BA910CE42C1AB946"/>
    <w:rsid w:val="00F904D3"/>
    <w:rPr>
      <w:rFonts w:eastAsiaTheme="minorHAnsi"/>
    </w:rPr>
  </w:style>
  <w:style w:type="paragraph" w:customStyle="1" w:styleId="C4C25B056F954911AE0E25F1F087B6306">
    <w:name w:val="C4C25B056F954911AE0E25F1F087B6306"/>
    <w:rsid w:val="00F904D3"/>
    <w:rPr>
      <w:rFonts w:eastAsiaTheme="minorHAnsi"/>
    </w:rPr>
  </w:style>
  <w:style w:type="paragraph" w:customStyle="1" w:styleId="31FFCA87A1CA43B0BE8DA53A3C8A60357">
    <w:name w:val="31FFCA87A1CA43B0BE8DA53A3C8A60357"/>
    <w:rsid w:val="00F904D3"/>
    <w:rPr>
      <w:rFonts w:eastAsiaTheme="minorHAnsi"/>
    </w:rPr>
  </w:style>
  <w:style w:type="paragraph" w:customStyle="1" w:styleId="B7EB578700F14B8AB2A9ADE3176ACB2E4">
    <w:name w:val="B7EB578700F14B8AB2A9ADE3176ACB2E4"/>
    <w:rsid w:val="00F904D3"/>
    <w:rPr>
      <w:rFonts w:eastAsiaTheme="minorHAnsi"/>
    </w:rPr>
  </w:style>
  <w:style w:type="paragraph" w:customStyle="1" w:styleId="89CFCEFDD25940F1ABC564E64EB109C04">
    <w:name w:val="89CFCEFDD25940F1ABC564E64EB109C04"/>
    <w:rsid w:val="00F904D3"/>
    <w:rPr>
      <w:rFonts w:eastAsiaTheme="minorHAnsi"/>
    </w:rPr>
  </w:style>
  <w:style w:type="paragraph" w:customStyle="1" w:styleId="1CCC8F671EA346F08BE207C4D26B35AD4">
    <w:name w:val="1CCC8F671EA346F08BE207C4D26B35AD4"/>
    <w:rsid w:val="00F904D3"/>
    <w:rPr>
      <w:rFonts w:eastAsiaTheme="minorHAnsi"/>
    </w:rPr>
  </w:style>
  <w:style w:type="paragraph" w:customStyle="1" w:styleId="7FA73320D3AF4387BC9879A3D503A7F34">
    <w:name w:val="7FA73320D3AF4387BC9879A3D503A7F34"/>
    <w:rsid w:val="00F904D3"/>
    <w:rPr>
      <w:rFonts w:eastAsiaTheme="minorHAnsi"/>
    </w:rPr>
  </w:style>
  <w:style w:type="paragraph" w:customStyle="1" w:styleId="CB987EB90622493EBE4DE21052214C224">
    <w:name w:val="CB987EB90622493EBE4DE21052214C224"/>
    <w:rsid w:val="00F904D3"/>
    <w:rPr>
      <w:rFonts w:eastAsiaTheme="minorHAnsi"/>
    </w:rPr>
  </w:style>
  <w:style w:type="paragraph" w:customStyle="1" w:styleId="C7C04E02F8DF40CF809DEA82EBFCFD0A4">
    <w:name w:val="C7C04E02F8DF40CF809DEA82EBFCFD0A4"/>
    <w:rsid w:val="00F904D3"/>
    <w:rPr>
      <w:rFonts w:eastAsiaTheme="minorHAnsi"/>
    </w:rPr>
  </w:style>
  <w:style w:type="paragraph" w:customStyle="1" w:styleId="F1FA9E41C9DF4DA08E8400A0959E7BB24">
    <w:name w:val="F1FA9E41C9DF4DA08E8400A0959E7BB24"/>
    <w:rsid w:val="00F904D3"/>
    <w:rPr>
      <w:rFonts w:eastAsiaTheme="minorHAnsi"/>
    </w:rPr>
  </w:style>
  <w:style w:type="paragraph" w:customStyle="1" w:styleId="6CB98F2691BF4281807E662B23CBF55F4">
    <w:name w:val="6CB98F2691BF4281807E662B23CBF55F4"/>
    <w:rsid w:val="00F904D3"/>
    <w:rPr>
      <w:rFonts w:eastAsiaTheme="minorHAnsi"/>
    </w:rPr>
  </w:style>
  <w:style w:type="paragraph" w:customStyle="1" w:styleId="9F3B7410FE804A05A91C4D6FF88178464">
    <w:name w:val="9F3B7410FE804A05A91C4D6FF88178464"/>
    <w:rsid w:val="00F904D3"/>
    <w:rPr>
      <w:rFonts w:eastAsiaTheme="minorHAnsi"/>
    </w:rPr>
  </w:style>
  <w:style w:type="paragraph" w:customStyle="1" w:styleId="CFCEA1B601B2498F9DADAB6B6E0469844">
    <w:name w:val="CFCEA1B601B2498F9DADAB6B6E0469844"/>
    <w:rsid w:val="00F904D3"/>
    <w:rPr>
      <w:rFonts w:eastAsiaTheme="minorHAnsi"/>
    </w:rPr>
  </w:style>
  <w:style w:type="paragraph" w:customStyle="1" w:styleId="EEF006F12F7F42F8BF38DAFDE16B42C54">
    <w:name w:val="EEF006F12F7F42F8BF38DAFDE16B42C54"/>
    <w:rsid w:val="00F904D3"/>
    <w:rPr>
      <w:rFonts w:eastAsiaTheme="minorHAnsi"/>
    </w:rPr>
  </w:style>
  <w:style w:type="paragraph" w:customStyle="1" w:styleId="11AC65E33AF244BB81FE1E054E12EAE54">
    <w:name w:val="11AC65E33AF244BB81FE1E054E12EAE54"/>
    <w:rsid w:val="00F904D3"/>
    <w:rPr>
      <w:rFonts w:eastAsiaTheme="minorHAnsi"/>
    </w:rPr>
  </w:style>
  <w:style w:type="paragraph" w:customStyle="1" w:styleId="E2E4CEFBA97A4C33A8A469849CC567003">
    <w:name w:val="E2E4CEFBA97A4C33A8A469849CC567003"/>
    <w:rsid w:val="00F904D3"/>
    <w:rPr>
      <w:rFonts w:eastAsiaTheme="minorHAnsi"/>
    </w:rPr>
  </w:style>
  <w:style w:type="paragraph" w:customStyle="1" w:styleId="FEDA0403A4914684BAF8DD5C190BA70A3">
    <w:name w:val="FEDA0403A4914684BAF8DD5C190BA70A3"/>
    <w:rsid w:val="00F904D3"/>
    <w:rPr>
      <w:rFonts w:eastAsiaTheme="minorHAnsi"/>
    </w:rPr>
  </w:style>
  <w:style w:type="paragraph" w:customStyle="1" w:styleId="5C6B88BEA32B410F934BA2EABDCC59D73">
    <w:name w:val="5C6B88BEA32B410F934BA2EABDCC59D73"/>
    <w:rsid w:val="00F904D3"/>
    <w:rPr>
      <w:rFonts w:eastAsiaTheme="minorHAnsi"/>
    </w:rPr>
  </w:style>
  <w:style w:type="paragraph" w:customStyle="1" w:styleId="74FF2649C0D74F549AE1AE71573204B81">
    <w:name w:val="74FF2649C0D74F549AE1AE71573204B81"/>
    <w:rsid w:val="00F904D3"/>
    <w:rPr>
      <w:rFonts w:eastAsiaTheme="minorHAnsi"/>
    </w:rPr>
  </w:style>
  <w:style w:type="paragraph" w:customStyle="1" w:styleId="290CCB8198B445C4801C79046AF23A8C2">
    <w:name w:val="290CCB8198B445C4801C79046AF23A8C2"/>
    <w:rsid w:val="00F904D3"/>
    <w:rPr>
      <w:rFonts w:eastAsiaTheme="minorHAnsi"/>
    </w:rPr>
  </w:style>
  <w:style w:type="paragraph" w:customStyle="1" w:styleId="D141B58014284316A23E2E191911AB212">
    <w:name w:val="D141B58014284316A23E2E191911AB212"/>
    <w:rsid w:val="00F904D3"/>
    <w:rPr>
      <w:rFonts w:eastAsiaTheme="minorHAnsi"/>
    </w:rPr>
  </w:style>
  <w:style w:type="paragraph" w:customStyle="1" w:styleId="01E77EB979C44D119EC24DDF24EE1FF02">
    <w:name w:val="01E77EB979C44D119EC24DDF24EE1FF02"/>
    <w:rsid w:val="00F904D3"/>
    <w:rPr>
      <w:rFonts w:eastAsiaTheme="minorHAnsi"/>
    </w:rPr>
  </w:style>
  <w:style w:type="paragraph" w:customStyle="1" w:styleId="8D7C5202D1964D1BBD46E9324BC2A9EB2">
    <w:name w:val="8D7C5202D1964D1BBD46E9324BC2A9EB2"/>
    <w:rsid w:val="00F904D3"/>
    <w:rPr>
      <w:rFonts w:eastAsiaTheme="minorHAnsi"/>
    </w:rPr>
  </w:style>
  <w:style w:type="paragraph" w:customStyle="1" w:styleId="9CFC7B6811C54FF08C55A5432CB00D1F2">
    <w:name w:val="9CFC7B6811C54FF08C55A5432CB00D1F2"/>
    <w:rsid w:val="00F904D3"/>
    <w:rPr>
      <w:rFonts w:eastAsiaTheme="minorHAnsi"/>
    </w:rPr>
  </w:style>
  <w:style w:type="paragraph" w:customStyle="1" w:styleId="1F412639EAAB47D89951B8A0028D70522">
    <w:name w:val="1F412639EAAB47D89951B8A0028D70522"/>
    <w:rsid w:val="00F904D3"/>
    <w:rPr>
      <w:rFonts w:eastAsiaTheme="minorHAnsi"/>
    </w:rPr>
  </w:style>
  <w:style w:type="paragraph" w:customStyle="1" w:styleId="69181F93C01C45A9942F9CF2C6E0B9982">
    <w:name w:val="69181F93C01C45A9942F9CF2C6E0B9982"/>
    <w:rsid w:val="00F904D3"/>
    <w:rPr>
      <w:rFonts w:eastAsiaTheme="minorHAnsi"/>
    </w:rPr>
  </w:style>
  <w:style w:type="paragraph" w:customStyle="1" w:styleId="9B3E47C6E1CA40FB92D41B7360450D562">
    <w:name w:val="9B3E47C6E1CA40FB92D41B7360450D562"/>
    <w:rsid w:val="00F904D3"/>
    <w:rPr>
      <w:rFonts w:eastAsiaTheme="minorHAnsi"/>
    </w:rPr>
  </w:style>
  <w:style w:type="paragraph" w:customStyle="1" w:styleId="22E0F1E31761419AA562F77E1329D7B52">
    <w:name w:val="22E0F1E31761419AA562F77E1329D7B52"/>
    <w:rsid w:val="00F904D3"/>
    <w:rPr>
      <w:rFonts w:eastAsiaTheme="minorHAnsi"/>
    </w:rPr>
  </w:style>
  <w:style w:type="paragraph" w:customStyle="1" w:styleId="E2DC192307E14437A994141B666FB80B2">
    <w:name w:val="E2DC192307E14437A994141B666FB80B2"/>
    <w:rsid w:val="00F904D3"/>
    <w:rPr>
      <w:rFonts w:eastAsiaTheme="minorHAnsi"/>
    </w:rPr>
  </w:style>
  <w:style w:type="paragraph" w:customStyle="1" w:styleId="594E70F4BABC4B64B262ABCA2E3F00753">
    <w:name w:val="594E70F4BABC4B64B262ABCA2E3F00753"/>
    <w:rsid w:val="00F904D3"/>
    <w:rPr>
      <w:rFonts w:eastAsiaTheme="minorHAnsi"/>
    </w:rPr>
  </w:style>
  <w:style w:type="paragraph" w:customStyle="1" w:styleId="9DDB4446D9A4429F98B6C0D4C0AA94D32">
    <w:name w:val="9DDB4446D9A4429F98B6C0D4C0AA94D32"/>
    <w:rsid w:val="00F904D3"/>
    <w:rPr>
      <w:rFonts w:eastAsiaTheme="minorHAnsi"/>
    </w:rPr>
  </w:style>
  <w:style w:type="paragraph" w:customStyle="1" w:styleId="91BE52F60C45413BBFC85088F5F472EF2">
    <w:name w:val="91BE52F60C45413BBFC85088F5F472EF2"/>
    <w:rsid w:val="00F904D3"/>
    <w:rPr>
      <w:rFonts w:eastAsiaTheme="minorHAnsi"/>
    </w:rPr>
  </w:style>
  <w:style w:type="paragraph" w:customStyle="1" w:styleId="A50797CDD6D5489F8C6D01F87BF0AD53">
    <w:name w:val="A50797CDD6D5489F8C6D01F87BF0AD53"/>
    <w:rsid w:val="00623FBC"/>
  </w:style>
  <w:style w:type="paragraph" w:customStyle="1" w:styleId="AFFCE22C6E2A41338C26F084E68AF677">
    <w:name w:val="AFFCE22C6E2A41338C26F084E68AF677"/>
    <w:rsid w:val="00623FBC"/>
  </w:style>
  <w:style w:type="paragraph" w:customStyle="1" w:styleId="A21383EB1105404DB4DD06C0CB6587E121">
    <w:name w:val="A21383EB1105404DB4DD06C0CB6587E121"/>
    <w:rsid w:val="00623FBC"/>
    <w:rPr>
      <w:rFonts w:eastAsiaTheme="minorHAnsi"/>
    </w:rPr>
  </w:style>
  <w:style w:type="paragraph" w:customStyle="1" w:styleId="9F5634E29EF54BF7A099B7D45CCF456F21">
    <w:name w:val="9F5634E29EF54BF7A099B7D45CCF456F21"/>
    <w:rsid w:val="00623FBC"/>
    <w:pPr>
      <w:spacing w:after="0" w:line="240" w:lineRule="auto"/>
    </w:pPr>
    <w:rPr>
      <w:rFonts w:eastAsiaTheme="minorHAnsi"/>
    </w:rPr>
  </w:style>
  <w:style w:type="paragraph" w:customStyle="1" w:styleId="48C14BF8B59849F1AFB95C2672A9F29921">
    <w:name w:val="48C14BF8B59849F1AFB95C2672A9F29921"/>
    <w:rsid w:val="00623FBC"/>
    <w:rPr>
      <w:rFonts w:eastAsiaTheme="minorHAnsi"/>
    </w:rPr>
  </w:style>
  <w:style w:type="paragraph" w:customStyle="1" w:styleId="8E9C1AFADD1C4335847F4E1E42A2B3AC21">
    <w:name w:val="8E9C1AFADD1C4335847F4E1E42A2B3AC21"/>
    <w:rsid w:val="00623FBC"/>
    <w:pPr>
      <w:spacing w:after="0" w:line="240" w:lineRule="auto"/>
    </w:pPr>
    <w:rPr>
      <w:rFonts w:eastAsiaTheme="minorHAnsi"/>
    </w:rPr>
  </w:style>
  <w:style w:type="paragraph" w:customStyle="1" w:styleId="4260578670D044F78FCC38DAD95B6A3521">
    <w:name w:val="4260578670D044F78FCC38DAD95B6A3521"/>
    <w:rsid w:val="00623FBC"/>
    <w:pPr>
      <w:spacing w:after="0" w:line="240" w:lineRule="auto"/>
    </w:pPr>
    <w:rPr>
      <w:rFonts w:eastAsiaTheme="minorHAnsi"/>
    </w:rPr>
  </w:style>
  <w:style w:type="paragraph" w:customStyle="1" w:styleId="9EA252C32ADD4DFDA58BC426637FD5D07">
    <w:name w:val="9EA252C32ADD4DFDA58BC426637FD5D07"/>
    <w:rsid w:val="00623FBC"/>
    <w:pPr>
      <w:spacing w:after="0" w:line="240" w:lineRule="auto"/>
    </w:pPr>
    <w:rPr>
      <w:rFonts w:eastAsiaTheme="minorHAnsi"/>
    </w:rPr>
  </w:style>
  <w:style w:type="paragraph" w:customStyle="1" w:styleId="689B44B5DABC49778672063FAA847CB819">
    <w:name w:val="689B44B5DABC49778672063FAA847CB819"/>
    <w:rsid w:val="00623FBC"/>
    <w:pPr>
      <w:spacing w:after="0" w:line="240" w:lineRule="auto"/>
    </w:pPr>
    <w:rPr>
      <w:rFonts w:eastAsiaTheme="minorHAnsi"/>
    </w:rPr>
  </w:style>
  <w:style w:type="paragraph" w:customStyle="1" w:styleId="2A9903E4B2E341CC903456D1F37CD23819">
    <w:name w:val="2A9903E4B2E341CC903456D1F37CD23819"/>
    <w:rsid w:val="00623FBC"/>
    <w:pPr>
      <w:spacing w:after="0" w:line="240" w:lineRule="auto"/>
    </w:pPr>
    <w:rPr>
      <w:rFonts w:eastAsiaTheme="minorHAnsi"/>
    </w:rPr>
  </w:style>
  <w:style w:type="paragraph" w:customStyle="1" w:styleId="72A6F27ED679494E8465ADA39B1F0CAA17">
    <w:name w:val="72A6F27ED679494E8465ADA39B1F0CAA17"/>
    <w:rsid w:val="00623FBC"/>
    <w:pPr>
      <w:spacing w:after="0" w:line="240" w:lineRule="auto"/>
    </w:pPr>
    <w:rPr>
      <w:rFonts w:eastAsiaTheme="minorHAnsi"/>
    </w:rPr>
  </w:style>
  <w:style w:type="paragraph" w:customStyle="1" w:styleId="152DC2DE5F334B9886A2FE56597C6E7A17">
    <w:name w:val="152DC2DE5F334B9886A2FE56597C6E7A17"/>
    <w:rsid w:val="00623FBC"/>
    <w:pPr>
      <w:spacing w:after="0" w:line="240" w:lineRule="auto"/>
    </w:pPr>
    <w:rPr>
      <w:rFonts w:eastAsiaTheme="minorHAnsi"/>
    </w:rPr>
  </w:style>
  <w:style w:type="paragraph" w:customStyle="1" w:styleId="89812F380F4C4E5F84643FEF9797891F17">
    <w:name w:val="89812F380F4C4E5F84643FEF9797891F17"/>
    <w:rsid w:val="00623FBC"/>
    <w:pPr>
      <w:spacing w:after="0" w:line="240" w:lineRule="auto"/>
    </w:pPr>
    <w:rPr>
      <w:rFonts w:eastAsiaTheme="minorHAnsi"/>
    </w:rPr>
  </w:style>
  <w:style w:type="paragraph" w:customStyle="1" w:styleId="A32B08D567BF4AAB8FFEB3BB09B0A31217">
    <w:name w:val="A32B08D567BF4AAB8FFEB3BB09B0A31217"/>
    <w:rsid w:val="00623FBC"/>
    <w:pPr>
      <w:spacing w:after="0" w:line="240" w:lineRule="auto"/>
    </w:pPr>
    <w:rPr>
      <w:rFonts w:eastAsiaTheme="minorHAnsi"/>
    </w:rPr>
  </w:style>
  <w:style w:type="paragraph" w:customStyle="1" w:styleId="DE73C35F18894A23B14EE187EDD14F7B11">
    <w:name w:val="DE73C35F18894A23B14EE187EDD14F7B11"/>
    <w:rsid w:val="00623FBC"/>
    <w:rPr>
      <w:rFonts w:eastAsiaTheme="minorHAnsi"/>
    </w:rPr>
  </w:style>
  <w:style w:type="paragraph" w:customStyle="1" w:styleId="4B280D10CDFD44F2B43D11517EAD5E0E10">
    <w:name w:val="4B280D10CDFD44F2B43D11517EAD5E0E10"/>
    <w:rsid w:val="00623FBC"/>
    <w:rPr>
      <w:rFonts w:eastAsiaTheme="minorHAnsi"/>
    </w:rPr>
  </w:style>
  <w:style w:type="paragraph" w:customStyle="1" w:styleId="DFB2F0853700470BB7A9FE4C59B739AF6">
    <w:name w:val="DFB2F0853700470BB7A9FE4C59B739AF6"/>
    <w:rsid w:val="00623FBC"/>
    <w:rPr>
      <w:rFonts w:eastAsiaTheme="minorHAnsi"/>
    </w:rPr>
  </w:style>
  <w:style w:type="paragraph" w:customStyle="1" w:styleId="DE8D7F93C8F04C5FAF572B8CA658958E7">
    <w:name w:val="DE8D7F93C8F04C5FAF572B8CA658958E7"/>
    <w:rsid w:val="00623FBC"/>
    <w:rPr>
      <w:rFonts w:eastAsiaTheme="minorHAnsi"/>
    </w:rPr>
  </w:style>
  <w:style w:type="paragraph" w:customStyle="1" w:styleId="A9190230CE61441087A06557DF3E0C437">
    <w:name w:val="A9190230CE61441087A06557DF3E0C437"/>
    <w:rsid w:val="00623FBC"/>
    <w:rPr>
      <w:rFonts w:eastAsiaTheme="minorHAnsi"/>
    </w:rPr>
  </w:style>
  <w:style w:type="paragraph" w:customStyle="1" w:styleId="3831DE4B9D24402C955335A9906A0EF67">
    <w:name w:val="3831DE4B9D24402C955335A9906A0EF67"/>
    <w:rsid w:val="00623FBC"/>
    <w:rPr>
      <w:rFonts w:eastAsiaTheme="minorHAnsi"/>
    </w:rPr>
  </w:style>
  <w:style w:type="paragraph" w:customStyle="1" w:styleId="229CC5F0E84041488BA910CE42C1AB947">
    <w:name w:val="229CC5F0E84041488BA910CE42C1AB947"/>
    <w:rsid w:val="00623FBC"/>
    <w:rPr>
      <w:rFonts w:eastAsiaTheme="minorHAnsi"/>
    </w:rPr>
  </w:style>
  <w:style w:type="paragraph" w:customStyle="1" w:styleId="C4C25B056F954911AE0E25F1F087B6307">
    <w:name w:val="C4C25B056F954911AE0E25F1F087B6307"/>
    <w:rsid w:val="00623FBC"/>
    <w:rPr>
      <w:rFonts w:eastAsiaTheme="minorHAnsi"/>
    </w:rPr>
  </w:style>
  <w:style w:type="paragraph" w:customStyle="1" w:styleId="31FFCA87A1CA43B0BE8DA53A3C8A60358">
    <w:name w:val="31FFCA87A1CA43B0BE8DA53A3C8A60358"/>
    <w:rsid w:val="00623FBC"/>
    <w:rPr>
      <w:rFonts w:eastAsiaTheme="minorHAnsi"/>
    </w:rPr>
  </w:style>
  <w:style w:type="paragraph" w:customStyle="1" w:styleId="B7EB578700F14B8AB2A9ADE3176ACB2E5">
    <w:name w:val="B7EB578700F14B8AB2A9ADE3176ACB2E5"/>
    <w:rsid w:val="00623FBC"/>
    <w:rPr>
      <w:rFonts w:eastAsiaTheme="minorHAnsi"/>
    </w:rPr>
  </w:style>
  <w:style w:type="paragraph" w:customStyle="1" w:styleId="89CFCEFDD25940F1ABC564E64EB109C05">
    <w:name w:val="89CFCEFDD25940F1ABC564E64EB109C05"/>
    <w:rsid w:val="00623FBC"/>
    <w:rPr>
      <w:rFonts w:eastAsiaTheme="minorHAnsi"/>
    </w:rPr>
  </w:style>
  <w:style w:type="paragraph" w:customStyle="1" w:styleId="1CCC8F671EA346F08BE207C4D26B35AD5">
    <w:name w:val="1CCC8F671EA346F08BE207C4D26B35AD5"/>
    <w:rsid w:val="00623FBC"/>
    <w:rPr>
      <w:rFonts w:eastAsiaTheme="minorHAnsi"/>
    </w:rPr>
  </w:style>
  <w:style w:type="paragraph" w:customStyle="1" w:styleId="7FA73320D3AF4387BC9879A3D503A7F35">
    <w:name w:val="7FA73320D3AF4387BC9879A3D503A7F35"/>
    <w:rsid w:val="00623FBC"/>
    <w:rPr>
      <w:rFonts w:eastAsiaTheme="minorHAnsi"/>
    </w:rPr>
  </w:style>
  <w:style w:type="paragraph" w:customStyle="1" w:styleId="CB987EB90622493EBE4DE21052214C225">
    <w:name w:val="CB987EB90622493EBE4DE21052214C225"/>
    <w:rsid w:val="00623FBC"/>
    <w:rPr>
      <w:rFonts w:eastAsiaTheme="minorHAnsi"/>
    </w:rPr>
  </w:style>
  <w:style w:type="paragraph" w:customStyle="1" w:styleId="C7C04E02F8DF40CF809DEA82EBFCFD0A5">
    <w:name w:val="C7C04E02F8DF40CF809DEA82EBFCFD0A5"/>
    <w:rsid w:val="00623FBC"/>
    <w:rPr>
      <w:rFonts w:eastAsiaTheme="minorHAnsi"/>
    </w:rPr>
  </w:style>
  <w:style w:type="paragraph" w:customStyle="1" w:styleId="F1FA9E41C9DF4DA08E8400A0959E7BB25">
    <w:name w:val="F1FA9E41C9DF4DA08E8400A0959E7BB25"/>
    <w:rsid w:val="00623FBC"/>
    <w:rPr>
      <w:rFonts w:eastAsiaTheme="minorHAnsi"/>
    </w:rPr>
  </w:style>
  <w:style w:type="paragraph" w:customStyle="1" w:styleId="6CB98F2691BF4281807E662B23CBF55F5">
    <w:name w:val="6CB98F2691BF4281807E662B23CBF55F5"/>
    <w:rsid w:val="00623FBC"/>
    <w:rPr>
      <w:rFonts w:eastAsiaTheme="minorHAnsi"/>
    </w:rPr>
  </w:style>
  <w:style w:type="paragraph" w:customStyle="1" w:styleId="9F3B7410FE804A05A91C4D6FF88178465">
    <w:name w:val="9F3B7410FE804A05A91C4D6FF88178465"/>
    <w:rsid w:val="00623FBC"/>
    <w:rPr>
      <w:rFonts w:eastAsiaTheme="minorHAnsi"/>
    </w:rPr>
  </w:style>
  <w:style w:type="paragraph" w:customStyle="1" w:styleId="CFCEA1B601B2498F9DADAB6B6E0469845">
    <w:name w:val="CFCEA1B601B2498F9DADAB6B6E0469845"/>
    <w:rsid w:val="00623FBC"/>
    <w:rPr>
      <w:rFonts w:eastAsiaTheme="minorHAnsi"/>
    </w:rPr>
  </w:style>
  <w:style w:type="paragraph" w:customStyle="1" w:styleId="EEF006F12F7F42F8BF38DAFDE16B42C55">
    <w:name w:val="EEF006F12F7F42F8BF38DAFDE16B42C55"/>
    <w:rsid w:val="00623FBC"/>
    <w:rPr>
      <w:rFonts w:eastAsiaTheme="minorHAnsi"/>
    </w:rPr>
  </w:style>
  <w:style w:type="paragraph" w:customStyle="1" w:styleId="11AC65E33AF244BB81FE1E054E12EAE55">
    <w:name w:val="11AC65E33AF244BB81FE1E054E12EAE55"/>
    <w:rsid w:val="00623FBC"/>
    <w:rPr>
      <w:rFonts w:eastAsiaTheme="minorHAnsi"/>
    </w:rPr>
  </w:style>
  <w:style w:type="paragraph" w:customStyle="1" w:styleId="E2E4CEFBA97A4C33A8A469849CC567004">
    <w:name w:val="E2E4CEFBA97A4C33A8A469849CC567004"/>
    <w:rsid w:val="00623FBC"/>
    <w:rPr>
      <w:rFonts w:eastAsiaTheme="minorHAnsi"/>
    </w:rPr>
  </w:style>
  <w:style w:type="paragraph" w:customStyle="1" w:styleId="FEDA0403A4914684BAF8DD5C190BA70A4">
    <w:name w:val="FEDA0403A4914684BAF8DD5C190BA70A4"/>
    <w:rsid w:val="00623FBC"/>
    <w:rPr>
      <w:rFonts w:eastAsiaTheme="minorHAnsi"/>
    </w:rPr>
  </w:style>
  <w:style w:type="paragraph" w:customStyle="1" w:styleId="5C6B88BEA32B410F934BA2EABDCC59D74">
    <w:name w:val="5C6B88BEA32B410F934BA2EABDCC59D74"/>
    <w:rsid w:val="00623FBC"/>
    <w:rPr>
      <w:rFonts w:eastAsiaTheme="minorHAnsi"/>
    </w:rPr>
  </w:style>
  <w:style w:type="paragraph" w:customStyle="1" w:styleId="74FF2649C0D74F549AE1AE71573204B82">
    <w:name w:val="74FF2649C0D74F549AE1AE71573204B82"/>
    <w:rsid w:val="00623FBC"/>
    <w:rPr>
      <w:rFonts w:eastAsiaTheme="minorHAnsi"/>
    </w:rPr>
  </w:style>
  <w:style w:type="paragraph" w:customStyle="1" w:styleId="290CCB8198B445C4801C79046AF23A8C3">
    <w:name w:val="290CCB8198B445C4801C79046AF23A8C3"/>
    <w:rsid w:val="00623FBC"/>
    <w:rPr>
      <w:rFonts w:eastAsiaTheme="minorHAnsi"/>
    </w:rPr>
  </w:style>
  <w:style w:type="paragraph" w:customStyle="1" w:styleId="D141B58014284316A23E2E191911AB213">
    <w:name w:val="D141B58014284316A23E2E191911AB213"/>
    <w:rsid w:val="00623FBC"/>
    <w:rPr>
      <w:rFonts w:eastAsiaTheme="minorHAnsi"/>
    </w:rPr>
  </w:style>
  <w:style w:type="paragraph" w:customStyle="1" w:styleId="01E77EB979C44D119EC24DDF24EE1FF03">
    <w:name w:val="01E77EB979C44D119EC24DDF24EE1FF03"/>
    <w:rsid w:val="00623FBC"/>
    <w:rPr>
      <w:rFonts w:eastAsiaTheme="minorHAnsi"/>
    </w:rPr>
  </w:style>
  <w:style w:type="paragraph" w:customStyle="1" w:styleId="8D7C5202D1964D1BBD46E9324BC2A9EB3">
    <w:name w:val="8D7C5202D1964D1BBD46E9324BC2A9EB3"/>
    <w:rsid w:val="00623FBC"/>
    <w:rPr>
      <w:rFonts w:eastAsiaTheme="minorHAnsi"/>
    </w:rPr>
  </w:style>
  <w:style w:type="paragraph" w:customStyle="1" w:styleId="9CFC7B6811C54FF08C55A5432CB00D1F3">
    <w:name w:val="9CFC7B6811C54FF08C55A5432CB00D1F3"/>
    <w:rsid w:val="00623FBC"/>
    <w:rPr>
      <w:rFonts w:eastAsiaTheme="minorHAnsi"/>
    </w:rPr>
  </w:style>
  <w:style w:type="paragraph" w:customStyle="1" w:styleId="1F412639EAAB47D89951B8A0028D70523">
    <w:name w:val="1F412639EAAB47D89951B8A0028D70523"/>
    <w:rsid w:val="00623FBC"/>
    <w:rPr>
      <w:rFonts w:eastAsiaTheme="minorHAnsi"/>
    </w:rPr>
  </w:style>
  <w:style w:type="paragraph" w:customStyle="1" w:styleId="69181F93C01C45A9942F9CF2C6E0B9983">
    <w:name w:val="69181F93C01C45A9942F9CF2C6E0B9983"/>
    <w:rsid w:val="00623FBC"/>
    <w:rPr>
      <w:rFonts w:eastAsiaTheme="minorHAnsi"/>
    </w:rPr>
  </w:style>
  <w:style w:type="paragraph" w:customStyle="1" w:styleId="9B3E47C6E1CA40FB92D41B7360450D563">
    <w:name w:val="9B3E47C6E1CA40FB92D41B7360450D563"/>
    <w:rsid w:val="00623FBC"/>
    <w:rPr>
      <w:rFonts w:eastAsiaTheme="minorHAnsi"/>
    </w:rPr>
  </w:style>
  <w:style w:type="paragraph" w:customStyle="1" w:styleId="A50797CDD6D5489F8C6D01F87BF0AD531">
    <w:name w:val="A50797CDD6D5489F8C6D01F87BF0AD531"/>
    <w:rsid w:val="00623FBC"/>
    <w:rPr>
      <w:rFonts w:eastAsiaTheme="minorHAnsi"/>
    </w:rPr>
  </w:style>
  <w:style w:type="paragraph" w:customStyle="1" w:styleId="AFFCE22C6E2A41338C26F084E68AF6771">
    <w:name w:val="AFFCE22C6E2A41338C26F084E68AF6771"/>
    <w:rsid w:val="00623FBC"/>
    <w:rPr>
      <w:rFonts w:eastAsiaTheme="minorHAnsi"/>
    </w:rPr>
  </w:style>
  <w:style w:type="paragraph" w:customStyle="1" w:styleId="594E70F4BABC4B64B262ABCA2E3F00754">
    <w:name w:val="594E70F4BABC4B64B262ABCA2E3F00754"/>
    <w:rsid w:val="00623FBC"/>
    <w:rPr>
      <w:rFonts w:eastAsiaTheme="minorHAnsi"/>
    </w:rPr>
  </w:style>
  <w:style w:type="paragraph" w:customStyle="1" w:styleId="A837CA6631824561BCCE016A50FCDB7B">
    <w:name w:val="A837CA6631824561BCCE016A50FCDB7B"/>
    <w:rsid w:val="00623FBC"/>
    <w:rPr>
      <w:rFonts w:eastAsiaTheme="minorHAnsi"/>
    </w:rPr>
  </w:style>
  <w:style w:type="paragraph" w:customStyle="1" w:styleId="FD4291B3C6484EFA8C819DF9AAA891D7">
    <w:name w:val="FD4291B3C6484EFA8C819DF9AAA891D7"/>
    <w:rsid w:val="00623FBC"/>
    <w:rPr>
      <w:rFonts w:eastAsiaTheme="minorHAnsi"/>
    </w:rPr>
  </w:style>
  <w:style w:type="paragraph" w:customStyle="1" w:styleId="B151778009634F248D029A122BFBFAB9">
    <w:name w:val="B151778009634F248D029A122BFBFAB9"/>
    <w:rsid w:val="00623FBC"/>
  </w:style>
  <w:style w:type="paragraph" w:customStyle="1" w:styleId="E878F197CC8548AD87577CE0EE8FAF0B">
    <w:name w:val="E878F197CC8548AD87577CE0EE8FAF0B"/>
    <w:rsid w:val="00623FBC"/>
  </w:style>
  <w:style w:type="paragraph" w:customStyle="1" w:styleId="A21383EB1105404DB4DD06C0CB6587E122">
    <w:name w:val="A21383EB1105404DB4DD06C0CB6587E122"/>
    <w:rsid w:val="00FF481F"/>
    <w:rPr>
      <w:rFonts w:eastAsiaTheme="minorHAnsi"/>
    </w:rPr>
  </w:style>
  <w:style w:type="paragraph" w:customStyle="1" w:styleId="9F5634E29EF54BF7A099B7D45CCF456F22">
    <w:name w:val="9F5634E29EF54BF7A099B7D45CCF456F22"/>
    <w:rsid w:val="00FF481F"/>
    <w:pPr>
      <w:spacing w:after="0" w:line="240" w:lineRule="auto"/>
    </w:pPr>
    <w:rPr>
      <w:rFonts w:eastAsiaTheme="minorHAnsi"/>
    </w:rPr>
  </w:style>
  <w:style w:type="paragraph" w:customStyle="1" w:styleId="48C14BF8B59849F1AFB95C2672A9F29922">
    <w:name w:val="48C14BF8B59849F1AFB95C2672A9F29922"/>
    <w:rsid w:val="00FF481F"/>
    <w:rPr>
      <w:rFonts w:eastAsiaTheme="minorHAnsi"/>
    </w:rPr>
  </w:style>
  <w:style w:type="paragraph" w:customStyle="1" w:styleId="8E9C1AFADD1C4335847F4E1E42A2B3AC22">
    <w:name w:val="8E9C1AFADD1C4335847F4E1E42A2B3AC22"/>
    <w:rsid w:val="00FF481F"/>
    <w:pPr>
      <w:spacing w:after="0" w:line="240" w:lineRule="auto"/>
    </w:pPr>
    <w:rPr>
      <w:rFonts w:eastAsiaTheme="minorHAnsi"/>
    </w:rPr>
  </w:style>
  <w:style w:type="paragraph" w:customStyle="1" w:styleId="4260578670D044F78FCC38DAD95B6A3522">
    <w:name w:val="4260578670D044F78FCC38DAD95B6A3522"/>
    <w:rsid w:val="00FF481F"/>
    <w:pPr>
      <w:spacing w:after="0" w:line="240" w:lineRule="auto"/>
    </w:pPr>
    <w:rPr>
      <w:rFonts w:eastAsiaTheme="minorHAnsi"/>
    </w:rPr>
  </w:style>
  <w:style w:type="paragraph" w:customStyle="1" w:styleId="9EA252C32ADD4DFDA58BC426637FD5D08">
    <w:name w:val="9EA252C32ADD4DFDA58BC426637FD5D08"/>
    <w:rsid w:val="00FF481F"/>
    <w:pPr>
      <w:spacing w:after="0" w:line="240" w:lineRule="auto"/>
    </w:pPr>
    <w:rPr>
      <w:rFonts w:eastAsiaTheme="minorHAnsi"/>
    </w:rPr>
  </w:style>
  <w:style w:type="paragraph" w:customStyle="1" w:styleId="689B44B5DABC49778672063FAA847CB820">
    <w:name w:val="689B44B5DABC49778672063FAA847CB820"/>
    <w:rsid w:val="00FF481F"/>
    <w:pPr>
      <w:spacing w:after="0" w:line="240" w:lineRule="auto"/>
    </w:pPr>
    <w:rPr>
      <w:rFonts w:eastAsiaTheme="minorHAnsi"/>
    </w:rPr>
  </w:style>
  <w:style w:type="paragraph" w:customStyle="1" w:styleId="2A9903E4B2E341CC903456D1F37CD23820">
    <w:name w:val="2A9903E4B2E341CC903456D1F37CD23820"/>
    <w:rsid w:val="00FF481F"/>
    <w:pPr>
      <w:spacing w:after="0" w:line="240" w:lineRule="auto"/>
    </w:pPr>
    <w:rPr>
      <w:rFonts w:eastAsiaTheme="minorHAnsi"/>
    </w:rPr>
  </w:style>
  <w:style w:type="paragraph" w:customStyle="1" w:styleId="72A6F27ED679494E8465ADA39B1F0CAA18">
    <w:name w:val="72A6F27ED679494E8465ADA39B1F0CAA18"/>
    <w:rsid w:val="00FF481F"/>
    <w:pPr>
      <w:spacing w:after="0" w:line="240" w:lineRule="auto"/>
    </w:pPr>
    <w:rPr>
      <w:rFonts w:eastAsiaTheme="minorHAnsi"/>
    </w:rPr>
  </w:style>
  <w:style w:type="paragraph" w:customStyle="1" w:styleId="152DC2DE5F334B9886A2FE56597C6E7A18">
    <w:name w:val="152DC2DE5F334B9886A2FE56597C6E7A18"/>
    <w:rsid w:val="00FF481F"/>
    <w:pPr>
      <w:spacing w:after="0" w:line="240" w:lineRule="auto"/>
    </w:pPr>
    <w:rPr>
      <w:rFonts w:eastAsiaTheme="minorHAnsi"/>
    </w:rPr>
  </w:style>
  <w:style w:type="paragraph" w:customStyle="1" w:styleId="89812F380F4C4E5F84643FEF9797891F18">
    <w:name w:val="89812F380F4C4E5F84643FEF9797891F18"/>
    <w:rsid w:val="00FF481F"/>
    <w:pPr>
      <w:spacing w:after="0" w:line="240" w:lineRule="auto"/>
    </w:pPr>
    <w:rPr>
      <w:rFonts w:eastAsiaTheme="minorHAnsi"/>
    </w:rPr>
  </w:style>
  <w:style w:type="paragraph" w:customStyle="1" w:styleId="A32B08D567BF4AAB8FFEB3BB09B0A31218">
    <w:name w:val="A32B08D567BF4AAB8FFEB3BB09B0A31218"/>
    <w:rsid w:val="00FF481F"/>
    <w:pPr>
      <w:spacing w:after="0" w:line="240" w:lineRule="auto"/>
    </w:pPr>
    <w:rPr>
      <w:rFonts w:eastAsiaTheme="minorHAnsi"/>
    </w:rPr>
  </w:style>
  <w:style w:type="paragraph" w:customStyle="1" w:styleId="DE73C35F18894A23B14EE187EDD14F7B12">
    <w:name w:val="DE73C35F18894A23B14EE187EDD14F7B12"/>
    <w:rsid w:val="00FF481F"/>
    <w:rPr>
      <w:rFonts w:eastAsiaTheme="minorHAnsi"/>
    </w:rPr>
  </w:style>
  <w:style w:type="paragraph" w:customStyle="1" w:styleId="4B280D10CDFD44F2B43D11517EAD5E0E11">
    <w:name w:val="4B280D10CDFD44F2B43D11517EAD5E0E11"/>
    <w:rsid w:val="00FF481F"/>
    <w:rPr>
      <w:rFonts w:eastAsiaTheme="minorHAnsi"/>
    </w:rPr>
  </w:style>
  <w:style w:type="paragraph" w:customStyle="1" w:styleId="DFB2F0853700470BB7A9FE4C59B739AF7">
    <w:name w:val="DFB2F0853700470BB7A9FE4C59B739AF7"/>
    <w:rsid w:val="00FF481F"/>
    <w:rPr>
      <w:rFonts w:eastAsiaTheme="minorHAnsi"/>
    </w:rPr>
  </w:style>
  <w:style w:type="paragraph" w:customStyle="1" w:styleId="DE8D7F93C8F04C5FAF572B8CA658958E8">
    <w:name w:val="DE8D7F93C8F04C5FAF572B8CA658958E8"/>
    <w:rsid w:val="00FF481F"/>
    <w:rPr>
      <w:rFonts w:eastAsiaTheme="minorHAnsi"/>
    </w:rPr>
  </w:style>
  <w:style w:type="paragraph" w:customStyle="1" w:styleId="A9190230CE61441087A06557DF3E0C438">
    <w:name w:val="A9190230CE61441087A06557DF3E0C438"/>
    <w:rsid w:val="00FF481F"/>
    <w:rPr>
      <w:rFonts w:eastAsiaTheme="minorHAnsi"/>
    </w:rPr>
  </w:style>
  <w:style w:type="paragraph" w:customStyle="1" w:styleId="3831DE4B9D24402C955335A9906A0EF68">
    <w:name w:val="3831DE4B9D24402C955335A9906A0EF68"/>
    <w:rsid w:val="00FF481F"/>
    <w:rPr>
      <w:rFonts w:eastAsiaTheme="minorHAnsi"/>
    </w:rPr>
  </w:style>
  <w:style w:type="paragraph" w:customStyle="1" w:styleId="229CC5F0E84041488BA910CE42C1AB948">
    <w:name w:val="229CC5F0E84041488BA910CE42C1AB948"/>
    <w:rsid w:val="00FF481F"/>
    <w:rPr>
      <w:rFonts w:eastAsiaTheme="minorHAnsi"/>
    </w:rPr>
  </w:style>
  <w:style w:type="paragraph" w:customStyle="1" w:styleId="C4C25B056F954911AE0E25F1F087B6308">
    <w:name w:val="C4C25B056F954911AE0E25F1F087B6308"/>
    <w:rsid w:val="00FF481F"/>
    <w:rPr>
      <w:rFonts w:eastAsiaTheme="minorHAnsi"/>
    </w:rPr>
  </w:style>
  <w:style w:type="paragraph" w:customStyle="1" w:styleId="31FFCA87A1CA43B0BE8DA53A3C8A60359">
    <w:name w:val="31FFCA87A1CA43B0BE8DA53A3C8A60359"/>
    <w:rsid w:val="00FF481F"/>
    <w:rPr>
      <w:rFonts w:eastAsiaTheme="minorHAnsi"/>
    </w:rPr>
  </w:style>
  <w:style w:type="paragraph" w:customStyle="1" w:styleId="B7EB578700F14B8AB2A9ADE3176ACB2E6">
    <w:name w:val="B7EB578700F14B8AB2A9ADE3176ACB2E6"/>
    <w:rsid w:val="00FF481F"/>
    <w:rPr>
      <w:rFonts w:eastAsiaTheme="minorHAnsi"/>
    </w:rPr>
  </w:style>
  <w:style w:type="paragraph" w:customStyle="1" w:styleId="89CFCEFDD25940F1ABC564E64EB109C06">
    <w:name w:val="89CFCEFDD25940F1ABC564E64EB109C06"/>
    <w:rsid w:val="00FF481F"/>
    <w:rPr>
      <w:rFonts w:eastAsiaTheme="minorHAnsi"/>
    </w:rPr>
  </w:style>
  <w:style w:type="paragraph" w:customStyle="1" w:styleId="1CCC8F671EA346F08BE207C4D26B35AD6">
    <w:name w:val="1CCC8F671EA346F08BE207C4D26B35AD6"/>
    <w:rsid w:val="00FF481F"/>
    <w:rPr>
      <w:rFonts w:eastAsiaTheme="minorHAnsi"/>
    </w:rPr>
  </w:style>
  <w:style w:type="paragraph" w:customStyle="1" w:styleId="7FA73320D3AF4387BC9879A3D503A7F36">
    <w:name w:val="7FA73320D3AF4387BC9879A3D503A7F36"/>
    <w:rsid w:val="00FF481F"/>
    <w:rPr>
      <w:rFonts w:eastAsiaTheme="minorHAnsi"/>
    </w:rPr>
  </w:style>
  <w:style w:type="paragraph" w:customStyle="1" w:styleId="CB987EB90622493EBE4DE21052214C226">
    <w:name w:val="CB987EB90622493EBE4DE21052214C226"/>
    <w:rsid w:val="00FF481F"/>
    <w:rPr>
      <w:rFonts w:eastAsiaTheme="minorHAnsi"/>
    </w:rPr>
  </w:style>
  <w:style w:type="paragraph" w:customStyle="1" w:styleId="C7C04E02F8DF40CF809DEA82EBFCFD0A6">
    <w:name w:val="C7C04E02F8DF40CF809DEA82EBFCFD0A6"/>
    <w:rsid w:val="00FF481F"/>
    <w:rPr>
      <w:rFonts w:eastAsiaTheme="minorHAnsi"/>
    </w:rPr>
  </w:style>
  <w:style w:type="paragraph" w:customStyle="1" w:styleId="F1FA9E41C9DF4DA08E8400A0959E7BB26">
    <w:name w:val="F1FA9E41C9DF4DA08E8400A0959E7BB26"/>
    <w:rsid w:val="00FF481F"/>
    <w:rPr>
      <w:rFonts w:eastAsiaTheme="minorHAnsi"/>
    </w:rPr>
  </w:style>
  <w:style w:type="paragraph" w:customStyle="1" w:styleId="6CB98F2691BF4281807E662B23CBF55F6">
    <w:name w:val="6CB98F2691BF4281807E662B23CBF55F6"/>
    <w:rsid w:val="00FF481F"/>
    <w:rPr>
      <w:rFonts w:eastAsiaTheme="minorHAnsi"/>
    </w:rPr>
  </w:style>
  <w:style w:type="paragraph" w:customStyle="1" w:styleId="9F3B7410FE804A05A91C4D6FF88178466">
    <w:name w:val="9F3B7410FE804A05A91C4D6FF88178466"/>
    <w:rsid w:val="00FF481F"/>
    <w:rPr>
      <w:rFonts w:eastAsiaTheme="minorHAnsi"/>
    </w:rPr>
  </w:style>
  <w:style w:type="paragraph" w:customStyle="1" w:styleId="CFCEA1B601B2498F9DADAB6B6E0469846">
    <w:name w:val="CFCEA1B601B2498F9DADAB6B6E0469846"/>
    <w:rsid w:val="00FF481F"/>
    <w:rPr>
      <w:rFonts w:eastAsiaTheme="minorHAnsi"/>
    </w:rPr>
  </w:style>
  <w:style w:type="paragraph" w:customStyle="1" w:styleId="EEF006F12F7F42F8BF38DAFDE16B42C56">
    <w:name w:val="EEF006F12F7F42F8BF38DAFDE16B42C56"/>
    <w:rsid w:val="00FF481F"/>
    <w:rPr>
      <w:rFonts w:eastAsiaTheme="minorHAnsi"/>
    </w:rPr>
  </w:style>
  <w:style w:type="paragraph" w:customStyle="1" w:styleId="11AC65E33AF244BB81FE1E054E12EAE56">
    <w:name w:val="11AC65E33AF244BB81FE1E054E12EAE56"/>
    <w:rsid w:val="00FF481F"/>
    <w:rPr>
      <w:rFonts w:eastAsiaTheme="minorHAnsi"/>
    </w:rPr>
  </w:style>
  <w:style w:type="paragraph" w:customStyle="1" w:styleId="E2E4CEFBA97A4C33A8A469849CC567005">
    <w:name w:val="E2E4CEFBA97A4C33A8A469849CC567005"/>
    <w:rsid w:val="00FF481F"/>
    <w:rPr>
      <w:rFonts w:eastAsiaTheme="minorHAnsi"/>
    </w:rPr>
  </w:style>
  <w:style w:type="paragraph" w:customStyle="1" w:styleId="FEDA0403A4914684BAF8DD5C190BA70A5">
    <w:name w:val="FEDA0403A4914684BAF8DD5C190BA70A5"/>
    <w:rsid w:val="00FF481F"/>
    <w:rPr>
      <w:rFonts w:eastAsiaTheme="minorHAnsi"/>
    </w:rPr>
  </w:style>
  <w:style w:type="paragraph" w:customStyle="1" w:styleId="5C6B88BEA32B410F934BA2EABDCC59D75">
    <w:name w:val="5C6B88BEA32B410F934BA2EABDCC59D75"/>
    <w:rsid w:val="00FF481F"/>
    <w:rPr>
      <w:rFonts w:eastAsiaTheme="minorHAnsi"/>
    </w:rPr>
  </w:style>
  <w:style w:type="paragraph" w:customStyle="1" w:styleId="74FF2649C0D74F549AE1AE71573204B83">
    <w:name w:val="74FF2649C0D74F549AE1AE71573204B83"/>
    <w:rsid w:val="00FF481F"/>
    <w:rPr>
      <w:rFonts w:eastAsiaTheme="minorHAnsi"/>
    </w:rPr>
  </w:style>
  <w:style w:type="paragraph" w:customStyle="1" w:styleId="290CCB8198B445C4801C79046AF23A8C4">
    <w:name w:val="290CCB8198B445C4801C79046AF23A8C4"/>
    <w:rsid w:val="00FF481F"/>
    <w:rPr>
      <w:rFonts w:eastAsiaTheme="minorHAnsi"/>
    </w:rPr>
  </w:style>
  <w:style w:type="paragraph" w:customStyle="1" w:styleId="D141B58014284316A23E2E191911AB214">
    <w:name w:val="D141B58014284316A23E2E191911AB214"/>
    <w:rsid w:val="00FF481F"/>
    <w:rPr>
      <w:rFonts w:eastAsiaTheme="minorHAnsi"/>
    </w:rPr>
  </w:style>
  <w:style w:type="paragraph" w:customStyle="1" w:styleId="01E77EB979C44D119EC24DDF24EE1FF04">
    <w:name w:val="01E77EB979C44D119EC24DDF24EE1FF04"/>
    <w:rsid w:val="00FF481F"/>
    <w:rPr>
      <w:rFonts w:eastAsiaTheme="minorHAnsi"/>
    </w:rPr>
  </w:style>
  <w:style w:type="paragraph" w:customStyle="1" w:styleId="8D7C5202D1964D1BBD46E9324BC2A9EB4">
    <w:name w:val="8D7C5202D1964D1BBD46E9324BC2A9EB4"/>
    <w:rsid w:val="00FF481F"/>
    <w:rPr>
      <w:rFonts w:eastAsiaTheme="minorHAnsi"/>
    </w:rPr>
  </w:style>
  <w:style w:type="paragraph" w:customStyle="1" w:styleId="9CFC7B6811C54FF08C55A5432CB00D1F4">
    <w:name w:val="9CFC7B6811C54FF08C55A5432CB00D1F4"/>
    <w:rsid w:val="00FF481F"/>
    <w:rPr>
      <w:rFonts w:eastAsiaTheme="minorHAnsi"/>
    </w:rPr>
  </w:style>
  <w:style w:type="paragraph" w:customStyle="1" w:styleId="1F412639EAAB47D89951B8A0028D70524">
    <w:name w:val="1F412639EAAB47D89951B8A0028D70524"/>
    <w:rsid w:val="00FF481F"/>
    <w:rPr>
      <w:rFonts w:eastAsiaTheme="minorHAnsi"/>
    </w:rPr>
  </w:style>
  <w:style w:type="paragraph" w:customStyle="1" w:styleId="69181F93C01C45A9942F9CF2C6E0B9984">
    <w:name w:val="69181F93C01C45A9942F9CF2C6E0B9984"/>
    <w:rsid w:val="00FF481F"/>
    <w:rPr>
      <w:rFonts w:eastAsiaTheme="minorHAnsi"/>
    </w:rPr>
  </w:style>
  <w:style w:type="paragraph" w:customStyle="1" w:styleId="9B3E47C6E1CA40FB92D41B7360450D564">
    <w:name w:val="9B3E47C6E1CA40FB92D41B7360450D564"/>
    <w:rsid w:val="00FF481F"/>
    <w:rPr>
      <w:rFonts w:eastAsiaTheme="minorHAnsi"/>
    </w:rPr>
  </w:style>
  <w:style w:type="paragraph" w:customStyle="1" w:styleId="A50797CDD6D5489F8C6D01F87BF0AD532">
    <w:name w:val="A50797CDD6D5489F8C6D01F87BF0AD532"/>
    <w:rsid w:val="00FF481F"/>
    <w:rPr>
      <w:rFonts w:eastAsiaTheme="minorHAnsi"/>
    </w:rPr>
  </w:style>
  <w:style w:type="paragraph" w:customStyle="1" w:styleId="AFFCE22C6E2A41338C26F084E68AF6772">
    <w:name w:val="AFFCE22C6E2A41338C26F084E68AF6772"/>
    <w:rsid w:val="00FF481F"/>
    <w:rPr>
      <w:rFonts w:eastAsiaTheme="minorHAnsi"/>
    </w:rPr>
  </w:style>
  <w:style w:type="paragraph" w:customStyle="1" w:styleId="594E70F4BABC4B64B262ABCA2E3F00755">
    <w:name w:val="594E70F4BABC4B64B262ABCA2E3F00755"/>
    <w:rsid w:val="00FF481F"/>
    <w:rPr>
      <w:rFonts w:eastAsiaTheme="minorHAnsi"/>
    </w:rPr>
  </w:style>
  <w:style w:type="paragraph" w:customStyle="1" w:styleId="A837CA6631824561BCCE016A50FCDB7B1">
    <w:name w:val="A837CA6631824561BCCE016A50FCDB7B1"/>
    <w:rsid w:val="00FF481F"/>
    <w:rPr>
      <w:rFonts w:eastAsiaTheme="minorHAnsi"/>
    </w:rPr>
  </w:style>
  <w:style w:type="paragraph" w:customStyle="1" w:styleId="E878F197CC8548AD87577CE0EE8FAF0B1">
    <w:name w:val="E878F197CC8548AD87577CE0EE8FAF0B1"/>
    <w:rsid w:val="00FF481F"/>
    <w:rPr>
      <w:rFonts w:eastAsiaTheme="minorHAnsi"/>
    </w:rPr>
  </w:style>
  <w:style w:type="paragraph" w:customStyle="1" w:styleId="797EA1965CFE4FA7B749AC55AEB38CD3">
    <w:name w:val="797EA1965CFE4FA7B749AC55AEB38CD3"/>
    <w:rsid w:val="00FF481F"/>
    <w:rPr>
      <w:rFonts w:eastAsiaTheme="minorHAnsi"/>
    </w:rPr>
  </w:style>
  <w:style w:type="paragraph" w:customStyle="1" w:styleId="A21383EB1105404DB4DD06C0CB6587E123">
    <w:name w:val="A21383EB1105404DB4DD06C0CB6587E123"/>
    <w:rsid w:val="00FF481F"/>
    <w:rPr>
      <w:rFonts w:eastAsiaTheme="minorHAnsi"/>
    </w:rPr>
  </w:style>
  <w:style w:type="paragraph" w:customStyle="1" w:styleId="9F5634E29EF54BF7A099B7D45CCF456F23">
    <w:name w:val="9F5634E29EF54BF7A099B7D45CCF456F23"/>
    <w:rsid w:val="00FF481F"/>
    <w:pPr>
      <w:spacing w:after="0" w:line="240" w:lineRule="auto"/>
    </w:pPr>
    <w:rPr>
      <w:rFonts w:eastAsiaTheme="minorHAnsi"/>
    </w:rPr>
  </w:style>
  <w:style w:type="paragraph" w:customStyle="1" w:styleId="48C14BF8B59849F1AFB95C2672A9F29923">
    <w:name w:val="48C14BF8B59849F1AFB95C2672A9F29923"/>
    <w:rsid w:val="00FF481F"/>
    <w:rPr>
      <w:rFonts w:eastAsiaTheme="minorHAnsi"/>
    </w:rPr>
  </w:style>
  <w:style w:type="paragraph" w:customStyle="1" w:styleId="8E9C1AFADD1C4335847F4E1E42A2B3AC23">
    <w:name w:val="8E9C1AFADD1C4335847F4E1E42A2B3AC23"/>
    <w:rsid w:val="00FF481F"/>
    <w:pPr>
      <w:spacing w:after="0" w:line="240" w:lineRule="auto"/>
    </w:pPr>
    <w:rPr>
      <w:rFonts w:eastAsiaTheme="minorHAnsi"/>
    </w:rPr>
  </w:style>
  <w:style w:type="paragraph" w:customStyle="1" w:styleId="4260578670D044F78FCC38DAD95B6A3523">
    <w:name w:val="4260578670D044F78FCC38DAD95B6A3523"/>
    <w:rsid w:val="00FF481F"/>
    <w:pPr>
      <w:spacing w:after="0" w:line="240" w:lineRule="auto"/>
    </w:pPr>
    <w:rPr>
      <w:rFonts w:eastAsiaTheme="minorHAnsi"/>
    </w:rPr>
  </w:style>
  <w:style w:type="paragraph" w:customStyle="1" w:styleId="9EA252C32ADD4DFDA58BC426637FD5D09">
    <w:name w:val="9EA252C32ADD4DFDA58BC426637FD5D09"/>
    <w:rsid w:val="00FF481F"/>
    <w:pPr>
      <w:spacing w:after="0" w:line="240" w:lineRule="auto"/>
    </w:pPr>
    <w:rPr>
      <w:rFonts w:eastAsiaTheme="minorHAnsi"/>
    </w:rPr>
  </w:style>
  <w:style w:type="paragraph" w:customStyle="1" w:styleId="689B44B5DABC49778672063FAA847CB821">
    <w:name w:val="689B44B5DABC49778672063FAA847CB821"/>
    <w:rsid w:val="00FF481F"/>
    <w:pPr>
      <w:spacing w:after="0" w:line="240" w:lineRule="auto"/>
    </w:pPr>
    <w:rPr>
      <w:rFonts w:eastAsiaTheme="minorHAnsi"/>
    </w:rPr>
  </w:style>
  <w:style w:type="paragraph" w:customStyle="1" w:styleId="2A9903E4B2E341CC903456D1F37CD23821">
    <w:name w:val="2A9903E4B2E341CC903456D1F37CD23821"/>
    <w:rsid w:val="00FF481F"/>
    <w:pPr>
      <w:spacing w:after="0" w:line="240" w:lineRule="auto"/>
    </w:pPr>
    <w:rPr>
      <w:rFonts w:eastAsiaTheme="minorHAnsi"/>
    </w:rPr>
  </w:style>
  <w:style w:type="paragraph" w:customStyle="1" w:styleId="72A6F27ED679494E8465ADA39B1F0CAA19">
    <w:name w:val="72A6F27ED679494E8465ADA39B1F0CAA19"/>
    <w:rsid w:val="00FF481F"/>
    <w:pPr>
      <w:spacing w:after="0" w:line="240" w:lineRule="auto"/>
    </w:pPr>
    <w:rPr>
      <w:rFonts w:eastAsiaTheme="minorHAnsi"/>
    </w:rPr>
  </w:style>
  <w:style w:type="paragraph" w:customStyle="1" w:styleId="152DC2DE5F334B9886A2FE56597C6E7A19">
    <w:name w:val="152DC2DE5F334B9886A2FE56597C6E7A19"/>
    <w:rsid w:val="00FF481F"/>
    <w:pPr>
      <w:spacing w:after="0" w:line="240" w:lineRule="auto"/>
    </w:pPr>
    <w:rPr>
      <w:rFonts w:eastAsiaTheme="minorHAnsi"/>
    </w:rPr>
  </w:style>
  <w:style w:type="paragraph" w:customStyle="1" w:styleId="89812F380F4C4E5F84643FEF9797891F19">
    <w:name w:val="89812F380F4C4E5F84643FEF9797891F19"/>
    <w:rsid w:val="00FF481F"/>
    <w:pPr>
      <w:spacing w:after="0" w:line="240" w:lineRule="auto"/>
    </w:pPr>
    <w:rPr>
      <w:rFonts w:eastAsiaTheme="minorHAnsi"/>
    </w:rPr>
  </w:style>
  <w:style w:type="paragraph" w:customStyle="1" w:styleId="A32B08D567BF4AAB8FFEB3BB09B0A31219">
    <w:name w:val="A32B08D567BF4AAB8FFEB3BB09B0A31219"/>
    <w:rsid w:val="00FF481F"/>
    <w:pPr>
      <w:spacing w:after="0" w:line="240" w:lineRule="auto"/>
    </w:pPr>
    <w:rPr>
      <w:rFonts w:eastAsiaTheme="minorHAnsi"/>
    </w:rPr>
  </w:style>
  <w:style w:type="paragraph" w:customStyle="1" w:styleId="DE73C35F18894A23B14EE187EDD14F7B13">
    <w:name w:val="DE73C35F18894A23B14EE187EDD14F7B13"/>
    <w:rsid w:val="00FF481F"/>
    <w:rPr>
      <w:rFonts w:eastAsiaTheme="minorHAnsi"/>
    </w:rPr>
  </w:style>
  <w:style w:type="paragraph" w:customStyle="1" w:styleId="4B280D10CDFD44F2B43D11517EAD5E0E12">
    <w:name w:val="4B280D10CDFD44F2B43D11517EAD5E0E12"/>
    <w:rsid w:val="00FF481F"/>
    <w:rPr>
      <w:rFonts w:eastAsiaTheme="minorHAnsi"/>
    </w:rPr>
  </w:style>
  <w:style w:type="paragraph" w:customStyle="1" w:styleId="DFB2F0853700470BB7A9FE4C59B739AF8">
    <w:name w:val="DFB2F0853700470BB7A9FE4C59B739AF8"/>
    <w:rsid w:val="00FF481F"/>
    <w:rPr>
      <w:rFonts w:eastAsiaTheme="minorHAnsi"/>
    </w:rPr>
  </w:style>
  <w:style w:type="paragraph" w:customStyle="1" w:styleId="DE8D7F93C8F04C5FAF572B8CA658958E9">
    <w:name w:val="DE8D7F93C8F04C5FAF572B8CA658958E9"/>
    <w:rsid w:val="00FF481F"/>
    <w:rPr>
      <w:rFonts w:eastAsiaTheme="minorHAnsi"/>
    </w:rPr>
  </w:style>
  <w:style w:type="paragraph" w:customStyle="1" w:styleId="A9190230CE61441087A06557DF3E0C439">
    <w:name w:val="A9190230CE61441087A06557DF3E0C439"/>
    <w:rsid w:val="00FF481F"/>
    <w:rPr>
      <w:rFonts w:eastAsiaTheme="minorHAnsi"/>
    </w:rPr>
  </w:style>
  <w:style w:type="paragraph" w:customStyle="1" w:styleId="3831DE4B9D24402C955335A9906A0EF69">
    <w:name w:val="3831DE4B9D24402C955335A9906A0EF69"/>
    <w:rsid w:val="00FF481F"/>
    <w:rPr>
      <w:rFonts w:eastAsiaTheme="minorHAnsi"/>
    </w:rPr>
  </w:style>
  <w:style w:type="paragraph" w:customStyle="1" w:styleId="229CC5F0E84041488BA910CE42C1AB949">
    <w:name w:val="229CC5F0E84041488BA910CE42C1AB949"/>
    <w:rsid w:val="00FF481F"/>
    <w:rPr>
      <w:rFonts w:eastAsiaTheme="minorHAnsi"/>
    </w:rPr>
  </w:style>
  <w:style w:type="paragraph" w:customStyle="1" w:styleId="C4C25B056F954911AE0E25F1F087B6309">
    <w:name w:val="C4C25B056F954911AE0E25F1F087B6309"/>
    <w:rsid w:val="00FF481F"/>
    <w:rPr>
      <w:rFonts w:eastAsiaTheme="minorHAnsi"/>
    </w:rPr>
  </w:style>
  <w:style w:type="paragraph" w:customStyle="1" w:styleId="31FFCA87A1CA43B0BE8DA53A3C8A603510">
    <w:name w:val="31FFCA87A1CA43B0BE8DA53A3C8A603510"/>
    <w:rsid w:val="00FF481F"/>
    <w:rPr>
      <w:rFonts w:eastAsiaTheme="minorHAnsi"/>
    </w:rPr>
  </w:style>
  <w:style w:type="paragraph" w:customStyle="1" w:styleId="B7EB578700F14B8AB2A9ADE3176ACB2E7">
    <w:name w:val="B7EB578700F14B8AB2A9ADE3176ACB2E7"/>
    <w:rsid w:val="00FF481F"/>
    <w:rPr>
      <w:rFonts w:eastAsiaTheme="minorHAnsi"/>
    </w:rPr>
  </w:style>
  <w:style w:type="paragraph" w:customStyle="1" w:styleId="89CFCEFDD25940F1ABC564E64EB109C07">
    <w:name w:val="89CFCEFDD25940F1ABC564E64EB109C07"/>
    <w:rsid w:val="00FF481F"/>
    <w:rPr>
      <w:rFonts w:eastAsiaTheme="minorHAnsi"/>
    </w:rPr>
  </w:style>
  <w:style w:type="paragraph" w:customStyle="1" w:styleId="1CCC8F671EA346F08BE207C4D26B35AD7">
    <w:name w:val="1CCC8F671EA346F08BE207C4D26B35AD7"/>
    <w:rsid w:val="00FF481F"/>
    <w:rPr>
      <w:rFonts w:eastAsiaTheme="minorHAnsi"/>
    </w:rPr>
  </w:style>
  <w:style w:type="paragraph" w:customStyle="1" w:styleId="7FA73320D3AF4387BC9879A3D503A7F37">
    <w:name w:val="7FA73320D3AF4387BC9879A3D503A7F37"/>
    <w:rsid w:val="00FF481F"/>
    <w:rPr>
      <w:rFonts w:eastAsiaTheme="minorHAnsi"/>
    </w:rPr>
  </w:style>
  <w:style w:type="paragraph" w:customStyle="1" w:styleId="CB987EB90622493EBE4DE21052214C227">
    <w:name w:val="CB987EB90622493EBE4DE21052214C227"/>
    <w:rsid w:val="00FF481F"/>
    <w:rPr>
      <w:rFonts w:eastAsiaTheme="minorHAnsi"/>
    </w:rPr>
  </w:style>
  <w:style w:type="paragraph" w:customStyle="1" w:styleId="C7C04E02F8DF40CF809DEA82EBFCFD0A7">
    <w:name w:val="C7C04E02F8DF40CF809DEA82EBFCFD0A7"/>
    <w:rsid w:val="00FF481F"/>
    <w:rPr>
      <w:rFonts w:eastAsiaTheme="minorHAnsi"/>
    </w:rPr>
  </w:style>
  <w:style w:type="paragraph" w:customStyle="1" w:styleId="F1FA9E41C9DF4DA08E8400A0959E7BB27">
    <w:name w:val="F1FA9E41C9DF4DA08E8400A0959E7BB27"/>
    <w:rsid w:val="00FF481F"/>
    <w:rPr>
      <w:rFonts w:eastAsiaTheme="minorHAnsi"/>
    </w:rPr>
  </w:style>
  <w:style w:type="paragraph" w:customStyle="1" w:styleId="6CB98F2691BF4281807E662B23CBF55F7">
    <w:name w:val="6CB98F2691BF4281807E662B23CBF55F7"/>
    <w:rsid w:val="00FF481F"/>
    <w:rPr>
      <w:rFonts w:eastAsiaTheme="minorHAnsi"/>
    </w:rPr>
  </w:style>
  <w:style w:type="paragraph" w:customStyle="1" w:styleId="9F3B7410FE804A05A91C4D6FF88178467">
    <w:name w:val="9F3B7410FE804A05A91C4D6FF88178467"/>
    <w:rsid w:val="00FF481F"/>
    <w:rPr>
      <w:rFonts w:eastAsiaTheme="minorHAnsi"/>
    </w:rPr>
  </w:style>
  <w:style w:type="paragraph" w:customStyle="1" w:styleId="CFCEA1B601B2498F9DADAB6B6E0469847">
    <w:name w:val="CFCEA1B601B2498F9DADAB6B6E0469847"/>
    <w:rsid w:val="00FF481F"/>
    <w:rPr>
      <w:rFonts w:eastAsiaTheme="minorHAnsi"/>
    </w:rPr>
  </w:style>
  <w:style w:type="paragraph" w:customStyle="1" w:styleId="EEF006F12F7F42F8BF38DAFDE16B42C57">
    <w:name w:val="EEF006F12F7F42F8BF38DAFDE16B42C57"/>
    <w:rsid w:val="00FF481F"/>
    <w:rPr>
      <w:rFonts w:eastAsiaTheme="minorHAnsi"/>
    </w:rPr>
  </w:style>
  <w:style w:type="paragraph" w:customStyle="1" w:styleId="11AC65E33AF244BB81FE1E054E12EAE57">
    <w:name w:val="11AC65E33AF244BB81FE1E054E12EAE57"/>
    <w:rsid w:val="00FF481F"/>
    <w:rPr>
      <w:rFonts w:eastAsiaTheme="minorHAnsi"/>
    </w:rPr>
  </w:style>
  <w:style w:type="paragraph" w:customStyle="1" w:styleId="E2E4CEFBA97A4C33A8A469849CC567006">
    <w:name w:val="E2E4CEFBA97A4C33A8A469849CC567006"/>
    <w:rsid w:val="00FF481F"/>
    <w:rPr>
      <w:rFonts w:eastAsiaTheme="minorHAnsi"/>
    </w:rPr>
  </w:style>
  <w:style w:type="paragraph" w:customStyle="1" w:styleId="FEDA0403A4914684BAF8DD5C190BA70A6">
    <w:name w:val="FEDA0403A4914684BAF8DD5C190BA70A6"/>
    <w:rsid w:val="00FF481F"/>
    <w:rPr>
      <w:rFonts w:eastAsiaTheme="minorHAnsi"/>
    </w:rPr>
  </w:style>
  <w:style w:type="paragraph" w:customStyle="1" w:styleId="5C6B88BEA32B410F934BA2EABDCC59D76">
    <w:name w:val="5C6B88BEA32B410F934BA2EABDCC59D76"/>
    <w:rsid w:val="00FF481F"/>
    <w:rPr>
      <w:rFonts w:eastAsiaTheme="minorHAnsi"/>
    </w:rPr>
  </w:style>
  <w:style w:type="paragraph" w:customStyle="1" w:styleId="74FF2649C0D74F549AE1AE71573204B84">
    <w:name w:val="74FF2649C0D74F549AE1AE71573204B84"/>
    <w:rsid w:val="00FF481F"/>
    <w:rPr>
      <w:rFonts w:eastAsiaTheme="minorHAnsi"/>
    </w:rPr>
  </w:style>
  <w:style w:type="paragraph" w:customStyle="1" w:styleId="290CCB8198B445C4801C79046AF23A8C5">
    <w:name w:val="290CCB8198B445C4801C79046AF23A8C5"/>
    <w:rsid w:val="00FF481F"/>
    <w:rPr>
      <w:rFonts w:eastAsiaTheme="minorHAnsi"/>
    </w:rPr>
  </w:style>
  <w:style w:type="paragraph" w:customStyle="1" w:styleId="D141B58014284316A23E2E191911AB215">
    <w:name w:val="D141B58014284316A23E2E191911AB215"/>
    <w:rsid w:val="00FF481F"/>
    <w:rPr>
      <w:rFonts w:eastAsiaTheme="minorHAnsi"/>
    </w:rPr>
  </w:style>
  <w:style w:type="paragraph" w:customStyle="1" w:styleId="01E77EB979C44D119EC24DDF24EE1FF05">
    <w:name w:val="01E77EB979C44D119EC24DDF24EE1FF05"/>
    <w:rsid w:val="00FF481F"/>
    <w:rPr>
      <w:rFonts w:eastAsiaTheme="minorHAnsi"/>
    </w:rPr>
  </w:style>
  <w:style w:type="paragraph" w:customStyle="1" w:styleId="8D7C5202D1964D1BBD46E9324BC2A9EB5">
    <w:name w:val="8D7C5202D1964D1BBD46E9324BC2A9EB5"/>
    <w:rsid w:val="00FF481F"/>
    <w:rPr>
      <w:rFonts w:eastAsiaTheme="minorHAnsi"/>
    </w:rPr>
  </w:style>
  <w:style w:type="paragraph" w:customStyle="1" w:styleId="9CFC7B6811C54FF08C55A5432CB00D1F5">
    <w:name w:val="9CFC7B6811C54FF08C55A5432CB00D1F5"/>
    <w:rsid w:val="00FF481F"/>
    <w:rPr>
      <w:rFonts w:eastAsiaTheme="minorHAnsi"/>
    </w:rPr>
  </w:style>
  <w:style w:type="paragraph" w:customStyle="1" w:styleId="1F412639EAAB47D89951B8A0028D70525">
    <w:name w:val="1F412639EAAB47D89951B8A0028D70525"/>
    <w:rsid w:val="00FF481F"/>
    <w:rPr>
      <w:rFonts w:eastAsiaTheme="minorHAnsi"/>
    </w:rPr>
  </w:style>
  <w:style w:type="paragraph" w:customStyle="1" w:styleId="69181F93C01C45A9942F9CF2C6E0B9985">
    <w:name w:val="69181F93C01C45A9942F9CF2C6E0B9985"/>
    <w:rsid w:val="00FF481F"/>
    <w:rPr>
      <w:rFonts w:eastAsiaTheme="minorHAnsi"/>
    </w:rPr>
  </w:style>
  <w:style w:type="paragraph" w:customStyle="1" w:styleId="9B3E47C6E1CA40FB92D41B7360450D565">
    <w:name w:val="9B3E47C6E1CA40FB92D41B7360450D565"/>
    <w:rsid w:val="00FF481F"/>
    <w:rPr>
      <w:rFonts w:eastAsiaTheme="minorHAnsi"/>
    </w:rPr>
  </w:style>
  <w:style w:type="paragraph" w:customStyle="1" w:styleId="A50797CDD6D5489F8C6D01F87BF0AD533">
    <w:name w:val="A50797CDD6D5489F8C6D01F87BF0AD533"/>
    <w:rsid w:val="00FF481F"/>
    <w:rPr>
      <w:rFonts w:eastAsiaTheme="minorHAnsi"/>
    </w:rPr>
  </w:style>
  <w:style w:type="paragraph" w:customStyle="1" w:styleId="AFFCE22C6E2A41338C26F084E68AF6773">
    <w:name w:val="AFFCE22C6E2A41338C26F084E68AF6773"/>
    <w:rsid w:val="00FF481F"/>
    <w:rPr>
      <w:rFonts w:eastAsiaTheme="minorHAnsi"/>
    </w:rPr>
  </w:style>
  <w:style w:type="paragraph" w:customStyle="1" w:styleId="594E70F4BABC4B64B262ABCA2E3F00756">
    <w:name w:val="594E70F4BABC4B64B262ABCA2E3F00756"/>
    <w:rsid w:val="00FF481F"/>
    <w:rPr>
      <w:rFonts w:eastAsiaTheme="minorHAnsi"/>
    </w:rPr>
  </w:style>
  <w:style w:type="paragraph" w:customStyle="1" w:styleId="A837CA6631824561BCCE016A50FCDB7B2">
    <w:name w:val="A837CA6631824561BCCE016A50FCDB7B2"/>
    <w:rsid w:val="00FF481F"/>
    <w:rPr>
      <w:rFonts w:eastAsiaTheme="minorHAnsi"/>
    </w:rPr>
  </w:style>
  <w:style w:type="paragraph" w:customStyle="1" w:styleId="E878F197CC8548AD87577CE0EE8FAF0B2">
    <w:name w:val="E878F197CC8548AD87577CE0EE8FAF0B2"/>
    <w:rsid w:val="00FF481F"/>
    <w:rPr>
      <w:rFonts w:eastAsiaTheme="minorHAnsi"/>
    </w:rPr>
  </w:style>
  <w:style w:type="paragraph" w:customStyle="1" w:styleId="797EA1965CFE4FA7B749AC55AEB38CD31">
    <w:name w:val="797EA1965CFE4FA7B749AC55AEB38CD31"/>
    <w:rsid w:val="00FF481F"/>
    <w:rPr>
      <w:rFonts w:eastAsiaTheme="minorHAnsi"/>
    </w:rPr>
  </w:style>
  <w:style w:type="paragraph" w:customStyle="1" w:styleId="A21383EB1105404DB4DD06C0CB6587E124">
    <w:name w:val="A21383EB1105404DB4DD06C0CB6587E124"/>
    <w:rsid w:val="00FF481F"/>
    <w:rPr>
      <w:rFonts w:eastAsiaTheme="minorHAnsi"/>
    </w:rPr>
  </w:style>
  <w:style w:type="paragraph" w:customStyle="1" w:styleId="9F5634E29EF54BF7A099B7D45CCF456F24">
    <w:name w:val="9F5634E29EF54BF7A099B7D45CCF456F24"/>
    <w:rsid w:val="00FF481F"/>
    <w:pPr>
      <w:spacing w:after="0" w:line="240" w:lineRule="auto"/>
    </w:pPr>
    <w:rPr>
      <w:rFonts w:eastAsiaTheme="minorHAnsi"/>
    </w:rPr>
  </w:style>
  <w:style w:type="paragraph" w:customStyle="1" w:styleId="48C14BF8B59849F1AFB95C2672A9F29924">
    <w:name w:val="48C14BF8B59849F1AFB95C2672A9F29924"/>
    <w:rsid w:val="00FF481F"/>
    <w:rPr>
      <w:rFonts w:eastAsiaTheme="minorHAnsi"/>
    </w:rPr>
  </w:style>
  <w:style w:type="paragraph" w:customStyle="1" w:styleId="8E9C1AFADD1C4335847F4E1E42A2B3AC24">
    <w:name w:val="8E9C1AFADD1C4335847F4E1E42A2B3AC24"/>
    <w:rsid w:val="00FF481F"/>
    <w:pPr>
      <w:spacing w:after="0" w:line="240" w:lineRule="auto"/>
    </w:pPr>
    <w:rPr>
      <w:rFonts w:eastAsiaTheme="minorHAnsi"/>
    </w:rPr>
  </w:style>
  <w:style w:type="paragraph" w:customStyle="1" w:styleId="4260578670D044F78FCC38DAD95B6A3524">
    <w:name w:val="4260578670D044F78FCC38DAD95B6A3524"/>
    <w:rsid w:val="00FF481F"/>
    <w:pPr>
      <w:spacing w:after="0" w:line="240" w:lineRule="auto"/>
    </w:pPr>
    <w:rPr>
      <w:rFonts w:eastAsiaTheme="minorHAnsi"/>
    </w:rPr>
  </w:style>
  <w:style w:type="paragraph" w:customStyle="1" w:styleId="9EA252C32ADD4DFDA58BC426637FD5D010">
    <w:name w:val="9EA252C32ADD4DFDA58BC426637FD5D010"/>
    <w:rsid w:val="00FF481F"/>
    <w:pPr>
      <w:spacing w:after="0" w:line="240" w:lineRule="auto"/>
    </w:pPr>
    <w:rPr>
      <w:rFonts w:eastAsiaTheme="minorHAnsi"/>
    </w:rPr>
  </w:style>
  <w:style w:type="paragraph" w:customStyle="1" w:styleId="689B44B5DABC49778672063FAA847CB822">
    <w:name w:val="689B44B5DABC49778672063FAA847CB822"/>
    <w:rsid w:val="00FF481F"/>
    <w:pPr>
      <w:spacing w:after="0" w:line="240" w:lineRule="auto"/>
    </w:pPr>
    <w:rPr>
      <w:rFonts w:eastAsiaTheme="minorHAnsi"/>
    </w:rPr>
  </w:style>
  <w:style w:type="paragraph" w:customStyle="1" w:styleId="2A9903E4B2E341CC903456D1F37CD23822">
    <w:name w:val="2A9903E4B2E341CC903456D1F37CD23822"/>
    <w:rsid w:val="00FF481F"/>
    <w:pPr>
      <w:spacing w:after="0" w:line="240" w:lineRule="auto"/>
    </w:pPr>
    <w:rPr>
      <w:rFonts w:eastAsiaTheme="minorHAnsi"/>
    </w:rPr>
  </w:style>
  <w:style w:type="paragraph" w:customStyle="1" w:styleId="72A6F27ED679494E8465ADA39B1F0CAA20">
    <w:name w:val="72A6F27ED679494E8465ADA39B1F0CAA20"/>
    <w:rsid w:val="00FF481F"/>
    <w:pPr>
      <w:spacing w:after="0" w:line="240" w:lineRule="auto"/>
    </w:pPr>
    <w:rPr>
      <w:rFonts w:eastAsiaTheme="minorHAnsi"/>
    </w:rPr>
  </w:style>
  <w:style w:type="paragraph" w:customStyle="1" w:styleId="152DC2DE5F334B9886A2FE56597C6E7A20">
    <w:name w:val="152DC2DE5F334B9886A2FE56597C6E7A20"/>
    <w:rsid w:val="00FF481F"/>
    <w:pPr>
      <w:spacing w:after="0" w:line="240" w:lineRule="auto"/>
    </w:pPr>
    <w:rPr>
      <w:rFonts w:eastAsiaTheme="minorHAnsi"/>
    </w:rPr>
  </w:style>
  <w:style w:type="paragraph" w:customStyle="1" w:styleId="89812F380F4C4E5F84643FEF9797891F20">
    <w:name w:val="89812F380F4C4E5F84643FEF9797891F20"/>
    <w:rsid w:val="00FF481F"/>
    <w:pPr>
      <w:spacing w:after="0" w:line="240" w:lineRule="auto"/>
    </w:pPr>
    <w:rPr>
      <w:rFonts w:eastAsiaTheme="minorHAnsi"/>
    </w:rPr>
  </w:style>
  <w:style w:type="paragraph" w:customStyle="1" w:styleId="A32B08D567BF4AAB8FFEB3BB09B0A31220">
    <w:name w:val="A32B08D567BF4AAB8FFEB3BB09B0A31220"/>
    <w:rsid w:val="00FF481F"/>
    <w:pPr>
      <w:spacing w:after="0" w:line="240" w:lineRule="auto"/>
    </w:pPr>
    <w:rPr>
      <w:rFonts w:eastAsiaTheme="minorHAnsi"/>
    </w:rPr>
  </w:style>
  <w:style w:type="paragraph" w:customStyle="1" w:styleId="DE73C35F18894A23B14EE187EDD14F7B14">
    <w:name w:val="DE73C35F18894A23B14EE187EDD14F7B14"/>
    <w:rsid w:val="00FF481F"/>
    <w:rPr>
      <w:rFonts w:eastAsiaTheme="minorHAnsi"/>
    </w:rPr>
  </w:style>
  <w:style w:type="paragraph" w:customStyle="1" w:styleId="4B280D10CDFD44F2B43D11517EAD5E0E13">
    <w:name w:val="4B280D10CDFD44F2B43D11517EAD5E0E13"/>
    <w:rsid w:val="00FF481F"/>
    <w:rPr>
      <w:rFonts w:eastAsiaTheme="minorHAnsi"/>
    </w:rPr>
  </w:style>
  <w:style w:type="paragraph" w:customStyle="1" w:styleId="DFB2F0853700470BB7A9FE4C59B739AF9">
    <w:name w:val="DFB2F0853700470BB7A9FE4C59B739AF9"/>
    <w:rsid w:val="00FF481F"/>
    <w:rPr>
      <w:rFonts w:eastAsiaTheme="minorHAnsi"/>
    </w:rPr>
  </w:style>
  <w:style w:type="paragraph" w:customStyle="1" w:styleId="DE8D7F93C8F04C5FAF572B8CA658958E10">
    <w:name w:val="DE8D7F93C8F04C5FAF572B8CA658958E10"/>
    <w:rsid w:val="00FF481F"/>
    <w:rPr>
      <w:rFonts w:eastAsiaTheme="minorHAnsi"/>
    </w:rPr>
  </w:style>
  <w:style w:type="paragraph" w:customStyle="1" w:styleId="A9190230CE61441087A06557DF3E0C4310">
    <w:name w:val="A9190230CE61441087A06557DF3E0C4310"/>
    <w:rsid w:val="00FF481F"/>
    <w:rPr>
      <w:rFonts w:eastAsiaTheme="minorHAnsi"/>
    </w:rPr>
  </w:style>
  <w:style w:type="paragraph" w:customStyle="1" w:styleId="3831DE4B9D24402C955335A9906A0EF610">
    <w:name w:val="3831DE4B9D24402C955335A9906A0EF610"/>
    <w:rsid w:val="00FF481F"/>
    <w:rPr>
      <w:rFonts w:eastAsiaTheme="minorHAnsi"/>
    </w:rPr>
  </w:style>
  <w:style w:type="paragraph" w:customStyle="1" w:styleId="229CC5F0E84041488BA910CE42C1AB9410">
    <w:name w:val="229CC5F0E84041488BA910CE42C1AB9410"/>
    <w:rsid w:val="00FF481F"/>
    <w:rPr>
      <w:rFonts w:eastAsiaTheme="minorHAnsi"/>
    </w:rPr>
  </w:style>
  <w:style w:type="paragraph" w:customStyle="1" w:styleId="C4C25B056F954911AE0E25F1F087B63010">
    <w:name w:val="C4C25B056F954911AE0E25F1F087B63010"/>
    <w:rsid w:val="00FF481F"/>
    <w:rPr>
      <w:rFonts w:eastAsiaTheme="minorHAnsi"/>
    </w:rPr>
  </w:style>
  <w:style w:type="paragraph" w:customStyle="1" w:styleId="31FFCA87A1CA43B0BE8DA53A3C8A603511">
    <w:name w:val="31FFCA87A1CA43B0BE8DA53A3C8A603511"/>
    <w:rsid w:val="00FF481F"/>
    <w:rPr>
      <w:rFonts w:eastAsiaTheme="minorHAnsi"/>
    </w:rPr>
  </w:style>
  <w:style w:type="paragraph" w:customStyle="1" w:styleId="B7EB578700F14B8AB2A9ADE3176ACB2E8">
    <w:name w:val="B7EB578700F14B8AB2A9ADE3176ACB2E8"/>
    <w:rsid w:val="00FF481F"/>
    <w:rPr>
      <w:rFonts w:eastAsiaTheme="minorHAnsi"/>
    </w:rPr>
  </w:style>
  <w:style w:type="paragraph" w:customStyle="1" w:styleId="89CFCEFDD25940F1ABC564E64EB109C08">
    <w:name w:val="89CFCEFDD25940F1ABC564E64EB109C08"/>
    <w:rsid w:val="00FF481F"/>
    <w:rPr>
      <w:rFonts w:eastAsiaTheme="minorHAnsi"/>
    </w:rPr>
  </w:style>
  <w:style w:type="paragraph" w:customStyle="1" w:styleId="1CCC8F671EA346F08BE207C4D26B35AD8">
    <w:name w:val="1CCC8F671EA346F08BE207C4D26B35AD8"/>
    <w:rsid w:val="00FF481F"/>
    <w:rPr>
      <w:rFonts w:eastAsiaTheme="minorHAnsi"/>
    </w:rPr>
  </w:style>
  <w:style w:type="paragraph" w:customStyle="1" w:styleId="7FA73320D3AF4387BC9879A3D503A7F38">
    <w:name w:val="7FA73320D3AF4387BC9879A3D503A7F38"/>
    <w:rsid w:val="00FF481F"/>
    <w:rPr>
      <w:rFonts w:eastAsiaTheme="minorHAnsi"/>
    </w:rPr>
  </w:style>
  <w:style w:type="paragraph" w:customStyle="1" w:styleId="CB987EB90622493EBE4DE21052214C228">
    <w:name w:val="CB987EB90622493EBE4DE21052214C228"/>
    <w:rsid w:val="00FF481F"/>
    <w:rPr>
      <w:rFonts w:eastAsiaTheme="minorHAnsi"/>
    </w:rPr>
  </w:style>
  <w:style w:type="paragraph" w:customStyle="1" w:styleId="C7C04E02F8DF40CF809DEA82EBFCFD0A8">
    <w:name w:val="C7C04E02F8DF40CF809DEA82EBFCFD0A8"/>
    <w:rsid w:val="00FF481F"/>
    <w:rPr>
      <w:rFonts w:eastAsiaTheme="minorHAnsi"/>
    </w:rPr>
  </w:style>
  <w:style w:type="paragraph" w:customStyle="1" w:styleId="F1FA9E41C9DF4DA08E8400A0959E7BB28">
    <w:name w:val="F1FA9E41C9DF4DA08E8400A0959E7BB28"/>
    <w:rsid w:val="00FF481F"/>
    <w:rPr>
      <w:rFonts w:eastAsiaTheme="minorHAnsi"/>
    </w:rPr>
  </w:style>
  <w:style w:type="paragraph" w:customStyle="1" w:styleId="6CB98F2691BF4281807E662B23CBF55F8">
    <w:name w:val="6CB98F2691BF4281807E662B23CBF55F8"/>
    <w:rsid w:val="00FF481F"/>
    <w:rPr>
      <w:rFonts w:eastAsiaTheme="minorHAnsi"/>
    </w:rPr>
  </w:style>
  <w:style w:type="paragraph" w:customStyle="1" w:styleId="9F3B7410FE804A05A91C4D6FF88178468">
    <w:name w:val="9F3B7410FE804A05A91C4D6FF88178468"/>
    <w:rsid w:val="00FF481F"/>
    <w:rPr>
      <w:rFonts w:eastAsiaTheme="minorHAnsi"/>
    </w:rPr>
  </w:style>
  <w:style w:type="paragraph" w:customStyle="1" w:styleId="CFCEA1B601B2498F9DADAB6B6E0469848">
    <w:name w:val="CFCEA1B601B2498F9DADAB6B6E0469848"/>
    <w:rsid w:val="00FF481F"/>
    <w:rPr>
      <w:rFonts w:eastAsiaTheme="minorHAnsi"/>
    </w:rPr>
  </w:style>
  <w:style w:type="paragraph" w:customStyle="1" w:styleId="EEF006F12F7F42F8BF38DAFDE16B42C58">
    <w:name w:val="EEF006F12F7F42F8BF38DAFDE16B42C58"/>
    <w:rsid w:val="00FF481F"/>
    <w:rPr>
      <w:rFonts w:eastAsiaTheme="minorHAnsi"/>
    </w:rPr>
  </w:style>
  <w:style w:type="paragraph" w:customStyle="1" w:styleId="11AC65E33AF244BB81FE1E054E12EAE58">
    <w:name w:val="11AC65E33AF244BB81FE1E054E12EAE58"/>
    <w:rsid w:val="00FF481F"/>
    <w:rPr>
      <w:rFonts w:eastAsiaTheme="minorHAnsi"/>
    </w:rPr>
  </w:style>
  <w:style w:type="paragraph" w:customStyle="1" w:styleId="E2E4CEFBA97A4C33A8A469849CC567007">
    <w:name w:val="E2E4CEFBA97A4C33A8A469849CC567007"/>
    <w:rsid w:val="00FF481F"/>
    <w:rPr>
      <w:rFonts w:eastAsiaTheme="minorHAnsi"/>
    </w:rPr>
  </w:style>
  <w:style w:type="paragraph" w:customStyle="1" w:styleId="FEDA0403A4914684BAF8DD5C190BA70A7">
    <w:name w:val="FEDA0403A4914684BAF8DD5C190BA70A7"/>
    <w:rsid w:val="00FF481F"/>
    <w:rPr>
      <w:rFonts w:eastAsiaTheme="minorHAnsi"/>
    </w:rPr>
  </w:style>
  <w:style w:type="paragraph" w:customStyle="1" w:styleId="5C6B88BEA32B410F934BA2EABDCC59D77">
    <w:name w:val="5C6B88BEA32B410F934BA2EABDCC59D77"/>
    <w:rsid w:val="00FF481F"/>
    <w:rPr>
      <w:rFonts w:eastAsiaTheme="minorHAnsi"/>
    </w:rPr>
  </w:style>
  <w:style w:type="paragraph" w:customStyle="1" w:styleId="74FF2649C0D74F549AE1AE71573204B85">
    <w:name w:val="74FF2649C0D74F549AE1AE71573204B85"/>
    <w:rsid w:val="00FF481F"/>
    <w:rPr>
      <w:rFonts w:eastAsiaTheme="minorHAnsi"/>
    </w:rPr>
  </w:style>
  <w:style w:type="paragraph" w:customStyle="1" w:styleId="290CCB8198B445C4801C79046AF23A8C6">
    <w:name w:val="290CCB8198B445C4801C79046AF23A8C6"/>
    <w:rsid w:val="00FF481F"/>
    <w:rPr>
      <w:rFonts w:eastAsiaTheme="minorHAnsi"/>
    </w:rPr>
  </w:style>
  <w:style w:type="paragraph" w:customStyle="1" w:styleId="D141B58014284316A23E2E191911AB216">
    <w:name w:val="D141B58014284316A23E2E191911AB216"/>
    <w:rsid w:val="00FF481F"/>
    <w:rPr>
      <w:rFonts w:eastAsiaTheme="minorHAnsi"/>
    </w:rPr>
  </w:style>
  <w:style w:type="paragraph" w:customStyle="1" w:styleId="01E77EB979C44D119EC24DDF24EE1FF06">
    <w:name w:val="01E77EB979C44D119EC24DDF24EE1FF06"/>
    <w:rsid w:val="00FF481F"/>
    <w:rPr>
      <w:rFonts w:eastAsiaTheme="minorHAnsi"/>
    </w:rPr>
  </w:style>
  <w:style w:type="paragraph" w:customStyle="1" w:styleId="8D7C5202D1964D1BBD46E9324BC2A9EB6">
    <w:name w:val="8D7C5202D1964D1BBD46E9324BC2A9EB6"/>
    <w:rsid w:val="00FF481F"/>
    <w:rPr>
      <w:rFonts w:eastAsiaTheme="minorHAnsi"/>
    </w:rPr>
  </w:style>
  <w:style w:type="paragraph" w:customStyle="1" w:styleId="9CFC7B6811C54FF08C55A5432CB00D1F6">
    <w:name w:val="9CFC7B6811C54FF08C55A5432CB00D1F6"/>
    <w:rsid w:val="00FF481F"/>
    <w:rPr>
      <w:rFonts w:eastAsiaTheme="minorHAnsi"/>
    </w:rPr>
  </w:style>
  <w:style w:type="paragraph" w:customStyle="1" w:styleId="1F412639EAAB47D89951B8A0028D70526">
    <w:name w:val="1F412639EAAB47D89951B8A0028D70526"/>
    <w:rsid w:val="00FF481F"/>
    <w:rPr>
      <w:rFonts w:eastAsiaTheme="minorHAnsi"/>
    </w:rPr>
  </w:style>
  <w:style w:type="paragraph" w:customStyle="1" w:styleId="69181F93C01C45A9942F9CF2C6E0B9986">
    <w:name w:val="69181F93C01C45A9942F9CF2C6E0B9986"/>
    <w:rsid w:val="00FF481F"/>
    <w:rPr>
      <w:rFonts w:eastAsiaTheme="minorHAnsi"/>
    </w:rPr>
  </w:style>
  <w:style w:type="paragraph" w:customStyle="1" w:styleId="9B3E47C6E1CA40FB92D41B7360450D566">
    <w:name w:val="9B3E47C6E1CA40FB92D41B7360450D566"/>
    <w:rsid w:val="00FF481F"/>
    <w:rPr>
      <w:rFonts w:eastAsiaTheme="minorHAnsi"/>
    </w:rPr>
  </w:style>
  <w:style w:type="paragraph" w:customStyle="1" w:styleId="A50797CDD6D5489F8C6D01F87BF0AD534">
    <w:name w:val="A50797CDD6D5489F8C6D01F87BF0AD534"/>
    <w:rsid w:val="00FF481F"/>
    <w:rPr>
      <w:rFonts w:eastAsiaTheme="minorHAnsi"/>
    </w:rPr>
  </w:style>
  <w:style w:type="paragraph" w:customStyle="1" w:styleId="AFFCE22C6E2A41338C26F084E68AF6774">
    <w:name w:val="AFFCE22C6E2A41338C26F084E68AF6774"/>
    <w:rsid w:val="00FF481F"/>
    <w:rPr>
      <w:rFonts w:eastAsiaTheme="minorHAnsi"/>
    </w:rPr>
  </w:style>
  <w:style w:type="paragraph" w:customStyle="1" w:styleId="594E70F4BABC4B64B262ABCA2E3F00757">
    <w:name w:val="594E70F4BABC4B64B262ABCA2E3F00757"/>
    <w:rsid w:val="00FF481F"/>
    <w:rPr>
      <w:rFonts w:eastAsiaTheme="minorHAnsi"/>
    </w:rPr>
  </w:style>
  <w:style w:type="paragraph" w:customStyle="1" w:styleId="A837CA6631824561BCCE016A50FCDB7B3">
    <w:name w:val="A837CA6631824561BCCE016A50FCDB7B3"/>
    <w:rsid w:val="00FF481F"/>
    <w:rPr>
      <w:rFonts w:eastAsiaTheme="minorHAnsi"/>
    </w:rPr>
  </w:style>
  <w:style w:type="paragraph" w:customStyle="1" w:styleId="E878F197CC8548AD87577CE0EE8FAF0B3">
    <w:name w:val="E878F197CC8548AD87577CE0EE8FAF0B3"/>
    <w:rsid w:val="00FF481F"/>
    <w:rPr>
      <w:rFonts w:eastAsiaTheme="minorHAnsi"/>
    </w:rPr>
  </w:style>
  <w:style w:type="paragraph" w:customStyle="1" w:styleId="797EA1965CFE4FA7B749AC55AEB38CD32">
    <w:name w:val="797EA1965CFE4FA7B749AC55AEB38CD32"/>
    <w:rsid w:val="00FF481F"/>
    <w:rPr>
      <w:rFonts w:eastAsiaTheme="minorHAnsi"/>
    </w:rPr>
  </w:style>
  <w:style w:type="paragraph" w:customStyle="1" w:styleId="255D2025CB6A43338D2D0DF855F763FA">
    <w:name w:val="255D2025CB6A43338D2D0DF855F763FA"/>
    <w:rsid w:val="00FF481F"/>
  </w:style>
  <w:style w:type="paragraph" w:customStyle="1" w:styleId="D93E793FBEC7406686CF76E7CC796BDC">
    <w:name w:val="D93E793FBEC7406686CF76E7CC796BDC"/>
    <w:rsid w:val="00FF481F"/>
  </w:style>
  <w:style w:type="paragraph" w:customStyle="1" w:styleId="DCB09810BEF4407DBE3493AEA95F3121">
    <w:name w:val="DCB09810BEF4407DBE3493AEA95F3121"/>
    <w:rsid w:val="00FF481F"/>
  </w:style>
  <w:style w:type="paragraph" w:customStyle="1" w:styleId="A21383EB1105404DB4DD06C0CB6587E125">
    <w:name w:val="A21383EB1105404DB4DD06C0CB6587E125"/>
    <w:rsid w:val="00FF481F"/>
    <w:rPr>
      <w:rFonts w:eastAsiaTheme="minorHAnsi"/>
    </w:rPr>
  </w:style>
  <w:style w:type="paragraph" w:customStyle="1" w:styleId="9F5634E29EF54BF7A099B7D45CCF456F25">
    <w:name w:val="9F5634E29EF54BF7A099B7D45CCF456F25"/>
    <w:rsid w:val="00FF481F"/>
    <w:pPr>
      <w:spacing w:after="0" w:line="240" w:lineRule="auto"/>
    </w:pPr>
    <w:rPr>
      <w:rFonts w:eastAsiaTheme="minorHAnsi"/>
    </w:rPr>
  </w:style>
  <w:style w:type="paragraph" w:customStyle="1" w:styleId="255D2025CB6A43338D2D0DF855F763FA1">
    <w:name w:val="255D2025CB6A43338D2D0DF855F763FA1"/>
    <w:rsid w:val="00FF481F"/>
    <w:rPr>
      <w:rFonts w:eastAsiaTheme="minorHAnsi"/>
    </w:rPr>
  </w:style>
  <w:style w:type="paragraph" w:customStyle="1" w:styleId="DCB09810BEF4407DBE3493AEA95F31211">
    <w:name w:val="DCB09810BEF4407DBE3493AEA95F31211"/>
    <w:rsid w:val="00FF481F"/>
    <w:pPr>
      <w:spacing w:after="0" w:line="240" w:lineRule="auto"/>
    </w:pPr>
    <w:rPr>
      <w:rFonts w:eastAsiaTheme="minorHAnsi"/>
    </w:rPr>
  </w:style>
  <w:style w:type="paragraph" w:customStyle="1" w:styleId="4260578670D044F78FCC38DAD95B6A3525">
    <w:name w:val="4260578670D044F78FCC38DAD95B6A3525"/>
    <w:rsid w:val="00FF481F"/>
    <w:pPr>
      <w:spacing w:after="0" w:line="240" w:lineRule="auto"/>
    </w:pPr>
    <w:rPr>
      <w:rFonts w:eastAsiaTheme="minorHAnsi"/>
    </w:rPr>
  </w:style>
  <w:style w:type="paragraph" w:customStyle="1" w:styleId="9EA252C32ADD4DFDA58BC426637FD5D011">
    <w:name w:val="9EA252C32ADD4DFDA58BC426637FD5D011"/>
    <w:rsid w:val="00FF481F"/>
    <w:pPr>
      <w:spacing w:after="0" w:line="240" w:lineRule="auto"/>
    </w:pPr>
    <w:rPr>
      <w:rFonts w:eastAsiaTheme="minorHAnsi"/>
    </w:rPr>
  </w:style>
  <w:style w:type="paragraph" w:customStyle="1" w:styleId="689B44B5DABC49778672063FAA847CB823">
    <w:name w:val="689B44B5DABC49778672063FAA847CB823"/>
    <w:rsid w:val="00FF481F"/>
    <w:pPr>
      <w:spacing w:after="0" w:line="240" w:lineRule="auto"/>
    </w:pPr>
    <w:rPr>
      <w:rFonts w:eastAsiaTheme="minorHAnsi"/>
    </w:rPr>
  </w:style>
  <w:style w:type="paragraph" w:customStyle="1" w:styleId="2A9903E4B2E341CC903456D1F37CD23823">
    <w:name w:val="2A9903E4B2E341CC903456D1F37CD23823"/>
    <w:rsid w:val="00FF481F"/>
    <w:pPr>
      <w:spacing w:after="0" w:line="240" w:lineRule="auto"/>
    </w:pPr>
    <w:rPr>
      <w:rFonts w:eastAsiaTheme="minorHAnsi"/>
    </w:rPr>
  </w:style>
  <w:style w:type="paragraph" w:customStyle="1" w:styleId="72A6F27ED679494E8465ADA39B1F0CAA21">
    <w:name w:val="72A6F27ED679494E8465ADA39B1F0CAA21"/>
    <w:rsid w:val="00FF481F"/>
    <w:pPr>
      <w:spacing w:after="0" w:line="240" w:lineRule="auto"/>
    </w:pPr>
    <w:rPr>
      <w:rFonts w:eastAsiaTheme="minorHAnsi"/>
    </w:rPr>
  </w:style>
  <w:style w:type="paragraph" w:customStyle="1" w:styleId="152DC2DE5F334B9886A2FE56597C6E7A21">
    <w:name w:val="152DC2DE5F334B9886A2FE56597C6E7A21"/>
    <w:rsid w:val="00FF481F"/>
    <w:pPr>
      <w:spacing w:after="0" w:line="240" w:lineRule="auto"/>
    </w:pPr>
    <w:rPr>
      <w:rFonts w:eastAsiaTheme="minorHAnsi"/>
    </w:rPr>
  </w:style>
  <w:style w:type="paragraph" w:customStyle="1" w:styleId="89812F380F4C4E5F84643FEF9797891F21">
    <w:name w:val="89812F380F4C4E5F84643FEF9797891F21"/>
    <w:rsid w:val="00FF481F"/>
    <w:pPr>
      <w:spacing w:after="0" w:line="240" w:lineRule="auto"/>
    </w:pPr>
    <w:rPr>
      <w:rFonts w:eastAsiaTheme="minorHAnsi"/>
    </w:rPr>
  </w:style>
  <w:style w:type="paragraph" w:customStyle="1" w:styleId="A32B08D567BF4AAB8FFEB3BB09B0A31221">
    <w:name w:val="A32B08D567BF4AAB8FFEB3BB09B0A31221"/>
    <w:rsid w:val="00FF481F"/>
    <w:pPr>
      <w:spacing w:after="0" w:line="240" w:lineRule="auto"/>
    </w:pPr>
    <w:rPr>
      <w:rFonts w:eastAsiaTheme="minorHAnsi"/>
    </w:rPr>
  </w:style>
  <w:style w:type="paragraph" w:customStyle="1" w:styleId="DE73C35F18894A23B14EE187EDD14F7B15">
    <w:name w:val="DE73C35F18894A23B14EE187EDD14F7B15"/>
    <w:rsid w:val="00FF481F"/>
    <w:rPr>
      <w:rFonts w:eastAsiaTheme="minorHAnsi"/>
    </w:rPr>
  </w:style>
  <w:style w:type="paragraph" w:customStyle="1" w:styleId="4B280D10CDFD44F2B43D11517EAD5E0E14">
    <w:name w:val="4B280D10CDFD44F2B43D11517EAD5E0E14"/>
    <w:rsid w:val="00FF481F"/>
    <w:rPr>
      <w:rFonts w:eastAsiaTheme="minorHAnsi"/>
    </w:rPr>
  </w:style>
  <w:style w:type="paragraph" w:customStyle="1" w:styleId="DFB2F0853700470BB7A9FE4C59B739AF10">
    <w:name w:val="DFB2F0853700470BB7A9FE4C59B739AF10"/>
    <w:rsid w:val="00FF481F"/>
    <w:rPr>
      <w:rFonts w:eastAsiaTheme="minorHAnsi"/>
    </w:rPr>
  </w:style>
  <w:style w:type="paragraph" w:customStyle="1" w:styleId="DE8D7F93C8F04C5FAF572B8CA658958E11">
    <w:name w:val="DE8D7F93C8F04C5FAF572B8CA658958E11"/>
    <w:rsid w:val="00FF481F"/>
    <w:rPr>
      <w:rFonts w:eastAsiaTheme="minorHAnsi"/>
    </w:rPr>
  </w:style>
  <w:style w:type="paragraph" w:customStyle="1" w:styleId="A9190230CE61441087A06557DF3E0C4311">
    <w:name w:val="A9190230CE61441087A06557DF3E0C4311"/>
    <w:rsid w:val="00FF481F"/>
    <w:rPr>
      <w:rFonts w:eastAsiaTheme="minorHAnsi"/>
    </w:rPr>
  </w:style>
  <w:style w:type="paragraph" w:customStyle="1" w:styleId="3831DE4B9D24402C955335A9906A0EF611">
    <w:name w:val="3831DE4B9D24402C955335A9906A0EF611"/>
    <w:rsid w:val="00FF481F"/>
    <w:rPr>
      <w:rFonts w:eastAsiaTheme="minorHAnsi"/>
    </w:rPr>
  </w:style>
  <w:style w:type="paragraph" w:customStyle="1" w:styleId="229CC5F0E84041488BA910CE42C1AB9411">
    <w:name w:val="229CC5F0E84041488BA910CE42C1AB9411"/>
    <w:rsid w:val="00FF481F"/>
    <w:rPr>
      <w:rFonts w:eastAsiaTheme="minorHAnsi"/>
    </w:rPr>
  </w:style>
  <w:style w:type="paragraph" w:customStyle="1" w:styleId="C4C25B056F954911AE0E25F1F087B63011">
    <w:name w:val="C4C25B056F954911AE0E25F1F087B63011"/>
    <w:rsid w:val="00FF481F"/>
    <w:rPr>
      <w:rFonts w:eastAsiaTheme="minorHAnsi"/>
    </w:rPr>
  </w:style>
  <w:style w:type="paragraph" w:customStyle="1" w:styleId="31FFCA87A1CA43B0BE8DA53A3C8A603512">
    <w:name w:val="31FFCA87A1CA43B0BE8DA53A3C8A603512"/>
    <w:rsid w:val="00FF481F"/>
    <w:rPr>
      <w:rFonts w:eastAsiaTheme="minorHAnsi"/>
    </w:rPr>
  </w:style>
  <w:style w:type="paragraph" w:customStyle="1" w:styleId="B7EB578700F14B8AB2A9ADE3176ACB2E9">
    <w:name w:val="B7EB578700F14B8AB2A9ADE3176ACB2E9"/>
    <w:rsid w:val="00FF481F"/>
    <w:rPr>
      <w:rFonts w:eastAsiaTheme="minorHAnsi"/>
    </w:rPr>
  </w:style>
  <w:style w:type="paragraph" w:customStyle="1" w:styleId="89CFCEFDD25940F1ABC564E64EB109C09">
    <w:name w:val="89CFCEFDD25940F1ABC564E64EB109C09"/>
    <w:rsid w:val="00FF481F"/>
    <w:rPr>
      <w:rFonts w:eastAsiaTheme="minorHAnsi"/>
    </w:rPr>
  </w:style>
  <w:style w:type="paragraph" w:customStyle="1" w:styleId="1CCC8F671EA346F08BE207C4D26B35AD9">
    <w:name w:val="1CCC8F671EA346F08BE207C4D26B35AD9"/>
    <w:rsid w:val="00FF481F"/>
    <w:rPr>
      <w:rFonts w:eastAsiaTheme="minorHAnsi"/>
    </w:rPr>
  </w:style>
  <w:style w:type="paragraph" w:customStyle="1" w:styleId="7FA73320D3AF4387BC9879A3D503A7F39">
    <w:name w:val="7FA73320D3AF4387BC9879A3D503A7F39"/>
    <w:rsid w:val="00FF481F"/>
    <w:rPr>
      <w:rFonts w:eastAsiaTheme="minorHAnsi"/>
    </w:rPr>
  </w:style>
  <w:style w:type="paragraph" w:customStyle="1" w:styleId="CB987EB90622493EBE4DE21052214C229">
    <w:name w:val="CB987EB90622493EBE4DE21052214C229"/>
    <w:rsid w:val="00FF481F"/>
    <w:rPr>
      <w:rFonts w:eastAsiaTheme="minorHAnsi"/>
    </w:rPr>
  </w:style>
  <w:style w:type="paragraph" w:customStyle="1" w:styleId="C7C04E02F8DF40CF809DEA82EBFCFD0A9">
    <w:name w:val="C7C04E02F8DF40CF809DEA82EBFCFD0A9"/>
    <w:rsid w:val="00FF481F"/>
    <w:rPr>
      <w:rFonts w:eastAsiaTheme="minorHAnsi"/>
    </w:rPr>
  </w:style>
  <w:style w:type="paragraph" w:customStyle="1" w:styleId="F1FA9E41C9DF4DA08E8400A0959E7BB29">
    <w:name w:val="F1FA9E41C9DF4DA08E8400A0959E7BB29"/>
    <w:rsid w:val="00FF481F"/>
    <w:rPr>
      <w:rFonts w:eastAsiaTheme="minorHAnsi"/>
    </w:rPr>
  </w:style>
  <w:style w:type="paragraph" w:customStyle="1" w:styleId="6CB98F2691BF4281807E662B23CBF55F9">
    <w:name w:val="6CB98F2691BF4281807E662B23CBF55F9"/>
    <w:rsid w:val="00FF481F"/>
    <w:rPr>
      <w:rFonts w:eastAsiaTheme="minorHAnsi"/>
    </w:rPr>
  </w:style>
  <w:style w:type="paragraph" w:customStyle="1" w:styleId="9F3B7410FE804A05A91C4D6FF88178469">
    <w:name w:val="9F3B7410FE804A05A91C4D6FF88178469"/>
    <w:rsid w:val="00FF481F"/>
    <w:rPr>
      <w:rFonts w:eastAsiaTheme="minorHAnsi"/>
    </w:rPr>
  </w:style>
  <w:style w:type="paragraph" w:customStyle="1" w:styleId="CFCEA1B601B2498F9DADAB6B6E0469849">
    <w:name w:val="CFCEA1B601B2498F9DADAB6B6E0469849"/>
    <w:rsid w:val="00FF481F"/>
    <w:rPr>
      <w:rFonts w:eastAsiaTheme="minorHAnsi"/>
    </w:rPr>
  </w:style>
  <w:style w:type="paragraph" w:customStyle="1" w:styleId="EEF006F12F7F42F8BF38DAFDE16B42C59">
    <w:name w:val="EEF006F12F7F42F8BF38DAFDE16B42C59"/>
    <w:rsid w:val="00FF481F"/>
    <w:rPr>
      <w:rFonts w:eastAsiaTheme="minorHAnsi"/>
    </w:rPr>
  </w:style>
  <w:style w:type="paragraph" w:customStyle="1" w:styleId="11AC65E33AF244BB81FE1E054E12EAE59">
    <w:name w:val="11AC65E33AF244BB81FE1E054E12EAE59"/>
    <w:rsid w:val="00FF481F"/>
    <w:rPr>
      <w:rFonts w:eastAsiaTheme="minorHAnsi"/>
    </w:rPr>
  </w:style>
  <w:style w:type="paragraph" w:customStyle="1" w:styleId="E2E4CEFBA97A4C33A8A469849CC567008">
    <w:name w:val="E2E4CEFBA97A4C33A8A469849CC567008"/>
    <w:rsid w:val="00FF481F"/>
    <w:rPr>
      <w:rFonts w:eastAsiaTheme="minorHAnsi"/>
    </w:rPr>
  </w:style>
  <w:style w:type="paragraph" w:customStyle="1" w:styleId="FEDA0403A4914684BAF8DD5C190BA70A8">
    <w:name w:val="FEDA0403A4914684BAF8DD5C190BA70A8"/>
    <w:rsid w:val="00FF481F"/>
    <w:rPr>
      <w:rFonts w:eastAsiaTheme="minorHAnsi"/>
    </w:rPr>
  </w:style>
  <w:style w:type="paragraph" w:customStyle="1" w:styleId="5C6B88BEA32B410F934BA2EABDCC59D78">
    <w:name w:val="5C6B88BEA32B410F934BA2EABDCC59D78"/>
    <w:rsid w:val="00FF481F"/>
    <w:rPr>
      <w:rFonts w:eastAsiaTheme="minorHAnsi"/>
    </w:rPr>
  </w:style>
  <w:style w:type="paragraph" w:customStyle="1" w:styleId="74FF2649C0D74F549AE1AE71573204B86">
    <w:name w:val="74FF2649C0D74F549AE1AE71573204B86"/>
    <w:rsid w:val="00FF481F"/>
    <w:rPr>
      <w:rFonts w:eastAsiaTheme="minorHAnsi"/>
    </w:rPr>
  </w:style>
  <w:style w:type="paragraph" w:customStyle="1" w:styleId="290CCB8198B445C4801C79046AF23A8C7">
    <w:name w:val="290CCB8198B445C4801C79046AF23A8C7"/>
    <w:rsid w:val="00FF481F"/>
    <w:rPr>
      <w:rFonts w:eastAsiaTheme="minorHAnsi"/>
    </w:rPr>
  </w:style>
  <w:style w:type="paragraph" w:customStyle="1" w:styleId="D141B58014284316A23E2E191911AB217">
    <w:name w:val="D141B58014284316A23E2E191911AB217"/>
    <w:rsid w:val="00FF481F"/>
    <w:rPr>
      <w:rFonts w:eastAsiaTheme="minorHAnsi"/>
    </w:rPr>
  </w:style>
  <w:style w:type="paragraph" w:customStyle="1" w:styleId="01E77EB979C44D119EC24DDF24EE1FF07">
    <w:name w:val="01E77EB979C44D119EC24DDF24EE1FF07"/>
    <w:rsid w:val="00FF481F"/>
    <w:rPr>
      <w:rFonts w:eastAsiaTheme="minorHAnsi"/>
    </w:rPr>
  </w:style>
  <w:style w:type="paragraph" w:customStyle="1" w:styleId="8D7C5202D1964D1BBD46E9324BC2A9EB7">
    <w:name w:val="8D7C5202D1964D1BBD46E9324BC2A9EB7"/>
    <w:rsid w:val="00FF481F"/>
    <w:rPr>
      <w:rFonts w:eastAsiaTheme="minorHAnsi"/>
    </w:rPr>
  </w:style>
  <w:style w:type="paragraph" w:customStyle="1" w:styleId="9CFC7B6811C54FF08C55A5432CB00D1F7">
    <w:name w:val="9CFC7B6811C54FF08C55A5432CB00D1F7"/>
    <w:rsid w:val="00FF481F"/>
    <w:rPr>
      <w:rFonts w:eastAsiaTheme="minorHAnsi"/>
    </w:rPr>
  </w:style>
  <w:style w:type="paragraph" w:customStyle="1" w:styleId="1F412639EAAB47D89951B8A0028D70527">
    <w:name w:val="1F412639EAAB47D89951B8A0028D70527"/>
    <w:rsid w:val="00FF481F"/>
    <w:rPr>
      <w:rFonts w:eastAsiaTheme="minorHAnsi"/>
    </w:rPr>
  </w:style>
  <w:style w:type="paragraph" w:customStyle="1" w:styleId="69181F93C01C45A9942F9CF2C6E0B9987">
    <w:name w:val="69181F93C01C45A9942F9CF2C6E0B9987"/>
    <w:rsid w:val="00FF481F"/>
    <w:rPr>
      <w:rFonts w:eastAsiaTheme="minorHAnsi"/>
    </w:rPr>
  </w:style>
  <w:style w:type="paragraph" w:customStyle="1" w:styleId="9B3E47C6E1CA40FB92D41B7360450D567">
    <w:name w:val="9B3E47C6E1CA40FB92D41B7360450D567"/>
    <w:rsid w:val="00FF481F"/>
    <w:rPr>
      <w:rFonts w:eastAsiaTheme="minorHAnsi"/>
    </w:rPr>
  </w:style>
  <w:style w:type="paragraph" w:customStyle="1" w:styleId="A50797CDD6D5489F8C6D01F87BF0AD535">
    <w:name w:val="A50797CDD6D5489F8C6D01F87BF0AD535"/>
    <w:rsid w:val="00FF481F"/>
    <w:rPr>
      <w:rFonts w:eastAsiaTheme="minorHAnsi"/>
    </w:rPr>
  </w:style>
  <w:style w:type="paragraph" w:customStyle="1" w:styleId="AFFCE22C6E2A41338C26F084E68AF6775">
    <w:name w:val="AFFCE22C6E2A41338C26F084E68AF6775"/>
    <w:rsid w:val="00FF481F"/>
    <w:rPr>
      <w:rFonts w:eastAsiaTheme="minorHAnsi"/>
    </w:rPr>
  </w:style>
  <w:style w:type="paragraph" w:customStyle="1" w:styleId="594E70F4BABC4B64B262ABCA2E3F00758">
    <w:name w:val="594E70F4BABC4B64B262ABCA2E3F00758"/>
    <w:rsid w:val="00FF481F"/>
    <w:rPr>
      <w:rFonts w:eastAsiaTheme="minorHAnsi"/>
    </w:rPr>
  </w:style>
  <w:style w:type="paragraph" w:customStyle="1" w:styleId="A837CA6631824561BCCE016A50FCDB7B4">
    <w:name w:val="A837CA6631824561BCCE016A50FCDB7B4"/>
    <w:rsid w:val="00FF481F"/>
    <w:rPr>
      <w:rFonts w:eastAsiaTheme="minorHAnsi"/>
    </w:rPr>
  </w:style>
  <w:style w:type="paragraph" w:customStyle="1" w:styleId="E878F197CC8548AD87577CE0EE8FAF0B4">
    <w:name w:val="E878F197CC8548AD87577CE0EE8FAF0B4"/>
    <w:rsid w:val="00FF481F"/>
    <w:rPr>
      <w:rFonts w:eastAsiaTheme="minorHAnsi"/>
    </w:rPr>
  </w:style>
  <w:style w:type="paragraph" w:customStyle="1" w:styleId="797EA1965CFE4FA7B749AC55AEB38CD33">
    <w:name w:val="797EA1965CFE4FA7B749AC55AEB38CD33"/>
    <w:rsid w:val="00FF481F"/>
    <w:rPr>
      <w:rFonts w:eastAsiaTheme="minorHAnsi"/>
    </w:rPr>
  </w:style>
  <w:style w:type="paragraph" w:customStyle="1" w:styleId="A21383EB1105404DB4DD06C0CB6587E126">
    <w:name w:val="A21383EB1105404DB4DD06C0CB6587E126"/>
    <w:rsid w:val="00FF481F"/>
    <w:rPr>
      <w:rFonts w:eastAsiaTheme="minorHAnsi"/>
    </w:rPr>
  </w:style>
  <w:style w:type="paragraph" w:customStyle="1" w:styleId="9F5634E29EF54BF7A099B7D45CCF456F26">
    <w:name w:val="9F5634E29EF54BF7A099B7D45CCF456F26"/>
    <w:rsid w:val="00FF481F"/>
    <w:pPr>
      <w:spacing w:after="0" w:line="240" w:lineRule="auto"/>
    </w:pPr>
    <w:rPr>
      <w:rFonts w:eastAsiaTheme="minorHAnsi"/>
    </w:rPr>
  </w:style>
  <w:style w:type="paragraph" w:customStyle="1" w:styleId="255D2025CB6A43338D2D0DF855F763FA2">
    <w:name w:val="255D2025CB6A43338D2D0DF855F763FA2"/>
    <w:rsid w:val="00FF481F"/>
    <w:rPr>
      <w:rFonts w:eastAsiaTheme="minorHAnsi"/>
    </w:rPr>
  </w:style>
  <w:style w:type="paragraph" w:customStyle="1" w:styleId="DCB09810BEF4407DBE3493AEA95F31212">
    <w:name w:val="DCB09810BEF4407DBE3493AEA95F31212"/>
    <w:rsid w:val="00FF481F"/>
    <w:pPr>
      <w:spacing w:after="0" w:line="240" w:lineRule="auto"/>
    </w:pPr>
    <w:rPr>
      <w:rFonts w:eastAsiaTheme="minorHAnsi"/>
    </w:rPr>
  </w:style>
  <w:style w:type="paragraph" w:customStyle="1" w:styleId="4260578670D044F78FCC38DAD95B6A3526">
    <w:name w:val="4260578670D044F78FCC38DAD95B6A3526"/>
    <w:rsid w:val="00FF481F"/>
    <w:pPr>
      <w:spacing w:after="0" w:line="240" w:lineRule="auto"/>
    </w:pPr>
    <w:rPr>
      <w:rFonts w:eastAsiaTheme="minorHAnsi"/>
    </w:rPr>
  </w:style>
  <w:style w:type="paragraph" w:customStyle="1" w:styleId="9EA252C32ADD4DFDA58BC426637FD5D012">
    <w:name w:val="9EA252C32ADD4DFDA58BC426637FD5D012"/>
    <w:rsid w:val="00FF481F"/>
    <w:pPr>
      <w:spacing w:after="0" w:line="240" w:lineRule="auto"/>
    </w:pPr>
    <w:rPr>
      <w:rFonts w:eastAsiaTheme="minorHAnsi"/>
    </w:rPr>
  </w:style>
  <w:style w:type="paragraph" w:customStyle="1" w:styleId="689B44B5DABC49778672063FAA847CB824">
    <w:name w:val="689B44B5DABC49778672063FAA847CB824"/>
    <w:rsid w:val="00FF481F"/>
    <w:pPr>
      <w:spacing w:after="0" w:line="240" w:lineRule="auto"/>
    </w:pPr>
    <w:rPr>
      <w:rFonts w:eastAsiaTheme="minorHAnsi"/>
    </w:rPr>
  </w:style>
  <w:style w:type="paragraph" w:customStyle="1" w:styleId="2A9903E4B2E341CC903456D1F37CD23824">
    <w:name w:val="2A9903E4B2E341CC903456D1F37CD23824"/>
    <w:rsid w:val="00FF481F"/>
    <w:pPr>
      <w:spacing w:after="0" w:line="240" w:lineRule="auto"/>
    </w:pPr>
    <w:rPr>
      <w:rFonts w:eastAsiaTheme="minorHAnsi"/>
    </w:rPr>
  </w:style>
  <w:style w:type="paragraph" w:customStyle="1" w:styleId="72A6F27ED679494E8465ADA39B1F0CAA22">
    <w:name w:val="72A6F27ED679494E8465ADA39B1F0CAA22"/>
    <w:rsid w:val="00FF481F"/>
    <w:pPr>
      <w:spacing w:after="0" w:line="240" w:lineRule="auto"/>
    </w:pPr>
    <w:rPr>
      <w:rFonts w:eastAsiaTheme="minorHAnsi"/>
    </w:rPr>
  </w:style>
  <w:style w:type="paragraph" w:customStyle="1" w:styleId="152DC2DE5F334B9886A2FE56597C6E7A22">
    <w:name w:val="152DC2DE5F334B9886A2FE56597C6E7A22"/>
    <w:rsid w:val="00FF481F"/>
    <w:pPr>
      <w:spacing w:after="0" w:line="240" w:lineRule="auto"/>
    </w:pPr>
    <w:rPr>
      <w:rFonts w:eastAsiaTheme="minorHAnsi"/>
    </w:rPr>
  </w:style>
  <w:style w:type="paragraph" w:customStyle="1" w:styleId="89812F380F4C4E5F84643FEF9797891F22">
    <w:name w:val="89812F380F4C4E5F84643FEF9797891F22"/>
    <w:rsid w:val="00FF481F"/>
    <w:pPr>
      <w:spacing w:after="0" w:line="240" w:lineRule="auto"/>
    </w:pPr>
    <w:rPr>
      <w:rFonts w:eastAsiaTheme="minorHAnsi"/>
    </w:rPr>
  </w:style>
  <w:style w:type="paragraph" w:customStyle="1" w:styleId="A32B08D567BF4AAB8FFEB3BB09B0A31222">
    <w:name w:val="A32B08D567BF4AAB8FFEB3BB09B0A31222"/>
    <w:rsid w:val="00FF481F"/>
    <w:pPr>
      <w:spacing w:after="0" w:line="240" w:lineRule="auto"/>
    </w:pPr>
    <w:rPr>
      <w:rFonts w:eastAsiaTheme="minorHAnsi"/>
    </w:rPr>
  </w:style>
  <w:style w:type="paragraph" w:customStyle="1" w:styleId="DE73C35F18894A23B14EE187EDD14F7B16">
    <w:name w:val="DE73C35F18894A23B14EE187EDD14F7B16"/>
    <w:rsid w:val="00FF481F"/>
    <w:rPr>
      <w:rFonts w:eastAsiaTheme="minorHAnsi"/>
    </w:rPr>
  </w:style>
  <w:style w:type="paragraph" w:customStyle="1" w:styleId="4B280D10CDFD44F2B43D11517EAD5E0E15">
    <w:name w:val="4B280D10CDFD44F2B43D11517EAD5E0E15"/>
    <w:rsid w:val="00FF481F"/>
    <w:rPr>
      <w:rFonts w:eastAsiaTheme="minorHAnsi"/>
    </w:rPr>
  </w:style>
  <w:style w:type="paragraph" w:customStyle="1" w:styleId="DFB2F0853700470BB7A9FE4C59B739AF11">
    <w:name w:val="DFB2F0853700470BB7A9FE4C59B739AF11"/>
    <w:rsid w:val="00FF481F"/>
    <w:rPr>
      <w:rFonts w:eastAsiaTheme="minorHAnsi"/>
    </w:rPr>
  </w:style>
  <w:style w:type="paragraph" w:customStyle="1" w:styleId="DE8D7F93C8F04C5FAF572B8CA658958E12">
    <w:name w:val="DE8D7F93C8F04C5FAF572B8CA658958E12"/>
    <w:rsid w:val="00FF481F"/>
    <w:rPr>
      <w:rFonts w:eastAsiaTheme="minorHAnsi"/>
    </w:rPr>
  </w:style>
  <w:style w:type="paragraph" w:customStyle="1" w:styleId="A9190230CE61441087A06557DF3E0C4312">
    <w:name w:val="A9190230CE61441087A06557DF3E0C4312"/>
    <w:rsid w:val="00FF481F"/>
    <w:rPr>
      <w:rFonts w:eastAsiaTheme="minorHAnsi"/>
    </w:rPr>
  </w:style>
  <w:style w:type="paragraph" w:customStyle="1" w:styleId="3831DE4B9D24402C955335A9906A0EF612">
    <w:name w:val="3831DE4B9D24402C955335A9906A0EF612"/>
    <w:rsid w:val="00FF481F"/>
    <w:rPr>
      <w:rFonts w:eastAsiaTheme="minorHAnsi"/>
    </w:rPr>
  </w:style>
  <w:style w:type="paragraph" w:customStyle="1" w:styleId="229CC5F0E84041488BA910CE42C1AB9412">
    <w:name w:val="229CC5F0E84041488BA910CE42C1AB9412"/>
    <w:rsid w:val="00FF481F"/>
    <w:rPr>
      <w:rFonts w:eastAsiaTheme="minorHAnsi"/>
    </w:rPr>
  </w:style>
  <w:style w:type="paragraph" w:customStyle="1" w:styleId="C4C25B056F954911AE0E25F1F087B63012">
    <w:name w:val="C4C25B056F954911AE0E25F1F087B63012"/>
    <w:rsid w:val="00FF481F"/>
    <w:rPr>
      <w:rFonts w:eastAsiaTheme="minorHAnsi"/>
    </w:rPr>
  </w:style>
  <w:style w:type="paragraph" w:customStyle="1" w:styleId="31FFCA87A1CA43B0BE8DA53A3C8A603513">
    <w:name w:val="31FFCA87A1CA43B0BE8DA53A3C8A603513"/>
    <w:rsid w:val="00FF481F"/>
    <w:rPr>
      <w:rFonts w:eastAsiaTheme="minorHAnsi"/>
    </w:rPr>
  </w:style>
  <w:style w:type="paragraph" w:customStyle="1" w:styleId="B7EB578700F14B8AB2A9ADE3176ACB2E10">
    <w:name w:val="B7EB578700F14B8AB2A9ADE3176ACB2E10"/>
    <w:rsid w:val="00FF481F"/>
    <w:rPr>
      <w:rFonts w:eastAsiaTheme="minorHAnsi"/>
    </w:rPr>
  </w:style>
  <w:style w:type="paragraph" w:customStyle="1" w:styleId="89CFCEFDD25940F1ABC564E64EB109C010">
    <w:name w:val="89CFCEFDD25940F1ABC564E64EB109C010"/>
    <w:rsid w:val="00FF481F"/>
    <w:rPr>
      <w:rFonts w:eastAsiaTheme="minorHAnsi"/>
    </w:rPr>
  </w:style>
  <w:style w:type="paragraph" w:customStyle="1" w:styleId="1CCC8F671EA346F08BE207C4D26B35AD10">
    <w:name w:val="1CCC8F671EA346F08BE207C4D26B35AD10"/>
    <w:rsid w:val="00FF481F"/>
    <w:rPr>
      <w:rFonts w:eastAsiaTheme="minorHAnsi"/>
    </w:rPr>
  </w:style>
  <w:style w:type="paragraph" w:customStyle="1" w:styleId="7FA73320D3AF4387BC9879A3D503A7F310">
    <w:name w:val="7FA73320D3AF4387BC9879A3D503A7F310"/>
    <w:rsid w:val="00FF481F"/>
    <w:rPr>
      <w:rFonts w:eastAsiaTheme="minorHAnsi"/>
    </w:rPr>
  </w:style>
  <w:style w:type="paragraph" w:customStyle="1" w:styleId="CB987EB90622493EBE4DE21052214C2210">
    <w:name w:val="CB987EB90622493EBE4DE21052214C2210"/>
    <w:rsid w:val="00FF481F"/>
    <w:rPr>
      <w:rFonts w:eastAsiaTheme="minorHAnsi"/>
    </w:rPr>
  </w:style>
  <w:style w:type="paragraph" w:customStyle="1" w:styleId="C7C04E02F8DF40CF809DEA82EBFCFD0A10">
    <w:name w:val="C7C04E02F8DF40CF809DEA82EBFCFD0A10"/>
    <w:rsid w:val="00FF481F"/>
    <w:rPr>
      <w:rFonts w:eastAsiaTheme="minorHAnsi"/>
    </w:rPr>
  </w:style>
  <w:style w:type="paragraph" w:customStyle="1" w:styleId="F1FA9E41C9DF4DA08E8400A0959E7BB210">
    <w:name w:val="F1FA9E41C9DF4DA08E8400A0959E7BB210"/>
    <w:rsid w:val="00FF481F"/>
    <w:rPr>
      <w:rFonts w:eastAsiaTheme="minorHAnsi"/>
    </w:rPr>
  </w:style>
  <w:style w:type="paragraph" w:customStyle="1" w:styleId="6CB98F2691BF4281807E662B23CBF55F10">
    <w:name w:val="6CB98F2691BF4281807E662B23CBF55F10"/>
    <w:rsid w:val="00FF481F"/>
    <w:rPr>
      <w:rFonts w:eastAsiaTheme="minorHAnsi"/>
    </w:rPr>
  </w:style>
  <w:style w:type="paragraph" w:customStyle="1" w:styleId="9F3B7410FE804A05A91C4D6FF881784610">
    <w:name w:val="9F3B7410FE804A05A91C4D6FF881784610"/>
    <w:rsid w:val="00FF481F"/>
    <w:rPr>
      <w:rFonts w:eastAsiaTheme="minorHAnsi"/>
    </w:rPr>
  </w:style>
  <w:style w:type="paragraph" w:customStyle="1" w:styleId="CFCEA1B601B2498F9DADAB6B6E04698410">
    <w:name w:val="CFCEA1B601B2498F9DADAB6B6E04698410"/>
    <w:rsid w:val="00FF481F"/>
    <w:rPr>
      <w:rFonts w:eastAsiaTheme="minorHAnsi"/>
    </w:rPr>
  </w:style>
  <w:style w:type="paragraph" w:customStyle="1" w:styleId="EEF006F12F7F42F8BF38DAFDE16B42C510">
    <w:name w:val="EEF006F12F7F42F8BF38DAFDE16B42C510"/>
    <w:rsid w:val="00FF481F"/>
    <w:rPr>
      <w:rFonts w:eastAsiaTheme="minorHAnsi"/>
    </w:rPr>
  </w:style>
  <w:style w:type="paragraph" w:customStyle="1" w:styleId="11AC65E33AF244BB81FE1E054E12EAE510">
    <w:name w:val="11AC65E33AF244BB81FE1E054E12EAE510"/>
    <w:rsid w:val="00FF481F"/>
    <w:rPr>
      <w:rFonts w:eastAsiaTheme="minorHAnsi"/>
    </w:rPr>
  </w:style>
  <w:style w:type="paragraph" w:customStyle="1" w:styleId="E2E4CEFBA97A4C33A8A469849CC567009">
    <w:name w:val="E2E4CEFBA97A4C33A8A469849CC567009"/>
    <w:rsid w:val="00FF481F"/>
    <w:rPr>
      <w:rFonts w:eastAsiaTheme="minorHAnsi"/>
    </w:rPr>
  </w:style>
  <w:style w:type="paragraph" w:customStyle="1" w:styleId="FEDA0403A4914684BAF8DD5C190BA70A9">
    <w:name w:val="FEDA0403A4914684BAF8DD5C190BA70A9"/>
    <w:rsid w:val="00FF481F"/>
    <w:rPr>
      <w:rFonts w:eastAsiaTheme="minorHAnsi"/>
    </w:rPr>
  </w:style>
  <w:style w:type="paragraph" w:customStyle="1" w:styleId="5C6B88BEA32B410F934BA2EABDCC59D79">
    <w:name w:val="5C6B88BEA32B410F934BA2EABDCC59D79"/>
    <w:rsid w:val="00FF481F"/>
    <w:rPr>
      <w:rFonts w:eastAsiaTheme="minorHAnsi"/>
    </w:rPr>
  </w:style>
  <w:style w:type="paragraph" w:customStyle="1" w:styleId="74FF2649C0D74F549AE1AE71573204B87">
    <w:name w:val="74FF2649C0D74F549AE1AE71573204B87"/>
    <w:rsid w:val="00FF481F"/>
    <w:rPr>
      <w:rFonts w:eastAsiaTheme="minorHAnsi"/>
    </w:rPr>
  </w:style>
  <w:style w:type="paragraph" w:customStyle="1" w:styleId="290CCB8198B445C4801C79046AF23A8C8">
    <w:name w:val="290CCB8198B445C4801C79046AF23A8C8"/>
    <w:rsid w:val="00FF481F"/>
    <w:rPr>
      <w:rFonts w:eastAsiaTheme="minorHAnsi"/>
    </w:rPr>
  </w:style>
  <w:style w:type="paragraph" w:customStyle="1" w:styleId="D141B58014284316A23E2E191911AB218">
    <w:name w:val="D141B58014284316A23E2E191911AB218"/>
    <w:rsid w:val="00FF481F"/>
    <w:rPr>
      <w:rFonts w:eastAsiaTheme="minorHAnsi"/>
    </w:rPr>
  </w:style>
  <w:style w:type="paragraph" w:customStyle="1" w:styleId="01E77EB979C44D119EC24DDF24EE1FF08">
    <w:name w:val="01E77EB979C44D119EC24DDF24EE1FF08"/>
    <w:rsid w:val="00FF481F"/>
    <w:rPr>
      <w:rFonts w:eastAsiaTheme="minorHAnsi"/>
    </w:rPr>
  </w:style>
  <w:style w:type="paragraph" w:customStyle="1" w:styleId="8D7C5202D1964D1BBD46E9324BC2A9EB8">
    <w:name w:val="8D7C5202D1964D1BBD46E9324BC2A9EB8"/>
    <w:rsid w:val="00FF481F"/>
    <w:rPr>
      <w:rFonts w:eastAsiaTheme="minorHAnsi"/>
    </w:rPr>
  </w:style>
  <w:style w:type="paragraph" w:customStyle="1" w:styleId="9CFC7B6811C54FF08C55A5432CB00D1F8">
    <w:name w:val="9CFC7B6811C54FF08C55A5432CB00D1F8"/>
    <w:rsid w:val="00FF481F"/>
    <w:rPr>
      <w:rFonts w:eastAsiaTheme="minorHAnsi"/>
    </w:rPr>
  </w:style>
  <w:style w:type="paragraph" w:customStyle="1" w:styleId="1F412639EAAB47D89951B8A0028D70528">
    <w:name w:val="1F412639EAAB47D89951B8A0028D70528"/>
    <w:rsid w:val="00FF481F"/>
    <w:rPr>
      <w:rFonts w:eastAsiaTheme="minorHAnsi"/>
    </w:rPr>
  </w:style>
  <w:style w:type="paragraph" w:customStyle="1" w:styleId="69181F93C01C45A9942F9CF2C6E0B9988">
    <w:name w:val="69181F93C01C45A9942F9CF2C6E0B9988"/>
    <w:rsid w:val="00FF481F"/>
    <w:rPr>
      <w:rFonts w:eastAsiaTheme="minorHAnsi"/>
    </w:rPr>
  </w:style>
  <w:style w:type="paragraph" w:customStyle="1" w:styleId="9B3E47C6E1CA40FB92D41B7360450D568">
    <w:name w:val="9B3E47C6E1CA40FB92D41B7360450D568"/>
    <w:rsid w:val="00FF481F"/>
    <w:rPr>
      <w:rFonts w:eastAsiaTheme="minorHAnsi"/>
    </w:rPr>
  </w:style>
  <w:style w:type="paragraph" w:customStyle="1" w:styleId="A50797CDD6D5489F8C6D01F87BF0AD536">
    <w:name w:val="A50797CDD6D5489F8C6D01F87BF0AD536"/>
    <w:rsid w:val="00FF481F"/>
    <w:rPr>
      <w:rFonts w:eastAsiaTheme="minorHAnsi"/>
    </w:rPr>
  </w:style>
  <w:style w:type="paragraph" w:customStyle="1" w:styleId="AFFCE22C6E2A41338C26F084E68AF6776">
    <w:name w:val="AFFCE22C6E2A41338C26F084E68AF6776"/>
    <w:rsid w:val="00FF481F"/>
    <w:rPr>
      <w:rFonts w:eastAsiaTheme="minorHAnsi"/>
    </w:rPr>
  </w:style>
  <w:style w:type="paragraph" w:customStyle="1" w:styleId="594E70F4BABC4B64B262ABCA2E3F00759">
    <w:name w:val="594E70F4BABC4B64B262ABCA2E3F00759"/>
    <w:rsid w:val="00FF481F"/>
    <w:rPr>
      <w:rFonts w:eastAsiaTheme="minorHAnsi"/>
    </w:rPr>
  </w:style>
  <w:style w:type="paragraph" w:customStyle="1" w:styleId="A837CA6631824561BCCE016A50FCDB7B5">
    <w:name w:val="A837CA6631824561BCCE016A50FCDB7B5"/>
    <w:rsid w:val="00FF481F"/>
    <w:rPr>
      <w:rFonts w:eastAsiaTheme="minorHAnsi"/>
    </w:rPr>
  </w:style>
  <w:style w:type="paragraph" w:customStyle="1" w:styleId="E878F197CC8548AD87577CE0EE8FAF0B5">
    <w:name w:val="E878F197CC8548AD87577CE0EE8FAF0B5"/>
    <w:rsid w:val="00FF481F"/>
    <w:rPr>
      <w:rFonts w:eastAsiaTheme="minorHAnsi"/>
    </w:rPr>
  </w:style>
  <w:style w:type="paragraph" w:customStyle="1" w:styleId="797EA1965CFE4FA7B749AC55AEB38CD34">
    <w:name w:val="797EA1965CFE4FA7B749AC55AEB38CD34"/>
    <w:rsid w:val="00FF481F"/>
    <w:rPr>
      <w:rFonts w:eastAsiaTheme="minorHAnsi"/>
    </w:rPr>
  </w:style>
  <w:style w:type="paragraph" w:customStyle="1" w:styleId="A21383EB1105404DB4DD06C0CB6587E127">
    <w:name w:val="A21383EB1105404DB4DD06C0CB6587E127"/>
    <w:rsid w:val="00FF481F"/>
    <w:rPr>
      <w:rFonts w:eastAsiaTheme="minorHAnsi"/>
    </w:rPr>
  </w:style>
  <w:style w:type="paragraph" w:customStyle="1" w:styleId="9F5634E29EF54BF7A099B7D45CCF456F27">
    <w:name w:val="9F5634E29EF54BF7A099B7D45CCF456F27"/>
    <w:rsid w:val="00FF481F"/>
    <w:pPr>
      <w:spacing w:after="0" w:line="240" w:lineRule="auto"/>
    </w:pPr>
    <w:rPr>
      <w:rFonts w:eastAsiaTheme="minorHAnsi"/>
    </w:rPr>
  </w:style>
  <w:style w:type="paragraph" w:customStyle="1" w:styleId="255D2025CB6A43338D2D0DF855F763FA3">
    <w:name w:val="255D2025CB6A43338D2D0DF855F763FA3"/>
    <w:rsid w:val="00FF481F"/>
    <w:rPr>
      <w:rFonts w:eastAsiaTheme="minorHAnsi"/>
    </w:rPr>
  </w:style>
  <w:style w:type="paragraph" w:customStyle="1" w:styleId="DCB09810BEF4407DBE3493AEA95F31213">
    <w:name w:val="DCB09810BEF4407DBE3493AEA95F31213"/>
    <w:rsid w:val="00FF481F"/>
    <w:pPr>
      <w:spacing w:after="0" w:line="240" w:lineRule="auto"/>
    </w:pPr>
    <w:rPr>
      <w:rFonts w:eastAsiaTheme="minorHAnsi"/>
    </w:rPr>
  </w:style>
  <w:style w:type="paragraph" w:customStyle="1" w:styleId="4260578670D044F78FCC38DAD95B6A3527">
    <w:name w:val="4260578670D044F78FCC38DAD95B6A3527"/>
    <w:rsid w:val="00FF481F"/>
    <w:pPr>
      <w:spacing w:after="0" w:line="240" w:lineRule="auto"/>
    </w:pPr>
    <w:rPr>
      <w:rFonts w:eastAsiaTheme="minorHAnsi"/>
    </w:rPr>
  </w:style>
  <w:style w:type="paragraph" w:customStyle="1" w:styleId="9EA252C32ADD4DFDA58BC426637FD5D013">
    <w:name w:val="9EA252C32ADD4DFDA58BC426637FD5D013"/>
    <w:rsid w:val="00FF481F"/>
    <w:pPr>
      <w:spacing w:after="0" w:line="240" w:lineRule="auto"/>
    </w:pPr>
    <w:rPr>
      <w:rFonts w:eastAsiaTheme="minorHAnsi"/>
    </w:rPr>
  </w:style>
  <w:style w:type="paragraph" w:customStyle="1" w:styleId="689B44B5DABC49778672063FAA847CB825">
    <w:name w:val="689B44B5DABC49778672063FAA847CB825"/>
    <w:rsid w:val="00FF481F"/>
    <w:pPr>
      <w:spacing w:after="0" w:line="240" w:lineRule="auto"/>
    </w:pPr>
    <w:rPr>
      <w:rFonts w:eastAsiaTheme="minorHAnsi"/>
    </w:rPr>
  </w:style>
  <w:style w:type="paragraph" w:customStyle="1" w:styleId="2A9903E4B2E341CC903456D1F37CD23825">
    <w:name w:val="2A9903E4B2E341CC903456D1F37CD23825"/>
    <w:rsid w:val="00FF481F"/>
    <w:pPr>
      <w:spacing w:after="0" w:line="240" w:lineRule="auto"/>
    </w:pPr>
    <w:rPr>
      <w:rFonts w:eastAsiaTheme="minorHAnsi"/>
    </w:rPr>
  </w:style>
  <w:style w:type="paragraph" w:customStyle="1" w:styleId="72A6F27ED679494E8465ADA39B1F0CAA23">
    <w:name w:val="72A6F27ED679494E8465ADA39B1F0CAA23"/>
    <w:rsid w:val="00FF481F"/>
    <w:pPr>
      <w:spacing w:after="0" w:line="240" w:lineRule="auto"/>
    </w:pPr>
    <w:rPr>
      <w:rFonts w:eastAsiaTheme="minorHAnsi"/>
    </w:rPr>
  </w:style>
  <w:style w:type="paragraph" w:customStyle="1" w:styleId="152DC2DE5F334B9886A2FE56597C6E7A23">
    <w:name w:val="152DC2DE5F334B9886A2FE56597C6E7A23"/>
    <w:rsid w:val="00FF481F"/>
    <w:pPr>
      <w:spacing w:after="0" w:line="240" w:lineRule="auto"/>
    </w:pPr>
    <w:rPr>
      <w:rFonts w:eastAsiaTheme="minorHAnsi"/>
    </w:rPr>
  </w:style>
  <w:style w:type="paragraph" w:customStyle="1" w:styleId="89812F380F4C4E5F84643FEF9797891F23">
    <w:name w:val="89812F380F4C4E5F84643FEF9797891F23"/>
    <w:rsid w:val="00FF481F"/>
    <w:pPr>
      <w:spacing w:after="0" w:line="240" w:lineRule="auto"/>
    </w:pPr>
    <w:rPr>
      <w:rFonts w:eastAsiaTheme="minorHAnsi"/>
    </w:rPr>
  </w:style>
  <w:style w:type="paragraph" w:customStyle="1" w:styleId="A32B08D567BF4AAB8FFEB3BB09B0A31223">
    <w:name w:val="A32B08D567BF4AAB8FFEB3BB09B0A31223"/>
    <w:rsid w:val="00FF481F"/>
    <w:pPr>
      <w:spacing w:after="0" w:line="240" w:lineRule="auto"/>
    </w:pPr>
    <w:rPr>
      <w:rFonts w:eastAsiaTheme="minorHAnsi"/>
    </w:rPr>
  </w:style>
  <w:style w:type="paragraph" w:customStyle="1" w:styleId="DE73C35F18894A23B14EE187EDD14F7B17">
    <w:name w:val="DE73C35F18894A23B14EE187EDD14F7B17"/>
    <w:rsid w:val="00FF481F"/>
    <w:rPr>
      <w:rFonts w:eastAsiaTheme="minorHAnsi"/>
    </w:rPr>
  </w:style>
  <w:style w:type="paragraph" w:customStyle="1" w:styleId="4B280D10CDFD44F2B43D11517EAD5E0E16">
    <w:name w:val="4B280D10CDFD44F2B43D11517EAD5E0E16"/>
    <w:rsid w:val="00FF481F"/>
    <w:rPr>
      <w:rFonts w:eastAsiaTheme="minorHAnsi"/>
    </w:rPr>
  </w:style>
  <w:style w:type="paragraph" w:customStyle="1" w:styleId="DFB2F0853700470BB7A9FE4C59B739AF12">
    <w:name w:val="DFB2F0853700470BB7A9FE4C59B739AF12"/>
    <w:rsid w:val="00FF481F"/>
    <w:rPr>
      <w:rFonts w:eastAsiaTheme="minorHAnsi"/>
    </w:rPr>
  </w:style>
  <w:style w:type="paragraph" w:customStyle="1" w:styleId="DE8D7F93C8F04C5FAF572B8CA658958E13">
    <w:name w:val="DE8D7F93C8F04C5FAF572B8CA658958E13"/>
    <w:rsid w:val="00FF481F"/>
    <w:rPr>
      <w:rFonts w:eastAsiaTheme="minorHAnsi"/>
    </w:rPr>
  </w:style>
  <w:style w:type="paragraph" w:customStyle="1" w:styleId="A9190230CE61441087A06557DF3E0C4313">
    <w:name w:val="A9190230CE61441087A06557DF3E0C4313"/>
    <w:rsid w:val="00FF481F"/>
    <w:rPr>
      <w:rFonts w:eastAsiaTheme="minorHAnsi"/>
    </w:rPr>
  </w:style>
  <w:style w:type="paragraph" w:customStyle="1" w:styleId="3831DE4B9D24402C955335A9906A0EF613">
    <w:name w:val="3831DE4B9D24402C955335A9906A0EF613"/>
    <w:rsid w:val="00FF481F"/>
    <w:rPr>
      <w:rFonts w:eastAsiaTheme="minorHAnsi"/>
    </w:rPr>
  </w:style>
  <w:style w:type="paragraph" w:customStyle="1" w:styleId="229CC5F0E84041488BA910CE42C1AB9413">
    <w:name w:val="229CC5F0E84041488BA910CE42C1AB9413"/>
    <w:rsid w:val="00FF481F"/>
    <w:rPr>
      <w:rFonts w:eastAsiaTheme="minorHAnsi"/>
    </w:rPr>
  </w:style>
  <w:style w:type="paragraph" w:customStyle="1" w:styleId="C4C25B056F954911AE0E25F1F087B63013">
    <w:name w:val="C4C25B056F954911AE0E25F1F087B63013"/>
    <w:rsid w:val="00FF481F"/>
    <w:rPr>
      <w:rFonts w:eastAsiaTheme="minorHAnsi"/>
    </w:rPr>
  </w:style>
  <w:style w:type="paragraph" w:customStyle="1" w:styleId="31FFCA87A1CA43B0BE8DA53A3C8A603514">
    <w:name w:val="31FFCA87A1CA43B0BE8DA53A3C8A603514"/>
    <w:rsid w:val="00FF481F"/>
    <w:rPr>
      <w:rFonts w:eastAsiaTheme="minorHAnsi"/>
    </w:rPr>
  </w:style>
  <w:style w:type="paragraph" w:customStyle="1" w:styleId="B7EB578700F14B8AB2A9ADE3176ACB2E11">
    <w:name w:val="B7EB578700F14B8AB2A9ADE3176ACB2E11"/>
    <w:rsid w:val="00FF481F"/>
    <w:rPr>
      <w:rFonts w:eastAsiaTheme="minorHAnsi"/>
    </w:rPr>
  </w:style>
  <w:style w:type="paragraph" w:customStyle="1" w:styleId="89CFCEFDD25940F1ABC564E64EB109C011">
    <w:name w:val="89CFCEFDD25940F1ABC564E64EB109C011"/>
    <w:rsid w:val="00FF481F"/>
    <w:rPr>
      <w:rFonts w:eastAsiaTheme="minorHAnsi"/>
    </w:rPr>
  </w:style>
  <w:style w:type="paragraph" w:customStyle="1" w:styleId="1CCC8F671EA346F08BE207C4D26B35AD11">
    <w:name w:val="1CCC8F671EA346F08BE207C4D26B35AD11"/>
    <w:rsid w:val="00FF481F"/>
    <w:rPr>
      <w:rFonts w:eastAsiaTheme="minorHAnsi"/>
    </w:rPr>
  </w:style>
  <w:style w:type="paragraph" w:customStyle="1" w:styleId="7FA73320D3AF4387BC9879A3D503A7F311">
    <w:name w:val="7FA73320D3AF4387BC9879A3D503A7F311"/>
    <w:rsid w:val="00FF481F"/>
    <w:rPr>
      <w:rFonts w:eastAsiaTheme="minorHAnsi"/>
    </w:rPr>
  </w:style>
  <w:style w:type="paragraph" w:customStyle="1" w:styleId="CB987EB90622493EBE4DE21052214C2211">
    <w:name w:val="CB987EB90622493EBE4DE21052214C2211"/>
    <w:rsid w:val="00FF481F"/>
    <w:rPr>
      <w:rFonts w:eastAsiaTheme="minorHAnsi"/>
    </w:rPr>
  </w:style>
  <w:style w:type="paragraph" w:customStyle="1" w:styleId="C7C04E02F8DF40CF809DEA82EBFCFD0A11">
    <w:name w:val="C7C04E02F8DF40CF809DEA82EBFCFD0A11"/>
    <w:rsid w:val="00FF481F"/>
    <w:rPr>
      <w:rFonts w:eastAsiaTheme="minorHAnsi"/>
    </w:rPr>
  </w:style>
  <w:style w:type="paragraph" w:customStyle="1" w:styleId="F1FA9E41C9DF4DA08E8400A0959E7BB211">
    <w:name w:val="F1FA9E41C9DF4DA08E8400A0959E7BB211"/>
    <w:rsid w:val="00FF481F"/>
    <w:rPr>
      <w:rFonts w:eastAsiaTheme="minorHAnsi"/>
    </w:rPr>
  </w:style>
  <w:style w:type="paragraph" w:customStyle="1" w:styleId="6CB98F2691BF4281807E662B23CBF55F11">
    <w:name w:val="6CB98F2691BF4281807E662B23CBF55F11"/>
    <w:rsid w:val="00FF481F"/>
    <w:rPr>
      <w:rFonts w:eastAsiaTheme="minorHAnsi"/>
    </w:rPr>
  </w:style>
  <w:style w:type="paragraph" w:customStyle="1" w:styleId="9F3B7410FE804A05A91C4D6FF881784611">
    <w:name w:val="9F3B7410FE804A05A91C4D6FF881784611"/>
    <w:rsid w:val="00FF481F"/>
    <w:rPr>
      <w:rFonts w:eastAsiaTheme="minorHAnsi"/>
    </w:rPr>
  </w:style>
  <w:style w:type="paragraph" w:customStyle="1" w:styleId="CFCEA1B601B2498F9DADAB6B6E04698411">
    <w:name w:val="CFCEA1B601B2498F9DADAB6B6E04698411"/>
    <w:rsid w:val="00FF481F"/>
    <w:rPr>
      <w:rFonts w:eastAsiaTheme="minorHAnsi"/>
    </w:rPr>
  </w:style>
  <w:style w:type="paragraph" w:customStyle="1" w:styleId="EEF006F12F7F42F8BF38DAFDE16B42C511">
    <w:name w:val="EEF006F12F7F42F8BF38DAFDE16B42C511"/>
    <w:rsid w:val="00FF481F"/>
    <w:rPr>
      <w:rFonts w:eastAsiaTheme="minorHAnsi"/>
    </w:rPr>
  </w:style>
  <w:style w:type="paragraph" w:customStyle="1" w:styleId="11AC65E33AF244BB81FE1E054E12EAE511">
    <w:name w:val="11AC65E33AF244BB81FE1E054E12EAE511"/>
    <w:rsid w:val="00FF481F"/>
    <w:rPr>
      <w:rFonts w:eastAsiaTheme="minorHAnsi"/>
    </w:rPr>
  </w:style>
  <w:style w:type="paragraph" w:customStyle="1" w:styleId="E2E4CEFBA97A4C33A8A469849CC5670010">
    <w:name w:val="E2E4CEFBA97A4C33A8A469849CC5670010"/>
    <w:rsid w:val="00FF481F"/>
    <w:rPr>
      <w:rFonts w:eastAsiaTheme="minorHAnsi"/>
    </w:rPr>
  </w:style>
  <w:style w:type="paragraph" w:customStyle="1" w:styleId="FEDA0403A4914684BAF8DD5C190BA70A10">
    <w:name w:val="FEDA0403A4914684BAF8DD5C190BA70A10"/>
    <w:rsid w:val="00FF481F"/>
    <w:rPr>
      <w:rFonts w:eastAsiaTheme="minorHAnsi"/>
    </w:rPr>
  </w:style>
  <w:style w:type="paragraph" w:customStyle="1" w:styleId="5C6B88BEA32B410F934BA2EABDCC59D710">
    <w:name w:val="5C6B88BEA32B410F934BA2EABDCC59D710"/>
    <w:rsid w:val="00FF481F"/>
    <w:rPr>
      <w:rFonts w:eastAsiaTheme="minorHAnsi"/>
    </w:rPr>
  </w:style>
  <w:style w:type="paragraph" w:customStyle="1" w:styleId="74FF2649C0D74F549AE1AE71573204B88">
    <w:name w:val="74FF2649C0D74F549AE1AE71573204B88"/>
    <w:rsid w:val="00FF481F"/>
    <w:rPr>
      <w:rFonts w:eastAsiaTheme="minorHAnsi"/>
    </w:rPr>
  </w:style>
  <w:style w:type="paragraph" w:customStyle="1" w:styleId="290CCB8198B445C4801C79046AF23A8C9">
    <w:name w:val="290CCB8198B445C4801C79046AF23A8C9"/>
    <w:rsid w:val="00FF481F"/>
    <w:rPr>
      <w:rFonts w:eastAsiaTheme="minorHAnsi"/>
    </w:rPr>
  </w:style>
  <w:style w:type="paragraph" w:customStyle="1" w:styleId="D141B58014284316A23E2E191911AB219">
    <w:name w:val="D141B58014284316A23E2E191911AB219"/>
    <w:rsid w:val="00FF481F"/>
    <w:rPr>
      <w:rFonts w:eastAsiaTheme="minorHAnsi"/>
    </w:rPr>
  </w:style>
  <w:style w:type="paragraph" w:customStyle="1" w:styleId="01E77EB979C44D119EC24DDF24EE1FF09">
    <w:name w:val="01E77EB979C44D119EC24DDF24EE1FF09"/>
    <w:rsid w:val="00FF481F"/>
    <w:rPr>
      <w:rFonts w:eastAsiaTheme="minorHAnsi"/>
    </w:rPr>
  </w:style>
  <w:style w:type="paragraph" w:customStyle="1" w:styleId="8D7C5202D1964D1BBD46E9324BC2A9EB9">
    <w:name w:val="8D7C5202D1964D1BBD46E9324BC2A9EB9"/>
    <w:rsid w:val="00FF481F"/>
    <w:rPr>
      <w:rFonts w:eastAsiaTheme="minorHAnsi"/>
    </w:rPr>
  </w:style>
  <w:style w:type="paragraph" w:customStyle="1" w:styleId="9CFC7B6811C54FF08C55A5432CB00D1F9">
    <w:name w:val="9CFC7B6811C54FF08C55A5432CB00D1F9"/>
    <w:rsid w:val="00FF481F"/>
    <w:rPr>
      <w:rFonts w:eastAsiaTheme="minorHAnsi"/>
    </w:rPr>
  </w:style>
  <w:style w:type="paragraph" w:customStyle="1" w:styleId="1F412639EAAB47D89951B8A0028D70529">
    <w:name w:val="1F412639EAAB47D89951B8A0028D70529"/>
    <w:rsid w:val="00FF481F"/>
    <w:rPr>
      <w:rFonts w:eastAsiaTheme="minorHAnsi"/>
    </w:rPr>
  </w:style>
  <w:style w:type="paragraph" w:customStyle="1" w:styleId="69181F93C01C45A9942F9CF2C6E0B9989">
    <w:name w:val="69181F93C01C45A9942F9CF2C6E0B9989"/>
    <w:rsid w:val="00FF481F"/>
    <w:rPr>
      <w:rFonts w:eastAsiaTheme="minorHAnsi"/>
    </w:rPr>
  </w:style>
  <w:style w:type="paragraph" w:customStyle="1" w:styleId="9B3E47C6E1CA40FB92D41B7360450D569">
    <w:name w:val="9B3E47C6E1CA40FB92D41B7360450D569"/>
    <w:rsid w:val="00FF481F"/>
    <w:rPr>
      <w:rFonts w:eastAsiaTheme="minorHAnsi"/>
    </w:rPr>
  </w:style>
  <w:style w:type="paragraph" w:customStyle="1" w:styleId="A50797CDD6D5489F8C6D01F87BF0AD537">
    <w:name w:val="A50797CDD6D5489F8C6D01F87BF0AD537"/>
    <w:rsid w:val="00FF481F"/>
    <w:rPr>
      <w:rFonts w:eastAsiaTheme="minorHAnsi"/>
    </w:rPr>
  </w:style>
  <w:style w:type="paragraph" w:customStyle="1" w:styleId="AFFCE22C6E2A41338C26F084E68AF6777">
    <w:name w:val="AFFCE22C6E2A41338C26F084E68AF6777"/>
    <w:rsid w:val="00FF481F"/>
    <w:rPr>
      <w:rFonts w:eastAsiaTheme="minorHAnsi"/>
    </w:rPr>
  </w:style>
  <w:style w:type="paragraph" w:customStyle="1" w:styleId="594E70F4BABC4B64B262ABCA2E3F007510">
    <w:name w:val="594E70F4BABC4B64B262ABCA2E3F007510"/>
    <w:rsid w:val="00FF481F"/>
    <w:rPr>
      <w:rFonts w:eastAsiaTheme="minorHAnsi"/>
    </w:rPr>
  </w:style>
  <w:style w:type="paragraph" w:customStyle="1" w:styleId="A837CA6631824561BCCE016A50FCDB7B6">
    <w:name w:val="A837CA6631824561BCCE016A50FCDB7B6"/>
    <w:rsid w:val="00FF481F"/>
    <w:rPr>
      <w:rFonts w:eastAsiaTheme="minorHAnsi"/>
    </w:rPr>
  </w:style>
  <w:style w:type="paragraph" w:customStyle="1" w:styleId="E878F197CC8548AD87577CE0EE8FAF0B6">
    <w:name w:val="E878F197CC8548AD87577CE0EE8FAF0B6"/>
    <w:rsid w:val="00FF481F"/>
    <w:rPr>
      <w:rFonts w:eastAsiaTheme="minorHAnsi"/>
    </w:rPr>
  </w:style>
  <w:style w:type="paragraph" w:customStyle="1" w:styleId="797EA1965CFE4FA7B749AC55AEB38CD35">
    <w:name w:val="797EA1965CFE4FA7B749AC55AEB38CD35"/>
    <w:rsid w:val="00FF481F"/>
    <w:rPr>
      <w:rFonts w:eastAsiaTheme="minorHAnsi"/>
    </w:rPr>
  </w:style>
  <w:style w:type="paragraph" w:customStyle="1" w:styleId="A21383EB1105404DB4DD06C0CB6587E128">
    <w:name w:val="A21383EB1105404DB4DD06C0CB6587E128"/>
    <w:rsid w:val="00FF481F"/>
    <w:rPr>
      <w:rFonts w:eastAsiaTheme="minorHAnsi"/>
    </w:rPr>
  </w:style>
  <w:style w:type="paragraph" w:customStyle="1" w:styleId="9F5634E29EF54BF7A099B7D45CCF456F28">
    <w:name w:val="9F5634E29EF54BF7A099B7D45CCF456F28"/>
    <w:rsid w:val="00FF481F"/>
    <w:pPr>
      <w:spacing w:after="0" w:line="240" w:lineRule="auto"/>
    </w:pPr>
    <w:rPr>
      <w:rFonts w:eastAsiaTheme="minorHAnsi"/>
    </w:rPr>
  </w:style>
  <w:style w:type="paragraph" w:customStyle="1" w:styleId="255D2025CB6A43338D2D0DF855F763FA4">
    <w:name w:val="255D2025CB6A43338D2D0DF855F763FA4"/>
    <w:rsid w:val="00FF481F"/>
    <w:rPr>
      <w:rFonts w:eastAsiaTheme="minorHAnsi"/>
    </w:rPr>
  </w:style>
  <w:style w:type="paragraph" w:customStyle="1" w:styleId="DCB09810BEF4407DBE3493AEA95F31214">
    <w:name w:val="DCB09810BEF4407DBE3493AEA95F31214"/>
    <w:rsid w:val="00FF481F"/>
    <w:pPr>
      <w:spacing w:after="0" w:line="240" w:lineRule="auto"/>
    </w:pPr>
    <w:rPr>
      <w:rFonts w:eastAsiaTheme="minorHAnsi"/>
    </w:rPr>
  </w:style>
  <w:style w:type="paragraph" w:customStyle="1" w:styleId="4260578670D044F78FCC38DAD95B6A3528">
    <w:name w:val="4260578670D044F78FCC38DAD95B6A3528"/>
    <w:rsid w:val="00FF481F"/>
    <w:pPr>
      <w:spacing w:after="0" w:line="240" w:lineRule="auto"/>
    </w:pPr>
    <w:rPr>
      <w:rFonts w:eastAsiaTheme="minorHAnsi"/>
    </w:rPr>
  </w:style>
  <w:style w:type="paragraph" w:customStyle="1" w:styleId="9EA252C32ADD4DFDA58BC426637FD5D014">
    <w:name w:val="9EA252C32ADD4DFDA58BC426637FD5D014"/>
    <w:rsid w:val="00FF481F"/>
    <w:pPr>
      <w:spacing w:after="0" w:line="240" w:lineRule="auto"/>
    </w:pPr>
    <w:rPr>
      <w:rFonts w:eastAsiaTheme="minorHAnsi"/>
    </w:rPr>
  </w:style>
  <w:style w:type="paragraph" w:customStyle="1" w:styleId="689B44B5DABC49778672063FAA847CB826">
    <w:name w:val="689B44B5DABC49778672063FAA847CB826"/>
    <w:rsid w:val="00FF481F"/>
    <w:pPr>
      <w:spacing w:after="0" w:line="240" w:lineRule="auto"/>
    </w:pPr>
    <w:rPr>
      <w:rFonts w:eastAsiaTheme="minorHAnsi"/>
    </w:rPr>
  </w:style>
  <w:style w:type="paragraph" w:customStyle="1" w:styleId="2A9903E4B2E341CC903456D1F37CD23826">
    <w:name w:val="2A9903E4B2E341CC903456D1F37CD23826"/>
    <w:rsid w:val="00FF481F"/>
    <w:pPr>
      <w:spacing w:after="0" w:line="240" w:lineRule="auto"/>
    </w:pPr>
    <w:rPr>
      <w:rFonts w:eastAsiaTheme="minorHAnsi"/>
    </w:rPr>
  </w:style>
  <w:style w:type="paragraph" w:customStyle="1" w:styleId="72A6F27ED679494E8465ADA39B1F0CAA24">
    <w:name w:val="72A6F27ED679494E8465ADA39B1F0CAA24"/>
    <w:rsid w:val="00FF481F"/>
    <w:pPr>
      <w:spacing w:after="0" w:line="240" w:lineRule="auto"/>
    </w:pPr>
    <w:rPr>
      <w:rFonts w:eastAsiaTheme="minorHAnsi"/>
    </w:rPr>
  </w:style>
  <w:style w:type="paragraph" w:customStyle="1" w:styleId="152DC2DE5F334B9886A2FE56597C6E7A24">
    <w:name w:val="152DC2DE5F334B9886A2FE56597C6E7A24"/>
    <w:rsid w:val="00FF481F"/>
    <w:pPr>
      <w:spacing w:after="0" w:line="240" w:lineRule="auto"/>
    </w:pPr>
    <w:rPr>
      <w:rFonts w:eastAsiaTheme="minorHAnsi"/>
    </w:rPr>
  </w:style>
  <w:style w:type="paragraph" w:customStyle="1" w:styleId="89812F380F4C4E5F84643FEF9797891F24">
    <w:name w:val="89812F380F4C4E5F84643FEF9797891F24"/>
    <w:rsid w:val="00FF481F"/>
    <w:pPr>
      <w:spacing w:after="0" w:line="240" w:lineRule="auto"/>
    </w:pPr>
    <w:rPr>
      <w:rFonts w:eastAsiaTheme="minorHAnsi"/>
    </w:rPr>
  </w:style>
  <w:style w:type="paragraph" w:customStyle="1" w:styleId="A32B08D567BF4AAB8FFEB3BB09B0A31224">
    <w:name w:val="A32B08D567BF4AAB8FFEB3BB09B0A31224"/>
    <w:rsid w:val="00FF481F"/>
    <w:pPr>
      <w:spacing w:after="0" w:line="240" w:lineRule="auto"/>
    </w:pPr>
    <w:rPr>
      <w:rFonts w:eastAsiaTheme="minorHAnsi"/>
    </w:rPr>
  </w:style>
  <w:style w:type="paragraph" w:customStyle="1" w:styleId="DE73C35F18894A23B14EE187EDD14F7B18">
    <w:name w:val="DE73C35F18894A23B14EE187EDD14F7B18"/>
    <w:rsid w:val="00FF481F"/>
    <w:rPr>
      <w:rFonts w:eastAsiaTheme="minorHAnsi"/>
    </w:rPr>
  </w:style>
  <w:style w:type="paragraph" w:customStyle="1" w:styleId="4B280D10CDFD44F2B43D11517EAD5E0E17">
    <w:name w:val="4B280D10CDFD44F2B43D11517EAD5E0E17"/>
    <w:rsid w:val="00FF481F"/>
    <w:rPr>
      <w:rFonts w:eastAsiaTheme="minorHAnsi"/>
    </w:rPr>
  </w:style>
  <w:style w:type="paragraph" w:customStyle="1" w:styleId="DFB2F0853700470BB7A9FE4C59B739AF13">
    <w:name w:val="DFB2F0853700470BB7A9FE4C59B739AF13"/>
    <w:rsid w:val="00FF481F"/>
    <w:rPr>
      <w:rFonts w:eastAsiaTheme="minorHAnsi"/>
    </w:rPr>
  </w:style>
  <w:style w:type="paragraph" w:customStyle="1" w:styleId="DE8D7F93C8F04C5FAF572B8CA658958E14">
    <w:name w:val="DE8D7F93C8F04C5FAF572B8CA658958E14"/>
    <w:rsid w:val="00FF481F"/>
    <w:rPr>
      <w:rFonts w:eastAsiaTheme="minorHAnsi"/>
    </w:rPr>
  </w:style>
  <w:style w:type="paragraph" w:customStyle="1" w:styleId="A9190230CE61441087A06557DF3E0C4314">
    <w:name w:val="A9190230CE61441087A06557DF3E0C4314"/>
    <w:rsid w:val="00FF481F"/>
    <w:rPr>
      <w:rFonts w:eastAsiaTheme="minorHAnsi"/>
    </w:rPr>
  </w:style>
  <w:style w:type="paragraph" w:customStyle="1" w:styleId="3831DE4B9D24402C955335A9906A0EF614">
    <w:name w:val="3831DE4B9D24402C955335A9906A0EF614"/>
    <w:rsid w:val="00FF481F"/>
    <w:rPr>
      <w:rFonts w:eastAsiaTheme="minorHAnsi"/>
    </w:rPr>
  </w:style>
  <w:style w:type="paragraph" w:customStyle="1" w:styleId="229CC5F0E84041488BA910CE42C1AB9414">
    <w:name w:val="229CC5F0E84041488BA910CE42C1AB9414"/>
    <w:rsid w:val="00FF481F"/>
    <w:rPr>
      <w:rFonts w:eastAsiaTheme="minorHAnsi"/>
    </w:rPr>
  </w:style>
  <w:style w:type="paragraph" w:customStyle="1" w:styleId="C4C25B056F954911AE0E25F1F087B63014">
    <w:name w:val="C4C25B056F954911AE0E25F1F087B63014"/>
    <w:rsid w:val="00FF481F"/>
    <w:rPr>
      <w:rFonts w:eastAsiaTheme="minorHAnsi"/>
    </w:rPr>
  </w:style>
  <w:style w:type="paragraph" w:customStyle="1" w:styleId="31FFCA87A1CA43B0BE8DA53A3C8A603515">
    <w:name w:val="31FFCA87A1CA43B0BE8DA53A3C8A603515"/>
    <w:rsid w:val="00FF481F"/>
    <w:rPr>
      <w:rFonts w:eastAsiaTheme="minorHAnsi"/>
    </w:rPr>
  </w:style>
  <w:style w:type="paragraph" w:customStyle="1" w:styleId="B7EB578700F14B8AB2A9ADE3176ACB2E12">
    <w:name w:val="B7EB578700F14B8AB2A9ADE3176ACB2E12"/>
    <w:rsid w:val="00FF481F"/>
    <w:rPr>
      <w:rFonts w:eastAsiaTheme="minorHAnsi"/>
    </w:rPr>
  </w:style>
  <w:style w:type="paragraph" w:customStyle="1" w:styleId="89CFCEFDD25940F1ABC564E64EB109C012">
    <w:name w:val="89CFCEFDD25940F1ABC564E64EB109C012"/>
    <w:rsid w:val="00FF481F"/>
    <w:rPr>
      <w:rFonts w:eastAsiaTheme="minorHAnsi"/>
    </w:rPr>
  </w:style>
  <w:style w:type="paragraph" w:customStyle="1" w:styleId="1CCC8F671EA346F08BE207C4D26B35AD12">
    <w:name w:val="1CCC8F671EA346F08BE207C4D26B35AD12"/>
    <w:rsid w:val="00FF481F"/>
    <w:rPr>
      <w:rFonts w:eastAsiaTheme="minorHAnsi"/>
    </w:rPr>
  </w:style>
  <w:style w:type="paragraph" w:customStyle="1" w:styleId="7FA73320D3AF4387BC9879A3D503A7F312">
    <w:name w:val="7FA73320D3AF4387BC9879A3D503A7F312"/>
    <w:rsid w:val="00FF481F"/>
    <w:rPr>
      <w:rFonts w:eastAsiaTheme="minorHAnsi"/>
    </w:rPr>
  </w:style>
  <w:style w:type="paragraph" w:customStyle="1" w:styleId="CB987EB90622493EBE4DE21052214C2212">
    <w:name w:val="CB987EB90622493EBE4DE21052214C2212"/>
    <w:rsid w:val="00FF481F"/>
    <w:rPr>
      <w:rFonts w:eastAsiaTheme="minorHAnsi"/>
    </w:rPr>
  </w:style>
  <w:style w:type="paragraph" w:customStyle="1" w:styleId="C7C04E02F8DF40CF809DEA82EBFCFD0A12">
    <w:name w:val="C7C04E02F8DF40CF809DEA82EBFCFD0A12"/>
    <w:rsid w:val="00FF481F"/>
    <w:rPr>
      <w:rFonts w:eastAsiaTheme="minorHAnsi"/>
    </w:rPr>
  </w:style>
  <w:style w:type="paragraph" w:customStyle="1" w:styleId="F1FA9E41C9DF4DA08E8400A0959E7BB212">
    <w:name w:val="F1FA9E41C9DF4DA08E8400A0959E7BB212"/>
    <w:rsid w:val="00FF481F"/>
    <w:rPr>
      <w:rFonts w:eastAsiaTheme="minorHAnsi"/>
    </w:rPr>
  </w:style>
  <w:style w:type="paragraph" w:customStyle="1" w:styleId="6CB98F2691BF4281807E662B23CBF55F12">
    <w:name w:val="6CB98F2691BF4281807E662B23CBF55F12"/>
    <w:rsid w:val="00FF481F"/>
    <w:rPr>
      <w:rFonts w:eastAsiaTheme="minorHAnsi"/>
    </w:rPr>
  </w:style>
  <w:style w:type="paragraph" w:customStyle="1" w:styleId="9F3B7410FE804A05A91C4D6FF881784612">
    <w:name w:val="9F3B7410FE804A05A91C4D6FF881784612"/>
    <w:rsid w:val="00FF481F"/>
    <w:rPr>
      <w:rFonts w:eastAsiaTheme="minorHAnsi"/>
    </w:rPr>
  </w:style>
  <w:style w:type="paragraph" w:customStyle="1" w:styleId="CFCEA1B601B2498F9DADAB6B6E04698412">
    <w:name w:val="CFCEA1B601B2498F9DADAB6B6E04698412"/>
    <w:rsid w:val="00FF481F"/>
    <w:rPr>
      <w:rFonts w:eastAsiaTheme="minorHAnsi"/>
    </w:rPr>
  </w:style>
  <w:style w:type="paragraph" w:customStyle="1" w:styleId="EEF006F12F7F42F8BF38DAFDE16B42C512">
    <w:name w:val="EEF006F12F7F42F8BF38DAFDE16B42C512"/>
    <w:rsid w:val="00FF481F"/>
    <w:rPr>
      <w:rFonts w:eastAsiaTheme="minorHAnsi"/>
    </w:rPr>
  </w:style>
  <w:style w:type="paragraph" w:customStyle="1" w:styleId="11AC65E33AF244BB81FE1E054E12EAE512">
    <w:name w:val="11AC65E33AF244BB81FE1E054E12EAE512"/>
    <w:rsid w:val="00FF481F"/>
    <w:rPr>
      <w:rFonts w:eastAsiaTheme="minorHAnsi"/>
    </w:rPr>
  </w:style>
  <w:style w:type="paragraph" w:customStyle="1" w:styleId="E2E4CEFBA97A4C33A8A469849CC5670011">
    <w:name w:val="E2E4CEFBA97A4C33A8A469849CC5670011"/>
    <w:rsid w:val="00FF481F"/>
    <w:rPr>
      <w:rFonts w:eastAsiaTheme="minorHAnsi"/>
    </w:rPr>
  </w:style>
  <w:style w:type="paragraph" w:customStyle="1" w:styleId="FEDA0403A4914684BAF8DD5C190BA70A11">
    <w:name w:val="FEDA0403A4914684BAF8DD5C190BA70A11"/>
    <w:rsid w:val="00FF481F"/>
    <w:rPr>
      <w:rFonts w:eastAsiaTheme="minorHAnsi"/>
    </w:rPr>
  </w:style>
  <w:style w:type="paragraph" w:customStyle="1" w:styleId="5C6B88BEA32B410F934BA2EABDCC59D711">
    <w:name w:val="5C6B88BEA32B410F934BA2EABDCC59D711"/>
    <w:rsid w:val="00FF481F"/>
    <w:rPr>
      <w:rFonts w:eastAsiaTheme="minorHAnsi"/>
    </w:rPr>
  </w:style>
  <w:style w:type="paragraph" w:customStyle="1" w:styleId="74FF2649C0D74F549AE1AE71573204B89">
    <w:name w:val="74FF2649C0D74F549AE1AE71573204B89"/>
    <w:rsid w:val="00FF481F"/>
    <w:rPr>
      <w:rFonts w:eastAsiaTheme="minorHAnsi"/>
    </w:rPr>
  </w:style>
  <w:style w:type="paragraph" w:customStyle="1" w:styleId="290CCB8198B445C4801C79046AF23A8C10">
    <w:name w:val="290CCB8198B445C4801C79046AF23A8C10"/>
    <w:rsid w:val="00FF481F"/>
    <w:rPr>
      <w:rFonts w:eastAsiaTheme="minorHAnsi"/>
    </w:rPr>
  </w:style>
  <w:style w:type="paragraph" w:customStyle="1" w:styleId="D141B58014284316A23E2E191911AB2110">
    <w:name w:val="D141B58014284316A23E2E191911AB2110"/>
    <w:rsid w:val="00FF481F"/>
    <w:rPr>
      <w:rFonts w:eastAsiaTheme="minorHAnsi"/>
    </w:rPr>
  </w:style>
  <w:style w:type="paragraph" w:customStyle="1" w:styleId="01E77EB979C44D119EC24DDF24EE1FF010">
    <w:name w:val="01E77EB979C44D119EC24DDF24EE1FF010"/>
    <w:rsid w:val="00FF481F"/>
    <w:rPr>
      <w:rFonts w:eastAsiaTheme="minorHAnsi"/>
    </w:rPr>
  </w:style>
  <w:style w:type="paragraph" w:customStyle="1" w:styleId="8D7C5202D1964D1BBD46E9324BC2A9EB10">
    <w:name w:val="8D7C5202D1964D1BBD46E9324BC2A9EB10"/>
    <w:rsid w:val="00FF481F"/>
    <w:rPr>
      <w:rFonts w:eastAsiaTheme="minorHAnsi"/>
    </w:rPr>
  </w:style>
  <w:style w:type="paragraph" w:customStyle="1" w:styleId="9CFC7B6811C54FF08C55A5432CB00D1F10">
    <w:name w:val="9CFC7B6811C54FF08C55A5432CB00D1F10"/>
    <w:rsid w:val="00FF481F"/>
    <w:rPr>
      <w:rFonts w:eastAsiaTheme="minorHAnsi"/>
    </w:rPr>
  </w:style>
  <w:style w:type="paragraph" w:customStyle="1" w:styleId="1F412639EAAB47D89951B8A0028D705210">
    <w:name w:val="1F412639EAAB47D89951B8A0028D705210"/>
    <w:rsid w:val="00FF481F"/>
    <w:rPr>
      <w:rFonts w:eastAsiaTheme="minorHAnsi"/>
    </w:rPr>
  </w:style>
  <w:style w:type="paragraph" w:customStyle="1" w:styleId="69181F93C01C45A9942F9CF2C6E0B99810">
    <w:name w:val="69181F93C01C45A9942F9CF2C6E0B99810"/>
    <w:rsid w:val="00FF481F"/>
    <w:rPr>
      <w:rFonts w:eastAsiaTheme="minorHAnsi"/>
    </w:rPr>
  </w:style>
  <w:style w:type="paragraph" w:customStyle="1" w:styleId="9B3E47C6E1CA40FB92D41B7360450D5610">
    <w:name w:val="9B3E47C6E1CA40FB92D41B7360450D5610"/>
    <w:rsid w:val="00FF481F"/>
    <w:rPr>
      <w:rFonts w:eastAsiaTheme="minorHAnsi"/>
    </w:rPr>
  </w:style>
  <w:style w:type="paragraph" w:customStyle="1" w:styleId="A50797CDD6D5489F8C6D01F87BF0AD538">
    <w:name w:val="A50797CDD6D5489F8C6D01F87BF0AD538"/>
    <w:rsid w:val="00FF481F"/>
    <w:rPr>
      <w:rFonts w:eastAsiaTheme="minorHAnsi"/>
    </w:rPr>
  </w:style>
  <w:style w:type="paragraph" w:customStyle="1" w:styleId="AFFCE22C6E2A41338C26F084E68AF6778">
    <w:name w:val="AFFCE22C6E2A41338C26F084E68AF6778"/>
    <w:rsid w:val="00FF481F"/>
    <w:rPr>
      <w:rFonts w:eastAsiaTheme="minorHAnsi"/>
    </w:rPr>
  </w:style>
  <w:style w:type="paragraph" w:customStyle="1" w:styleId="594E70F4BABC4B64B262ABCA2E3F007511">
    <w:name w:val="594E70F4BABC4B64B262ABCA2E3F007511"/>
    <w:rsid w:val="00FF481F"/>
    <w:rPr>
      <w:rFonts w:eastAsiaTheme="minorHAnsi"/>
    </w:rPr>
  </w:style>
  <w:style w:type="paragraph" w:customStyle="1" w:styleId="A837CA6631824561BCCE016A50FCDB7B7">
    <w:name w:val="A837CA6631824561BCCE016A50FCDB7B7"/>
    <w:rsid w:val="00FF481F"/>
    <w:rPr>
      <w:rFonts w:eastAsiaTheme="minorHAnsi"/>
    </w:rPr>
  </w:style>
  <w:style w:type="paragraph" w:customStyle="1" w:styleId="E878F197CC8548AD87577CE0EE8FAF0B7">
    <w:name w:val="E878F197CC8548AD87577CE0EE8FAF0B7"/>
    <w:rsid w:val="00FF481F"/>
    <w:rPr>
      <w:rFonts w:eastAsiaTheme="minorHAnsi"/>
    </w:rPr>
  </w:style>
  <w:style w:type="paragraph" w:customStyle="1" w:styleId="797EA1965CFE4FA7B749AC55AEB38CD36">
    <w:name w:val="797EA1965CFE4FA7B749AC55AEB38CD36"/>
    <w:rsid w:val="00FF481F"/>
    <w:rPr>
      <w:rFonts w:eastAsiaTheme="minorHAnsi"/>
    </w:rPr>
  </w:style>
  <w:style w:type="paragraph" w:customStyle="1" w:styleId="A21383EB1105404DB4DD06C0CB6587E129">
    <w:name w:val="A21383EB1105404DB4DD06C0CB6587E129"/>
    <w:rsid w:val="00FF481F"/>
    <w:rPr>
      <w:rFonts w:eastAsiaTheme="minorHAnsi"/>
    </w:rPr>
  </w:style>
  <w:style w:type="paragraph" w:customStyle="1" w:styleId="9F5634E29EF54BF7A099B7D45CCF456F29">
    <w:name w:val="9F5634E29EF54BF7A099B7D45CCF456F29"/>
    <w:rsid w:val="00FF481F"/>
    <w:pPr>
      <w:spacing w:after="0" w:line="240" w:lineRule="auto"/>
    </w:pPr>
    <w:rPr>
      <w:rFonts w:eastAsiaTheme="minorHAnsi"/>
    </w:rPr>
  </w:style>
  <w:style w:type="paragraph" w:customStyle="1" w:styleId="255D2025CB6A43338D2D0DF855F763FA5">
    <w:name w:val="255D2025CB6A43338D2D0DF855F763FA5"/>
    <w:rsid w:val="00FF481F"/>
    <w:rPr>
      <w:rFonts w:eastAsiaTheme="minorHAnsi"/>
    </w:rPr>
  </w:style>
  <w:style w:type="paragraph" w:customStyle="1" w:styleId="DCB09810BEF4407DBE3493AEA95F31215">
    <w:name w:val="DCB09810BEF4407DBE3493AEA95F31215"/>
    <w:rsid w:val="00FF481F"/>
    <w:pPr>
      <w:spacing w:after="0" w:line="240" w:lineRule="auto"/>
    </w:pPr>
    <w:rPr>
      <w:rFonts w:eastAsiaTheme="minorHAnsi"/>
    </w:rPr>
  </w:style>
  <w:style w:type="paragraph" w:customStyle="1" w:styleId="4260578670D044F78FCC38DAD95B6A3529">
    <w:name w:val="4260578670D044F78FCC38DAD95B6A3529"/>
    <w:rsid w:val="00FF481F"/>
    <w:pPr>
      <w:spacing w:after="0" w:line="240" w:lineRule="auto"/>
    </w:pPr>
    <w:rPr>
      <w:rFonts w:eastAsiaTheme="minorHAnsi"/>
    </w:rPr>
  </w:style>
  <w:style w:type="paragraph" w:customStyle="1" w:styleId="9EA252C32ADD4DFDA58BC426637FD5D015">
    <w:name w:val="9EA252C32ADD4DFDA58BC426637FD5D015"/>
    <w:rsid w:val="00FF481F"/>
    <w:pPr>
      <w:spacing w:after="0" w:line="240" w:lineRule="auto"/>
    </w:pPr>
    <w:rPr>
      <w:rFonts w:eastAsiaTheme="minorHAnsi"/>
    </w:rPr>
  </w:style>
  <w:style w:type="paragraph" w:customStyle="1" w:styleId="689B44B5DABC49778672063FAA847CB827">
    <w:name w:val="689B44B5DABC49778672063FAA847CB827"/>
    <w:rsid w:val="00FF481F"/>
    <w:pPr>
      <w:spacing w:after="0" w:line="240" w:lineRule="auto"/>
    </w:pPr>
    <w:rPr>
      <w:rFonts w:eastAsiaTheme="minorHAnsi"/>
    </w:rPr>
  </w:style>
  <w:style w:type="paragraph" w:customStyle="1" w:styleId="2A9903E4B2E341CC903456D1F37CD23827">
    <w:name w:val="2A9903E4B2E341CC903456D1F37CD23827"/>
    <w:rsid w:val="00FF481F"/>
    <w:pPr>
      <w:spacing w:after="0" w:line="240" w:lineRule="auto"/>
    </w:pPr>
    <w:rPr>
      <w:rFonts w:eastAsiaTheme="minorHAnsi"/>
    </w:rPr>
  </w:style>
  <w:style w:type="paragraph" w:customStyle="1" w:styleId="72A6F27ED679494E8465ADA39B1F0CAA25">
    <w:name w:val="72A6F27ED679494E8465ADA39B1F0CAA25"/>
    <w:rsid w:val="00FF481F"/>
    <w:pPr>
      <w:spacing w:after="0" w:line="240" w:lineRule="auto"/>
    </w:pPr>
    <w:rPr>
      <w:rFonts w:eastAsiaTheme="minorHAnsi"/>
    </w:rPr>
  </w:style>
  <w:style w:type="paragraph" w:customStyle="1" w:styleId="152DC2DE5F334B9886A2FE56597C6E7A25">
    <w:name w:val="152DC2DE5F334B9886A2FE56597C6E7A25"/>
    <w:rsid w:val="00FF481F"/>
    <w:pPr>
      <w:spacing w:after="0" w:line="240" w:lineRule="auto"/>
    </w:pPr>
    <w:rPr>
      <w:rFonts w:eastAsiaTheme="minorHAnsi"/>
    </w:rPr>
  </w:style>
  <w:style w:type="paragraph" w:customStyle="1" w:styleId="89812F380F4C4E5F84643FEF9797891F25">
    <w:name w:val="89812F380F4C4E5F84643FEF9797891F25"/>
    <w:rsid w:val="00FF481F"/>
    <w:pPr>
      <w:spacing w:after="0" w:line="240" w:lineRule="auto"/>
    </w:pPr>
    <w:rPr>
      <w:rFonts w:eastAsiaTheme="minorHAnsi"/>
    </w:rPr>
  </w:style>
  <w:style w:type="paragraph" w:customStyle="1" w:styleId="A32B08D567BF4AAB8FFEB3BB09B0A31225">
    <w:name w:val="A32B08D567BF4AAB8FFEB3BB09B0A31225"/>
    <w:rsid w:val="00FF481F"/>
    <w:pPr>
      <w:spacing w:after="0" w:line="240" w:lineRule="auto"/>
    </w:pPr>
    <w:rPr>
      <w:rFonts w:eastAsiaTheme="minorHAnsi"/>
    </w:rPr>
  </w:style>
  <w:style w:type="paragraph" w:customStyle="1" w:styleId="DE73C35F18894A23B14EE187EDD14F7B19">
    <w:name w:val="DE73C35F18894A23B14EE187EDD14F7B19"/>
    <w:rsid w:val="00FF481F"/>
    <w:rPr>
      <w:rFonts w:eastAsiaTheme="minorHAnsi"/>
    </w:rPr>
  </w:style>
  <w:style w:type="paragraph" w:customStyle="1" w:styleId="4B280D10CDFD44F2B43D11517EAD5E0E18">
    <w:name w:val="4B280D10CDFD44F2B43D11517EAD5E0E18"/>
    <w:rsid w:val="00FF481F"/>
    <w:rPr>
      <w:rFonts w:eastAsiaTheme="minorHAnsi"/>
    </w:rPr>
  </w:style>
  <w:style w:type="paragraph" w:customStyle="1" w:styleId="DFB2F0853700470BB7A9FE4C59B739AF14">
    <w:name w:val="DFB2F0853700470BB7A9FE4C59B739AF14"/>
    <w:rsid w:val="00FF481F"/>
    <w:rPr>
      <w:rFonts w:eastAsiaTheme="minorHAnsi"/>
    </w:rPr>
  </w:style>
  <w:style w:type="paragraph" w:customStyle="1" w:styleId="DE8D7F93C8F04C5FAF572B8CA658958E15">
    <w:name w:val="DE8D7F93C8F04C5FAF572B8CA658958E15"/>
    <w:rsid w:val="00FF481F"/>
    <w:rPr>
      <w:rFonts w:eastAsiaTheme="minorHAnsi"/>
    </w:rPr>
  </w:style>
  <w:style w:type="paragraph" w:customStyle="1" w:styleId="A9190230CE61441087A06557DF3E0C4315">
    <w:name w:val="A9190230CE61441087A06557DF3E0C4315"/>
    <w:rsid w:val="00FF481F"/>
    <w:rPr>
      <w:rFonts w:eastAsiaTheme="minorHAnsi"/>
    </w:rPr>
  </w:style>
  <w:style w:type="paragraph" w:customStyle="1" w:styleId="3831DE4B9D24402C955335A9906A0EF615">
    <w:name w:val="3831DE4B9D24402C955335A9906A0EF615"/>
    <w:rsid w:val="00FF481F"/>
    <w:rPr>
      <w:rFonts w:eastAsiaTheme="minorHAnsi"/>
    </w:rPr>
  </w:style>
  <w:style w:type="paragraph" w:customStyle="1" w:styleId="229CC5F0E84041488BA910CE42C1AB9415">
    <w:name w:val="229CC5F0E84041488BA910CE42C1AB9415"/>
    <w:rsid w:val="00FF481F"/>
    <w:rPr>
      <w:rFonts w:eastAsiaTheme="minorHAnsi"/>
    </w:rPr>
  </w:style>
  <w:style w:type="paragraph" w:customStyle="1" w:styleId="C4C25B056F954911AE0E25F1F087B63015">
    <w:name w:val="C4C25B056F954911AE0E25F1F087B63015"/>
    <w:rsid w:val="00FF481F"/>
    <w:rPr>
      <w:rFonts w:eastAsiaTheme="minorHAnsi"/>
    </w:rPr>
  </w:style>
  <w:style w:type="paragraph" w:customStyle="1" w:styleId="31FFCA87A1CA43B0BE8DA53A3C8A603516">
    <w:name w:val="31FFCA87A1CA43B0BE8DA53A3C8A603516"/>
    <w:rsid w:val="00FF481F"/>
    <w:rPr>
      <w:rFonts w:eastAsiaTheme="minorHAnsi"/>
    </w:rPr>
  </w:style>
  <w:style w:type="paragraph" w:customStyle="1" w:styleId="B7EB578700F14B8AB2A9ADE3176ACB2E13">
    <w:name w:val="B7EB578700F14B8AB2A9ADE3176ACB2E13"/>
    <w:rsid w:val="00FF481F"/>
    <w:rPr>
      <w:rFonts w:eastAsiaTheme="minorHAnsi"/>
    </w:rPr>
  </w:style>
  <w:style w:type="paragraph" w:customStyle="1" w:styleId="89CFCEFDD25940F1ABC564E64EB109C013">
    <w:name w:val="89CFCEFDD25940F1ABC564E64EB109C013"/>
    <w:rsid w:val="00FF481F"/>
    <w:rPr>
      <w:rFonts w:eastAsiaTheme="minorHAnsi"/>
    </w:rPr>
  </w:style>
  <w:style w:type="paragraph" w:customStyle="1" w:styleId="1CCC8F671EA346F08BE207C4D26B35AD13">
    <w:name w:val="1CCC8F671EA346F08BE207C4D26B35AD13"/>
    <w:rsid w:val="00FF481F"/>
    <w:rPr>
      <w:rFonts w:eastAsiaTheme="minorHAnsi"/>
    </w:rPr>
  </w:style>
  <w:style w:type="paragraph" w:customStyle="1" w:styleId="7FA73320D3AF4387BC9879A3D503A7F313">
    <w:name w:val="7FA73320D3AF4387BC9879A3D503A7F313"/>
    <w:rsid w:val="00FF481F"/>
    <w:rPr>
      <w:rFonts w:eastAsiaTheme="minorHAnsi"/>
    </w:rPr>
  </w:style>
  <w:style w:type="paragraph" w:customStyle="1" w:styleId="CB987EB90622493EBE4DE21052214C2213">
    <w:name w:val="CB987EB90622493EBE4DE21052214C2213"/>
    <w:rsid w:val="00FF481F"/>
    <w:rPr>
      <w:rFonts w:eastAsiaTheme="minorHAnsi"/>
    </w:rPr>
  </w:style>
  <w:style w:type="paragraph" w:customStyle="1" w:styleId="C7C04E02F8DF40CF809DEA82EBFCFD0A13">
    <w:name w:val="C7C04E02F8DF40CF809DEA82EBFCFD0A13"/>
    <w:rsid w:val="00FF481F"/>
    <w:rPr>
      <w:rFonts w:eastAsiaTheme="minorHAnsi"/>
    </w:rPr>
  </w:style>
  <w:style w:type="paragraph" w:customStyle="1" w:styleId="F1FA9E41C9DF4DA08E8400A0959E7BB213">
    <w:name w:val="F1FA9E41C9DF4DA08E8400A0959E7BB213"/>
    <w:rsid w:val="00FF481F"/>
    <w:rPr>
      <w:rFonts w:eastAsiaTheme="minorHAnsi"/>
    </w:rPr>
  </w:style>
  <w:style w:type="paragraph" w:customStyle="1" w:styleId="6CB98F2691BF4281807E662B23CBF55F13">
    <w:name w:val="6CB98F2691BF4281807E662B23CBF55F13"/>
    <w:rsid w:val="00FF481F"/>
    <w:rPr>
      <w:rFonts w:eastAsiaTheme="minorHAnsi"/>
    </w:rPr>
  </w:style>
  <w:style w:type="paragraph" w:customStyle="1" w:styleId="9F3B7410FE804A05A91C4D6FF881784613">
    <w:name w:val="9F3B7410FE804A05A91C4D6FF881784613"/>
    <w:rsid w:val="00FF481F"/>
    <w:rPr>
      <w:rFonts w:eastAsiaTheme="minorHAnsi"/>
    </w:rPr>
  </w:style>
  <w:style w:type="paragraph" w:customStyle="1" w:styleId="CFCEA1B601B2498F9DADAB6B6E04698413">
    <w:name w:val="CFCEA1B601B2498F9DADAB6B6E04698413"/>
    <w:rsid w:val="00FF481F"/>
    <w:rPr>
      <w:rFonts w:eastAsiaTheme="minorHAnsi"/>
    </w:rPr>
  </w:style>
  <w:style w:type="paragraph" w:customStyle="1" w:styleId="EEF006F12F7F42F8BF38DAFDE16B42C513">
    <w:name w:val="EEF006F12F7F42F8BF38DAFDE16B42C513"/>
    <w:rsid w:val="00FF481F"/>
    <w:rPr>
      <w:rFonts w:eastAsiaTheme="minorHAnsi"/>
    </w:rPr>
  </w:style>
  <w:style w:type="paragraph" w:customStyle="1" w:styleId="11AC65E33AF244BB81FE1E054E12EAE513">
    <w:name w:val="11AC65E33AF244BB81FE1E054E12EAE513"/>
    <w:rsid w:val="00FF481F"/>
    <w:rPr>
      <w:rFonts w:eastAsiaTheme="minorHAnsi"/>
    </w:rPr>
  </w:style>
  <w:style w:type="paragraph" w:customStyle="1" w:styleId="E2E4CEFBA97A4C33A8A469849CC5670012">
    <w:name w:val="E2E4CEFBA97A4C33A8A469849CC5670012"/>
    <w:rsid w:val="00FF481F"/>
    <w:rPr>
      <w:rFonts w:eastAsiaTheme="minorHAnsi"/>
    </w:rPr>
  </w:style>
  <w:style w:type="paragraph" w:customStyle="1" w:styleId="FEDA0403A4914684BAF8DD5C190BA70A12">
    <w:name w:val="FEDA0403A4914684BAF8DD5C190BA70A12"/>
    <w:rsid w:val="00FF481F"/>
    <w:rPr>
      <w:rFonts w:eastAsiaTheme="minorHAnsi"/>
    </w:rPr>
  </w:style>
  <w:style w:type="paragraph" w:customStyle="1" w:styleId="5C6B88BEA32B410F934BA2EABDCC59D712">
    <w:name w:val="5C6B88BEA32B410F934BA2EABDCC59D712"/>
    <w:rsid w:val="00FF481F"/>
    <w:rPr>
      <w:rFonts w:eastAsiaTheme="minorHAnsi"/>
    </w:rPr>
  </w:style>
  <w:style w:type="paragraph" w:customStyle="1" w:styleId="74FF2649C0D74F549AE1AE71573204B810">
    <w:name w:val="74FF2649C0D74F549AE1AE71573204B810"/>
    <w:rsid w:val="00FF481F"/>
    <w:rPr>
      <w:rFonts w:eastAsiaTheme="minorHAnsi"/>
    </w:rPr>
  </w:style>
  <w:style w:type="paragraph" w:customStyle="1" w:styleId="290CCB8198B445C4801C79046AF23A8C11">
    <w:name w:val="290CCB8198B445C4801C79046AF23A8C11"/>
    <w:rsid w:val="00FF481F"/>
    <w:rPr>
      <w:rFonts w:eastAsiaTheme="minorHAnsi"/>
    </w:rPr>
  </w:style>
  <w:style w:type="paragraph" w:customStyle="1" w:styleId="D141B58014284316A23E2E191911AB2111">
    <w:name w:val="D141B58014284316A23E2E191911AB2111"/>
    <w:rsid w:val="00FF481F"/>
    <w:rPr>
      <w:rFonts w:eastAsiaTheme="minorHAnsi"/>
    </w:rPr>
  </w:style>
  <w:style w:type="paragraph" w:customStyle="1" w:styleId="01E77EB979C44D119EC24DDF24EE1FF011">
    <w:name w:val="01E77EB979C44D119EC24DDF24EE1FF011"/>
    <w:rsid w:val="00FF481F"/>
    <w:rPr>
      <w:rFonts w:eastAsiaTheme="minorHAnsi"/>
    </w:rPr>
  </w:style>
  <w:style w:type="paragraph" w:customStyle="1" w:styleId="8D7C5202D1964D1BBD46E9324BC2A9EB11">
    <w:name w:val="8D7C5202D1964D1BBD46E9324BC2A9EB11"/>
    <w:rsid w:val="00FF481F"/>
    <w:rPr>
      <w:rFonts w:eastAsiaTheme="minorHAnsi"/>
    </w:rPr>
  </w:style>
  <w:style w:type="paragraph" w:customStyle="1" w:styleId="9CFC7B6811C54FF08C55A5432CB00D1F11">
    <w:name w:val="9CFC7B6811C54FF08C55A5432CB00D1F11"/>
    <w:rsid w:val="00FF481F"/>
    <w:rPr>
      <w:rFonts w:eastAsiaTheme="minorHAnsi"/>
    </w:rPr>
  </w:style>
  <w:style w:type="paragraph" w:customStyle="1" w:styleId="1F412639EAAB47D89951B8A0028D705211">
    <w:name w:val="1F412639EAAB47D89951B8A0028D705211"/>
    <w:rsid w:val="00FF481F"/>
    <w:rPr>
      <w:rFonts w:eastAsiaTheme="minorHAnsi"/>
    </w:rPr>
  </w:style>
  <w:style w:type="paragraph" w:customStyle="1" w:styleId="69181F93C01C45A9942F9CF2C6E0B99811">
    <w:name w:val="69181F93C01C45A9942F9CF2C6E0B99811"/>
    <w:rsid w:val="00FF481F"/>
    <w:rPr>
      <w:rFonts w:eastAsiaTheme="minorHAnsi"/>
    </w:rPr>
  </w:style>
  <w:style w:type="paragraph" w:customStyle="1" w:styleId="9B3E47C6E1CA40FB92D41B7360450D5611">
    <w:name w:val="9B3E47C6E1CA40FB92D41B7360450D5611"/>
    <w:rsid w:val="00FF481F"/>
    <w:rPr>
      <w:rFonts w:eastAsiaTheme="minorHAnsi"/>
    </w:rPr>
  </w:style>
  <w:style w:type="paragraph" w:customStyle="1" w:styleId="A50797CDD6D5489F8C6D01F87BF0AD539">
    <w:name w:val="A50797CDD6D5489F8C6D01F87BF0AD539"/>
    <w:rsid w:val="00FF481F"/>
    <w:rPr>
      <w:rFonts w:eastAsiaTheme="minorHAnsi"/>
    </w:rPr>
  </w:style>
  <w:style w:type="paragraph" w:customStyle="1" w:styleId="AFFCE22C6E2A41338C26F084E68AF6779">
    <w:name w:val="AFFCE22C6E2A41338C26F084E68AF6779"/>
    <w:rsid w:val="00FF481F"/>
    <w:rPr>
      <w:rFonts w:eastAsiaTheme="minorHAnsi"/>
    </w:rPr>
  </w:style>
  <w:style w:type="paragraph" w:customStyle="1" w:styleId="594E70F4BABC4B64B262ABCA2E3F007512">
    <w:name w:val="594E70F4BABC4B64B262ABCA2E3F007512"/>
    <w:rsid w:val="00FF481F"/>
    <w:rPr>
      <w:rFonts w:eastAsiaTheme="minorHAnsi"/>
    </w:rPr>
  </w:style>
  <w:style w:type="paragraph" w:customStyle="1" w:styleId="3F427B38FE72429D9CE2D7444B0EA936">
    <w:name w:val="3F427B38FE72429D9CE2D7444B0EA936"/>
    <w:rsid w:val="00FF481F"/>
    <w:rPr>
      <w:rFonts w:eastAsiaTheme="minorHAnsi"/>
    </w:rPr>
  </w:style>
  <w:style w:type="paragraph" w:customStyle="1" w:styleId="E878F197CC8548AD87577CE0EE8FAF0B8">
    <w:name w:val="E878F197CC8548AD87577CE0EE8FAF0B8"/>
    <w:rsid w:val="00FF481F"/>
    <w:rPr>
      <w:rFonts w:eastAsiaTheme="minorHAnsi"/>
    </w:rPr>
  </w:style>
  <w:style w:type="paragraph" w:customStyle="1" w:styleId="797EA1965CFE4FA7B749AC55AEB38CD37">
    <w:name w:val="797EA1965CFE4FA7B749AC55AEB38CD37"/>
    <w:rsid w:val="00FF481F"/>
    <w:rPr>
      <w:rFonts w:eastAsiaTheme="minorHAnsi"/>
    </w:rPr>
  </w:style>
  <w:style w:type="paragraph" w:customStyle="1" w:styleId="A21383EB1105404DB4DD06C0CB6587E130">
    <w:name w:val="A21383EB1105404DB4DD06C0CB6587E130"/>
    <w:rsid w:val="00FF481F"/>
    <w:rPr>
      <w:rFonts w:eastAsiaTheme="minorHAnsi"/>
    </w:rPr>
  </w:style>
  <w:style w:type="paragraph" w:customStyle="1" w:styleId="9F5634E29EF54BF7A099B7D45CCF456F30">
    <w:name w:val="9F5634E29EF54BF7A099B7D45CCF456F30"/>
    <w:rsid w:val="00FF481F"/>
    <w:pPr>
      <w:spacing w:after="0" w:line="240" w:lineRule="auto"/>
    </w:pPr>
    <w:rPr>
      <w:rFonts w:eastAsiaTheme="minorHAnsi"/>
    </w:rPr>
  </w:style>
  <w:style w:type="paragraph" w:customStyle="1" w:styleId="255D2025CB6A43338D2D0DF855F763FA6">
    <w:name w:val="255D2025CB6A43338D2D0DF855F763FA6"/>
    <w:rsid w:val="00FF481F"/>
    <w:rPr>
      <w:rFonts w:eastAsiaTheme="minorHAnsi"/>
    </w:rPr>
  </w:style>
  <w:style w:type="paragraph" w:customStyle="1" w:styleId="DCB09810BEF4407DBE3493AEA95F31216">
    <w:name w:val="DCB09810BEF4407DBE3493AEA95F31216"/>
    <w:rsid w:val="00FF481F"/>
    <w:pPr>
      <w:spacing w:after="0" w:line="240" w:lineRule="auto"/>
    </w:pPr>
    <w:rPr>
      <w:rFonts w:eastAsiaTheme="minorHAnsi"/>
    </w:rPr>
  </w:style>
  <w:style w:type="paragraph" w:customStyle="1" w:styleId="4260578670D044F78FCC38DAD95B6A3530">
    <w:name w:val="4260578670D044F78FCC38DAD95B6A3530"/>
    <w:rsid w:val="00FF481F"/>
    <w:pPr>
      <w:spacing w:after="0" w:line="240" w:lineRule="auto"/>
    </w:pPr>
    <w:rPr>
      <w:rFonts w:eastAsiaTheme="minorHAnsi"/>
    </w:rPr>
  </w:style>
  <w:style w:type="paragraph" w:customStyle="1" w:styleId="9EA252C32ADD4DFDA58BC426637FD5D016">
    <w:name w:val="9EA252C32ADD4DFDA58BC426637FD5D016"/>
    <w:rsid w:val="00FF481F"/>
    <w:pPr>
      <w:spacing w:after="0" w:line="240" w:lineRule="auto"/>
    </w:pPr>
    <w:rPr>
      <w:rFonts w:eastAsiaTheme="minorHAnsi"/>
    </w:rPr>
  </w:style>
  <w:style w:type="paragraph" w:customStyle="1" w:styleId="689B44B5DABC49778672063FAA847CB828">
    <w:name w:val="689B44B5DABC49778672063FAA847CB828"/>
    <w:rsid w:val="00FF481F"/>
    <w:pPr>
      <w:spacing w:after="0" w:line="240" w:lineRule="auto"/>
    </w:pPr>
    <w:rPr>
      <w:rFonts w:eastAsiaTheme="minorHAnsi"/>
    </w:rPr>
  </w:style>
  <w:style w:type="paragraph" w:customStyle="1" w:styleId="2A9903E4B2E341CC903456D1F37CD23828">
    <w:name w:val="2A9903E4B2E341CC903456D1F37CD23828"/>
    <w:rsid w:val="00FF481F"/>
    <w:pPr>
      <w:spacing w:after="0" w:line="240" w:lineRule="auto"/>
    </w:pPr>
    <w:rPr>
      <w:rFonts w:eastAsiaTheme="minorHAnsi"/>
    </w:rPr>
  </w:style>
  <w:style w:type="paragraph" w:customStyle="1" w:styleId="72A6F27ED679494E8465ADA39B1F0CAA26">
    <w:name w:val="72A6F27ED679494E8465ADA39B1F0CAA26"/>
    <w:rsid w:val="00FF481F"/>
    <w:pPr>
      <w:spacing w:after="0" w:line="240" w:lineRule="auto"/>
    </w:pPr>
    <w:rPr>
      <w:rFonts w:eastAsiaTheme="minorHAnsi"/>
    </w:rPr>
  </w:style>
  <w:style w:type="paragraph" w:customStyle="1" w:styleId="152DC2DE5F334B9886A2FE56597C6E7A26">
    <w:name w:val="152DC2DE5F334B9886A2FE56597C6E7A26"/>
    <w:rsid w:val="00FF481F"/>
    <w:pPr>
      <w:spacing w:after="0" w:line="240" w:lineRule="auto"/>
    </w:pPr>
    <w:rPr>
      <w:rFonts w:eastAsiaTheme="minorHAnsi"/>
    </w:rPr>
  </w:style>
  <w:style w:type="paragraph" w:customStyle="1" w:styleId="89812F380F4C4E5F84643FEF9797891F26">
    <w:name w:val="89812F380F4C4E5F84643FEF9797891F26"/>
    <w:rsid w:val="00FF481F"/>
    <w:pPr>
      <w:spacing w:after="0" w:line="240" w:lineRule="auto"/>
    </w:pPr>
    <w:rPr>
      <w:rFonts w:eastAsiaTheme="minorHAnsi"/>
    </w:rPr>
  </w:style>
  <w:style w:type="paragraph" w:customStyle="1" w:styleId="A32B08D567BF4AAB8FFEB3BB09B0A31226">
    <w:name w:val="A32B08D567BF4AAB8FFEB3BB09B0A31226"/>
    <w:rsid w:val="00FF481F"/>
    <w:pPr>
      <w:spacing w:after="0" w:line="240" w:lineRule="auto"/>
    </w:pPr>
    <w:rPr>
      <w:rFonts w:eastAsiaTheme="minorHAnsi"/>
    </w:rPr>
  </w:style>
  <w:style w:type="paragraph" w:customStyle="1" w:styleId="DE73C35F18894A23B14EE187EDD14F7B20">
    <w:name w:val="DE73C35F18894A23B14EE187EDD14F7B20"/>
    <w:rsid w:val="00FF481F"/>
    <w:rPr>
      <w:rFonts w:eastAsiaTheme="minorHAnsi"/>
    </w:rPr>
  </w:style>
  <w:style w:type="paragraph" w:customStyle="1" w:styleId="4B280D10CDFD44F2B43D11517EAD5E0E19">
    <w:name w:val="4B280D10CDFD44F2B43D11517EAD5E0E19"/>
    <w:rsid w:val="00FF481F"/>
    <w:rPr>
      <w:rFonts w:eastAsiaTheme="minorHAnsi"/>
    </w:rPr>
  </w:style>
  <w:style w:type="paragraph" w:customStyle="1" w:styleId="DFB2F0853700470BB7A9FE4C59B739AF15">
    <w:name w:val="DFB2F0853700470BB7A9FE4C59B739AF15"/>
    <w:rsid w:val="00FF481F"/>
    <w:rPr>
      <w:rFonts w:eastAsiaTheme="minorHAnsi"/>
    </w:rPr>
  </w:style>
  <w:style w:type="paragraph" w:customStyle="1" w:styleId="DE8D7F93C8F04C5FAF572B8CA658958E16">
    <w:name w:val="DE8D7F93C8F04C5FAF572B8CA658958E16"/>
    <w:rsid w:val="00FF481F"/>
    <w:rPr>
      <w:rFonts w:eastAsiaTheme="minorHAnsi"/>
    </w:rPr>
  </w:style>
  <w:style w:type="paragraph" w:customStyle="1" w:styleId="A9190230CE61441087A06557DF3E0C4316">
    <w:name w:val="A9190230CE61441087A06557DF3E0C4316"/>
    <w:rsid w:val="00FF481F"/>
    <w:rPr>
      <w:rFonts w:eastAsiaTheme="minorHAnsi"/>
    </w:rPr>
  </w:style>
  <w:style w:type="paragraph" w:customStyle="1" w:styleId="3831DE4B9D24402C955335A9906A0EF616">
    <w:name w:val="3831DE4B9D24402C955335A9906A0EF616"/>
    <w:rsid w:val="00FF481F"/>
    <w:rPr>
      <w:rFonts w:eastAsiaTheme="minorHAnsi"/>
    </w:rPr>
  </w:style>
  <w:style w:type="paragraph" w:customStyle="1" w:styleId="229CC5F0E84041488BA910CE42C1AB9416">
    <w:name w:val="229CC5F0E84041488BA910CE42C1AB9416"/>
    <w:rsid w:val="00FF481F"/>
    <w:rPr>
      <w:rFonts w:eastAsiaTheme="minorHAnsi"/>
    </w:rPr>
  </w:style>
  <w:style w:type="paragraph" w:customStyle="1" w:styleId="C4C25B056F954911AE0E25F1F087B63016">
    <w:name w:val="C4C25B056F954911AE0E25F1F087B63016"/>
    <w:rsid w:val="00FF481F"/>
    <w:rPr>
      <w:rFonts w:eastAsiaTheme="minorHAnsi"/>
    </w:rPr>
  </w:style>
  <w:style w:type="paragraph" w:customStyle="1" w:styleId="31FFCA87A1CA43B0BE8DA53A3C8A603517">
    <w:name w:val="31FFCA87A1CA43B0BE8DA53A3C8A603517"/>
    <w:rsid w:val="00FF481F"/>
    <w:rPr>
      <w:rFonts w:eastAsiaTheme="minorHAnsi"/>
    </w:rPr>
  </w:style>
  <w:style w:type="paragraph" w:customStyle="1" w:styleId="B7EB578700F14B8AB2A9ADE3176ACB2E14">
    <w:name w:val="B7EB578700F14B8AB2A9ADE3176ACB2E14"/>
    <w:rsid w:val="00FF481F"/>
    <w:rPr>
      <w:rFonts w:eastAsiaTheme="minorHAnsi"/>
    </w:rPr>
  </w:style>
  <w:style w:type="paragraph" w:customStyle="1" w:styleId="89CFCEFDD25940F1ABC564E64EB109C014">
    <w:name w:val="89CFCEFDD25940F1ABC564E64EB109C014"/>
    <w:rsid w:val="00FF481F"/>
    <w:rPr>
      <w:rFonts w:eastAsiaTheme="minorHAnsi"/>
    </w:rPr>
  </w:style>
  <w:style w:type="paragraph" w:customStyle="1" w:styleId="1CCC8F671EA346F08BE207C4D26B35AD14">
    <w:name w:val="1CCC8F671EA346F08BE207C4D26B35AD14"/>
    <w:rsid w:val="00FF481F"/>
    <w:rPr>
      <w:rFonts w:eastAsiaTheme="minorHAnsi"/>
    </w:rPr>
  </w:style>
  <w:style w:type="paragraph" w:customStyle="1" w:styleId="7FA73320D3AF4387BC9879A3D503A7F314">
    <w:name w:val="7FA73320D3AF4387BC9879A3D503A7F314"/>
    <w:rsid w:val="00FF481F"/>
    <w:rPr>
      <w:rFonts w:eastAsiaTheme="minorHAnsi"/>
    </w:rPr>
  </w:style>
  <w:style w:type="paragraph" w:customStyle="1" w:styleId="CB987EB90622493EBE4DE21052214C2214">
    <w:name w:val="CB987EB90622493EBE4DE21052214C2214"/>
    <w:rsid w:val="00FF481F"/>
    <w:rPr>
      <w:rFonts w:eastAsiaTheme="minorHAnsi"/>
    </w:rPr>
  </w:style>
  <w:style w:type="paragraph" w:customStyle="1" w:styleId="C7C04E02F8DF40CF809DEA82EBFCFD0A14">
    <w:name w:val="C7C04E02F8DF40CF809DEA82EBFCFD0A14"/>
    <w:rsid w:val="00FF481F"/>
    <w:rPr>
      <w:rFonts w:eastAsiaTheme="minorHAnsi"/>
    </w:rPr>
  </w:style>
  <w:style w:type="paragraph" w:customStyle="1" w:styleId="F1FA9E41C9DF4DA08E8400A0959E7BB214">
    <w:name w:val="F1FA9E41C9DF4DA08E8400A0959E7BB214"/>
    <w:rsid w:val="00FF481F"/>
    <w:rPr>
      <w:rFonts w:eastAsiaTheme="minorHAnsi"/>
    </w:rPr>
  </w:style>
  <w:style w:type="paragraph" w:customStyle="1" w:styleId="6CB98F2691BF4281807E662B23CBF55F14">
    <w:name w:val="6CB98F2691BF4281807E662B23CBF55F14"/>
    <w:rsid w:val="00FF481F"/>
    <w:rPr>
      <w:rFonts w:eastAsiaTheme="minorHAnsi"/>
    </w:rPr>
  </w:style>
  <w:style w:type="paragraph" w:customStyle="1" w:styleId="9F3B7410FE804A05A91C4D6FF881784614">
    <w:name w:val="9F3B7410FE804A05A91C4D6FF881784614"/>
    <w:rsid w:val="00FF481F"/>
    <w:rPr>
      <w:rFonts w:eastAsiaTheme="minorHAnsi"/>
    </w:rPr>
  </w:style>
  <w:style w:type="paragraph" w:customStyle="1" w:styleId="CFCEA1B601B2498F9DADAB6B6E04698414">
    <w:name w:val="CFCEA1B601B2498F9DADAB6B6E04698414"/>
    <w:rsid w:val="00FF481F"/>
    <w:rPr>
      <w:rFonts w:eastAsiaTheme="minorHAnsi"/>
    </w:rPr>
  </w:style>
  <w:style w:type="paragraph" w:customStyle="1" w:styleId="EEF006F12F7F42F8BF38DAFDE16B42C514">
    <w:name w:val="EEF006F12F7F42F8BF38DAFDE16B42C514"/>
    <w:rsid w:val="00FF481F"/>
    <w:rPr>
      <w:rFonts w:eastAsiaTheme="minorHAnsi"/>
    </w:rPr>
  </w:style>
  <w:style w:type="paragraph" w:customStyle="1" w:styleId="11AC65E33AF244BB81FE1E054E12EAE514">
    <w:name w:val="11AC65E33AF244BB81FE1E054E12EAE514"/>
    <w:rsid w:val="00FF481F"/>
    <w:rPr>
      <w:rFonts w:eastAsiaTheme="minorHAnsi"/>
    </w:rPr>
  </w:style>
  <w:style w:type="paragraph" w:customStyle="1" w:styleId="E2E4CEFBA97A4C33A8A469849CC5670013">
    <w:name w:val="E2E4CEFBA97A4C33A8A469849CC5670013"/>
    <w:rsid w:val="00FF481F"/>
    <w:rPr>
      <w:rFonts w:eastAsiaTheme="minorHAnsi"/>
    </w:rPr>
  </w:style>
  <w:style w:type="paragraph" w:customStyle="1" w:styleId="FEDA0403A4914684BAF8DD5C190BA70A13">
    <w:name w:val="FEDA0403A4914684BAF8DD5C190BA70A13"/>
    <w:rsid w:val="00FF481F"/>
    <w:rPr>
      <w:rFonts w:eastAsiaTheme="minorHAnsi"/>
    </w:rPr>
  </w:style>
  <w:style w:type="paragraph" w:customStyle="1" w:styleId="5C6B88BEA32B410F934BA2EABDCC59D713">
    <w:name w:val="5C6B88BEA32B410F934BA2EABDCC59D713"/>
    <w:rsid w:val="00FF481F"/>
    <w:rPr>
      <w:rFonts w:eastAsiaTheme="minorHAnsi"/>
    </w:rPr>
  </w:style>
  <w:style w:type="paragraph" w:customStyle="1" w:styleId="74FF2649C0D74F549AE1AE71573204B811">
    <w:name w:val="74FF2649C0D74F549AE1AE71573204B811"/>
    <w:rsid w:val="00FF481F"/>
    <w:rPr>
      <w:rFonts w:eastAsiaTheme="minorHAnsi"/>
    </w:rPr>
  </w:style>
  <w:style w:type="paragraph" w:customStyle="1" w:styleId="290CCB8198B445C4801C79046AF23A8C12">
    <w:name w:val="290CCB8198B445C4801C79046AF23A8C12"/>
    <w:rsid w:val="00FF481F"/>
    <w:rPr>
      <w:rFonts w:eastAsiaTheme="minorHAnsi"/>
    </w:rPr>
  </w:style>
  <w:style w:type="paragraph" w:customStyle="1" w:styleId="D141B58014284316A23E2E191911AB2112">
    <w:name w:val="D141B58014284316A23E2E191911AB2112"/>
    <w:rsid w:val="00FF481F"/>
    <w:rPr>
      <w:rFonts w:eastAsiaTheme="minorHAnsi"/>
    </w:rPr>
  </w:style>
  <w:style w:type="paragraph" w:customStyle="1" w:styleId="01E77EB979C44D119EC24DDF24EE1FF012">
    <w:name w:val="01E77EB979C44D119EC24DDF24EE1FF012"/>
    <w:rsid w:val="00FF481F"/>
    <w:rPr>
      <w:rFonts w:eastAsiaTheme="minorHAnsi"/>
    </w:rPr>
  </w:style>
  <w:style w:type="paragraph" w:customStyle="1" w:styleId="8D7C5202D1964D1BBD46E9324BC2A9EB12">
    <w:name w:val="8D7C5202D1964D1BBD46E9324BC2A9EB12"/>
    <w:rsid w:val="00FF481F"/>
    <w:rPr>
      <w:rFonts w:eastAsiaTheme="minorHAnsi"/>
    </w:rPr>
  </w:style>
  <w:style w:type="paragraph" w:customStyle="1" w:styleId="9CFC7B6811C54FF08C55A5432CB00D1F12">
    <w:name w:val="9CFC7B6811C54FF08C55A5432CB00D1F12"/>
    <w:rsid w:val="00FF481F"/>
    <w:rPr>
      <w:rFonts w:eastAsiaTheme="minorHAnsi"/>
    </w:rPr>
  </w:style>
  <w:style w:type="paragraph" w:customStyle="1" w:styleId="1F412639EAAB47D89951B8A0028D705212">
    <w:name w:val="1F412639EAAB47D89951B8A0028D705212"/>
    <w:rsid w:val="00FF481F"/>
    <w:rPr>
      <w:rFonts w:eastAsiaTheme="minorHAnsi"/>
    </w:rPr>
  </w:style>
  <w:style w:type="paragraph" w:customStyle="1" w:styleId="69181F93C01C45A9942F9CF2C6E0B99812">
    <w:name w:val="69181F93C01C45A9942F9CF2C6E0B99812"/>
    <w:rsid w:val="00FF481F"/>
    <w:rPr>
      <w:rFonts w:eastAsiaTheme="minorHAnsi"/>
    </w:rPr>
  </w:style>
  <w:style w:type="paragraph" w:customStyle="1" w:styleId="9B3E47C6E1CA40FB92D41B7360450D5612">
    <w:name w:val="9B3E47C6E1CA40FB92D41B7360450D5612"/>
    <w:rsid w:val="00FF481F"/>
    <w:rPr>
      <w:rFonts w:eastAsiaTheme="minorHAnsi"/>
    </w:rPr>
  </w:style>
  <w:style w:type="paragraph" w:customStyle="1" w:styleId="A50797CDD6D5489F8C6D01F87BF0AD5310">
    <w:name w:val="A50797CDD6D5489F8C6D01F87BF0AD5310"/>
    <w:rsid w:val="00FF481F"/>
    <w:rPr>
      <w:rFonts w:eastAsiaTheme="minorHAnsi"/>
    </w:rPr>
  </w:style>
  <w:style w:type="paragraph" w:customStyle="1" w:styleId="AFFCE22C6E2A41338C26F084E68AF67710">
    <w:name w:val="AFFCE22C6E2A41338C26F084E68AF67710"/>
    <w:rsid w:val="00FF481F"/>
    <w:rPr>
      <w:rFonts w:eastAsiaTheme="minorHAnsi"/>
    </w:rPr>
  </w:style>
  <w:style w:type="paragraph" w:customStyle="1" w:styleId="594E70F4BABC4B64B262ABCA2E3F007513">
    <w:name w:val="594E70F4BABC4B64B262ABCA2E3F007513"/>
    <w:rsid w:val="00FF481F"/>
    <w:rPr>
      <w:rFonts w:eastAsiaTheme="minorHAnsi"/>
    </w:rPr>
  </w:style>
  <w:style w:type="paragraph" w:customStyle="1" w:styleId="3F427B38FE72429D9CE2D7444B0EA9361">
    <w:name w:val="3F427B38FE72429D9CE2D7444B0EA9361"/>
    <w:rsid w:val="00FF481F"/>
    <w:rPr>
      <w:rFonts w:eastAsiaTheme="minorHAnsi"/>
    </w:rPr>
  </w:style>
  <w:style w:type="paragraph" w:customStyle="1" w:styleId="E878F197CC8548AD87577CE0EE8FAF0B9">
    <w:name w:val="E878F197CC8548AD87577CE0EE8FAF0B9"/>
    <w:rsid w:val="00FF481F"/>
    <w:rPr>
      <w:rFonts w:eastAsiaTheme="minorHAnsi"/>
    </w:rPr>
  </w:style>
  <w:style w:type="paragraph" w:customStyle="1" w:styleId="797EA1965CFE4FA7B749AC55AEB38CD38">
    <w:name w:val="797EA1965CFE4FA7B749AC55AEB38CD38"/>
    <w:rsid w:val="00FF481F"/>
    <w:rPr>
      <w:rFonts w:eastAsiaTheme="minorHAnsi"/>
    </w:rPr>
  </w:style>
  <w:style w:type="paragraph" w:customStyle="1" w:styleId="A21383EB1105404DB4DD06C0CB6587E131">
    <w:name w:val="A21383EB1105404DB4DD06C0CB6587E131"/>
    <w:rsid w:val="00FF481F"/>
    <w:rPr>
      <w:rFonts w:eastAsiaTheme="minorHAnsi"/>
    </w:rPr>
  </w:style>
  <w:style w:type="paragraph" w:customStyle="1" w:styleId="9F5634E29EF54BF7A099B7D45CCF456F31">
    <w:name w:val="9F5634E29EF54BF7A099B7D45CCF456F31"/>
    <w:rsid w:val="00FF481F"/>
    <w:pPr>
      <w:spacing w:after="0" w:line="240" w:lineRule="auto"/>
    </w:pPr>
    <w:rPr>
      <w:rFonts w:eastAsiaTheme="minorHAnsi"/>
    </w:rPr>
  </w:style>
  <w:style w:type="paragraph" w:customStyle="1" w:styleId="255D2025CB6A43338D2D0DF855F763FA7">
    <w:name w:val="255D2025CB6A43338D2D0DF855F763FA7"/>
    <w:rsid w:val="00FF481F"/>
    <w:rPr>
      <w:rFonts w:eastAsiaTheme="minorHAnsi"/>
    </w:rPr>
  </w:style>
  <w:style w:type="paragraph" w:customStyle="1" w:styleId="DCB09810BEF4407DBE3493AEA95F31217">
    <w:name w:val="DCB09810BEF4407DBE3493AEA95F31217"/>
    <w:rsid w:val="00FF481F"/>
    <w:pPr>
      <w:spacing w:after="0" w:line="240" w:lineRule="auto"/>
    </w:pPr>
    <w:rPr>
      <w:rFonts w:eastAsiaTheme="minorHAnsi"/>
    </w:rPr>
  </w:style>
  <w:style w:type="paragraph" w:customStyle="1" w:styleId="4260578670D044F78FCC38DAD95B6A3531">
    <w:name w:val="4260578670D044F78FCC38DAD95B6A3531"/>
    <w:rsid w:val="00FF481F"/>
    <w:pPr>
      <w:spacing w:after="0" w:line="240" w:lineRule="auto"/>
    </w:pPr>
    <w:rPr>
      <w:rFonts w:eastAsiaTheme="minorHAnsi"/>
    </w:rPr>
  </w:style>
  <w:style w:type="paragraph" w:customStyle="1" w:styleId="9EA252C32ADD4DFDA58BC426637FD5D017">
    <w:name w:val="9EA252C32ADD4DFDA58BC426637FD5D017"/>
    <w:rsid w:val="00FF481F"/>
    <w:pPr>
      <w:spacing w:after="0" w:line="240" w:lineRule="auto"/>
    </w:pPr>
    <w:rPr>
      <w:rFonts w:eastAsiaTheme="minorHAnsi"/>
    </w:rPr>
  </w:style>
  <w:style w:type="paragraph" w:customStyle="1" w:styleId="689B44B5DABC49778672063FAA847CB829">
    <w:name w:val="689B44B5DABC49778672063FAA847CB829"/>
    <w:rsid w:val="00FF481F"/>
    <w:pPr>
      <w:spacing w:after="0" w:line="240" w:lineRule="auto"/>
    </w:pPr>
    <w:rPr>
      <w:rFonts w:eastAsiaTheme="minorHAnsi"/>
    </w:rPr>
  </w:style>
  <w:style w:type="paragraph" w:customStyle="1" w:styleId="2A9903E4B2E341CC903456D1F37CD23829">
    <w:name w:val="2A9903E4B2E341CC903456D1F37CD23829"/>
    <w:rsid w:val="00FF481F"/>
    <w:pPr>
      <w:spacing w:after="0" w:line="240" w:lineRule="auto"/>
    </w:pPr>
    <w:rPr>
      <w:rFonts w:eastAsiaTheme="minorHAnsi"/>
    </w:rPr>
  </w:style>
  <w:style w:type="paragraph" w:customStyle="1" w:styleId="72A6F27ED679494E8465ADA39B1F0CAA27">
    <w:name w:val="72A6F27ED679494E8465ADA39B1F0CAA27"/>
    <w:rsid w:val="00FF481F"/>
    <w:pPr>
      <w:spacing w:after="0" w:line="240" w:lineRule="auto"/>
    </w:pPr>
    <w:rPr>
      <w:rFonts w:eastAsiaTheme="minorHAnsi"/>
    </w:rPr>
  </w:style>
  <w:style w:type="paragraph" w:customStyle="1" w:styleId="152DC2DE5F334B9886A2FE56597C6E7A27">
    <w:name w:val="152DC2DE5F334B9886A2FE56597C6E7A27"/>
    <w:rsid w:val="00FF481F"/>
    <w:pPr>
      <w:spacing w:after="0" w:line="240" w:lineRule="auto"/>
    </w:pPr>
    <w:rPr>
      <w:rFonts w:eastAsiaTheme="minorHAnsi"/>
    </w:rPr>
  </w:style>
  <w:style w:type="paragraph" w:customStyle="1" w:styleId="89812F380F4C4E5F84643FEF9797891F27">
    <w:name w:val="89812F380F4C4E5F84643FEF9797891F27"/>
    <w:rsid w:val="00FF481F"/>
    <w:pPr>
      <w:spacing w:after="0" w:line="240" w:lineRule="auto"/>
    </w:pPr>
    <w:rPr>
      <w:rFonts w:eastAsiaTheme="minorHAnsi"/>
    </w:rPr>
  </w:style>
  <w:style w:type="paragraph" w:customStyle="1" w:styleId="A32B08D567BF4AAB8FFEB3BB09B0A31227">
    <w:name w:val="A32B08D567BF4AAB8FFEB3BB09B0A31227"/>
    <w:rsid w:val="00FF481F"/>
    <w:pPr>
      <w:spacing w:after="0" w:line="240" w:lineRule="auto"/>
    </w:pPr>
    <w:rPr>
      <w:rFonts w:eastAsiaTheme="minorHAnsi"/>
    </w:rPr>
  </w:style>
  <w:style w:type="paragraph" w:customStyle="1" w:styleId="DE73C35F18894A23B14EE187EDD14F7B21">
    <w:name w:val="DE73C35F18894A23B14EE187EDD14F7B21"/>
    <w:rsid w:val="00FF481F"/>
    <w:rPr>
      <w:rFonts w:eastAsiaTheme="minorHAnsi"/>
    </w:rPr>
  </w:style>
  <w:style w:type="paragraph" w:customStyle="1" w:styleId="4B280D10CDFD44F2B43D11517EAD5E0E20">
    <w:name w:val="4B280D10CDFD44F2B43D11517EAD5E0E20"/>
    <w:rsid w:val="00FF481F"/>
    <w:rPr>
      <w:rFonts w:eastAsiaTheme="minorHAnsi"/>
    </w:rPr>
  </w:style>
  <w:style w:type="paragraph" w:customStyle="1" w:styleId="DFB2F0853700470BB7A9FE4C59B739AF16">
    <w:name w:val="DFB2F0853700470BB7A9FE4C59B739AF16"/>
    <w:rsid w:val="00FF481F"/>
    <w:rPr>
      <w:rFonts w:eastAsiaTheme="minorHAnsi"/>
    </w:rPr>
  </w:style>
  <w:style w:type="paragraph" w:customStyle="1" w:styleId="DE8D7F93C8F04C5FAF572B8CA658958E17">
    <w:name w:val="DE8D7F93C8F04C5FAF572B8CA658958E17"/>
    <w:rsid w:val="00FF481F"/>
    <w:rPr>
      <w:rFonts w:eastAsiaTheme="minorHAnsi"/>
    </w:rPr>
  </w:style>
  <w:style w:type="paragraph" w:customStyle="1" w:styleId="A9190230CE61441087A06557DF3E0C4317">
    <w:name w:val="A9190230CE61441087A06557DF3E0C4317"/>
    <w:rsid w:val="00FF481F"/>
    <w:rPr>
      <w:rFonts w:eastAsiaTheme="minorHAnsi"/>
    </w:rPr>
  </w:style>
  <w:style w:type="paragraph" w:customStyle="1" w:styleId="3831DE4B9D24402C955335A9906A0EF617">
    <w:name w:val="3831DE4B9D24402C955335A9906A0EF617"/>
    <w:rsid w:val="00FF481F"/>
    <w:rPr>
      <w:rFonts w:eastAsiaTheme="minorHAnsi"/>
    </w:rPr>
  </w:style>
  <w:style w:type="paragraph" w:customStyle="1" w:styleId="229CC5F0E84041488BA910CE42C1AB9417">
    <w:name w:val="229CC5F0E84041488BA910CE42C1AB9417"/>
    <w:rsid w:val="00FF481F"/>
    <w:rPr>
      <w:rFonts w:eastAsiaTheme="minorHAnsi"/>
    </w:rPr>
  </w:style>
  <w:style w:type="paragraph" w:customStyle="1" w:styleId="C4C25B056F954911AE0E25F1F087B63017">
    <w:name w:val="C4C25B056F954911AE0E25F1F087B63017"/>
    <w:rsid w:val="00FF481F"/>
    <w:rPr>
      <w:rFonts w:eastAsiaTheme="minorHAnsi"/>
    </w:rPr>
  </w:style>
  <w:style w:type="paragraph" w:customStyle="1" w:styleId="31FFCA87A1CA43B0BE8DA53A3C8A603518">
    <w:name w:val="31FFCA87A1CA43B0BE8DA53A3C8A603518"/>
    <w:rsid w:val="00FF481F"/>
    <w:rPr>
      <w:rFonts w:eastAsiaTheme="minorHAnsi"/>
    </w:rPr>
  </w:style>
  <w:style w:type="paragraph" w:customStyle="1" w:styleId="B7EB578700F14B8AB2A9ADE3176ACB2E15">
    <w:name w:val="B7EB578700F14B8AB2A9ADE3176ACB2E15"/>
    <w:rsid w:val="00FF481F"/>
    <w:rPr>
      <w:rFonts w:eastAsiaTheme="minorHAnsi"/>
    </w:rPr>
  </w:style>
  <w:style w:type="paragraph" w:customStyle="1" w:styleId="89CFCEFDD25940F1ABC564E64EB109C015">
    <w:name w:val="89CFCEFDD25940F1ABC564E64EB109C015"/>
    <w:rsid w:val="00FF481F"/>
    <w:rPr>
      <w:rFonts w:eastAsiaTheme="minorHAnsi"/>
    </w:rPr>
  </w:style>
  <w:style w:type="paragraph" w:customStyle="1" w:styleId="1CCC8F671EA346F08BE207C4D26B35AD15">
    <w:name w:val="1CCC8F671EA346F08BE207C4D26B35AD15"/>
    <w:rsid w:val="00FF481F"/>
    <w:rPr>
      <w:rFonts w:eastAsiaTheme="minorHAnsi"/>
    </w:rPr>
  </w:style>
  <w:style w:type="paragraph" w:customStyle="1" w:styleId="7FA73320D3AF4387BC9879A3D503A7F315">
    <w:name w:val="7FA73320D3AF4387BC9879A3D503A7F315"/>
    <w:rsid w:val="00FF481F"/>
    <w:rPr>
      <w:rFonts w:eastAsiaTheme="minorHAnsi"/>
    </w:rPr>
  </w:style>
  <w:style w:type="paragraph" w:customStyle="1" w:styleId="CB987EB90622493EBE4DE21052214C2215">
    <w:name w:val="CB987EB90622493EBE4DE21052214C2215"/>
    <w:rsid w:val="00FF481F"/>
    <w:rPr>
      <w:rFonts w:eastAsiaTheme="minorHAnsi"/>
    </w:rPr>
  </w:style>
  <w:style w:type="paragraph" w:customStyle="1" w:styleId="C7C04E02F8DF40CF809DEA82EBFCFD0A15">
    <w:name w:val="C7C04E02F8DF40CF809DEA82EBFCFD0A15"/>
    <w:rsid w:val="00FF481F"/>
    <w:rPr>
      <w:rFonts w:eastAsiaTheme="minorHAnsi"/>
    </w:rPr>
  </w:style>
  <w:style w:type="paragraph" w:customStyle="1" w:styleId="F1FA9E41C9DF4DA08E8400A0959E7BB215">
    <w:name w:val="F1FA9E41C9DF4DA08E8400A0959E7BB215"/>
    <w:rsid w:val="00FF481F"/>
    <w:rPr>
      <w:rFonts w:eastAsiaTheme="minorHAnsi"/>
    </w:rPr>
  </w:style>
  <w:style w:type="paragraph" w:customStyle="1" w:styleId="6CB98F2691BF4281807E662B23CBF55F15">
    <w:name w:val="6CB98F2691BF4281807E662B23CBF55F15"/>
    <w:rsid w:val="00FF481F"/>
    <w:rPr>
      <w:rFonts w:eastAsiaTheme="minorHAnsi"/>
    </w:rPr>
  </w:style>
  <w:style w:type="paragraph" w:customStyle="1" w:styleId="9F3B7410FE804A05A91C4D6FF881784615">
    <w:name w:val="9F3B7410FE804A05A91C4D6FF881784615"/>
    <w:rsid w:val="00FF481F"/>
    <w:rPr>
      <w:rFonts w:eastAsiaTheme="minorHAnsi"/>
    </w:rPr>
  </w:style>
  <w:style w:type="paragraph" w:customStyle="1" w:styleId="CFCEA1B601B2498F9DADAB6B6E04698415">
    <w:name w:val="CFCEA1B601B2498F9DADAB6B6E04698415"/>
    <w:rsid w:val="00FF481F"/>
    <w:rPr>
      <w:rFonts w:eastAsiaTheme="minorHAnsi"/>
    </w:rPr>
  </w:style>
  <w:style w:type="paragraph" w:customStyle="1" w:styleId="EEF006F12F7F42F8BF38DAFDE16B42C515">
    <w:name w:val="EEF006F12F7F42F8BF38DAFDE16B42C515"/>
    <w:rsid w:val="00FF481F"/>
    <w:rPr>
      <w:rFonts w:eastAsiaTheme="minorHAnsi"/>
    </w:rPr>
  </w:style>
  <w:style w:type="paragraph" w:customStyle="1" w:styleId="11AC65E33AF244BB81FE1E054E12EAE515">
    <w:name w:val="11AC65E33AF244BB81FE1E054E12EAE515"/>
    <w:rsid w:val="00FF481F"/>
    <w:rPr>
      <w:rFonts w:eastAsiaTheme="minorHAnsi"/>
    </w:rPr>
  </w:style>
  <w:style w:type="paragraph" w:customStyle="1" w:styleId="E2E4CEFBA97A4C33A8A469849CC5670014">
    <w:name w:val="E2E4CEFBA97A4C33A8A469849CC5670014"/>
    <w:rsid w:val="00FF481F"/>
    <w:rPr>
      <w:rFonts w:eastAsiaTheme="minorHAnsi"/>
    </w:rPr>
  </w:style>
  <w:style w:type="paragraph" w:customStyle="1" w:styleId="FEDA0403A4914684BAF8DD5C190BA70A14">
    <w:name w:val="FEDA0403A4914684BAF8DD5C190BA70A14"/>
    <w:rsid w:val="00FF481F"/>
    <w:rPr>
      <w:rFonts w:eastAsiaTheme="minorHAnsi"/>
    </w:rPr>
  </w:style>
  <w:style w:type="paragraph" w:customStyle="1" w:styleId="5C6B88BEA32B410F934BA2EABDCC59D714">
    <w:name w:val="5C6B88BEA32B410F934BA2EABDCC59D714"/>
    <w:rsid w:val="00FF481F"/>
    <w:rPr>
      <w:rFonts w:eastAsiaTheme="minorHAnsi"/>
    </w:rPr>
  </w:style>
  <w:style w:type="paragraph" w:customStyle="1" w:styleId="74FF2649C0D74F549AE1AE71573204B812">
    <w:name w:val="74FF2649C0D74F549AE1AE71573204B812"/>
    <w:rsid w:val="00FF481F"/>
    <w:rPr>
      <w:rFonts w:eastAsiaTheme="minorHAnsi"/>
    </w:rPr>
  </w:style>
  <w:style w:type="paragraph" w:customStyle="1" w:styleId="290CCB8198B445C4801C79046AF23A8C13">
    <w:name w:val="290CCB8198B445C4801C79046AF23A8C13"/>
    <w:rsid w:val="00FF481F"/>
    <w:rPr>
      <w:rFonts w:eastAsiaTheme="minorHAnsi"/>
    </w:rPr>
  </w:style>
  <w:style w:type="paragraph" w:customStyle="1" w:styleId="D141B58014284316A23E2E191911AB2113">
    <w:name w:val="D141B58014284316A23E2E191911AB2113"/>
    <w:rsid w:val="00FF481F"/>
    <w:rPr>
      <w:rFonts w:eastAsiaTheme="minorHAnsi"/>
    </w:rPr>
  </w:style>
  <w:style w:type="paragraph" w:customStyle="1" w:styleId="01E77EB979C44D119EC24DDF24EE1FF013">
    <w:name w:val="01E77EB979C44D119EC24DDF24EE1FF013"/>
    <w:rsid w:val="00FF481F"/>
    <w:rPr>
      <w:rFonts w:eastAsiaTheme="minorHAnsi"/>
    </w:rPr>
  </w:style>
  <w:style w:type="paragraph" w:customStyle="1" w:styleId="8D7C5202D1964D1BBD46E9324BC2A9EB13">
    <w:name w:val="8D7C5202D1964D1BBD46E9324BC2A9EB13"/>
    <w:rsid w:val="00FF481F"/>
    <w:rPr>
      <w:rFonts w:eastAsiaTheme="minorHAnsi"/>
    </w:rPr>
  </w:style>
  <w:style w:type="paragraph" w:customStyle="1" w:styleId="9CFC7B6811C54FF08C55A5432CB00D1F13">
    <w:name w:val="9CFC7B6811C54FF08C55A5432CB00D1F13"/>
    <w:rsid w:val="00FF481F"/>
    <w:rPr>
      <w:rFonts w:eastAsiaTheme="minorHAnsi"/>
    </w:rPr>
  </w:style>
  <w:style w:type="paragraph" w:customStyle="1" w:styleId="1F412639EAAB47D89951B8A0028D705213">
    <w:name w:val="1F412639EAAB47D89951B8A0028D705213"/>
    <w:rsid w:val="00FF481F"/>
    <w:rPr>
      <w:rFonts w:eastAsiaTheme="minorHAnsi"/>
    </w:rPr>
  </w:style>
  <w:style w:type="paragraph" w:customStyle="1" w:styleId="69181F93C01C45A9942F9CF2C6E0B99813">
    <w:name w:val="69181F93C01C45A9942F9CF2C6E0B99813"/>
    <w:rsid w:val="00FF481F"/>
    <w:rPr>
      <w:rFonts w:eastAsiaTheme="minorHAnsi"/>
    </w:rPr>
  </w:style>
  <w:style w:type="paragraph" w:customStyle="1" w:styleId="9B3E47C6E1CA40FB92D41B7360450D5613">
    <w:name w:val="9B3E47C6E1CA40FB92D41B7360450D5613"/>
    <w:rsid w:val="00FF481F"/>
    <w:rPr>
      <w:rFonts w:eastAsiaTheme="minorHAnsi"/>
    </w:rPr>
  </w:style>
  <w:style w:type="paragraph" w:customStyle="1" w:styleId="A50797CDD6D5489F8C6D01F87BF0AD5311">
    <w:name w:val="A50797CDD6D5489F8C6D01F87BF0AD5311"/>
    <w:rsid w:val="00FF481F"/>
    <w:rPr>
      <w:rFonts w:eastAsiaTheme="minorHAnsi"/>
    </w:rPr>
  </w:style>
  <w:style w:type="paragraph" w:customStyle="1" w:styleId="AFFCE22C6E2A41338C26F084E68AF67711">
    <w:name w:val="AFFCE22C6E2A41338C26F084E68AF67711"/>
    <w:rsid w:val="00FF481F"/>
    <w:rPr>
      <w:rFonts w:eastAsiaTheme="minorHAnsi"/>
    </w:rPr>
  </w:style>
  <w:style w:type="paragraph" w:customStyle="1" w:styleId="594E70F4BABC4B64B262ABCA2E3F007514">
    <w:name w:val="594E70F4BABC4B64B262ABCA2E3F007514"/>
    <w:rsid w:val="00FF481F"/>
    <w:rPr>
      <w:rFonts w:eastAsiaTheme="minorHAnsi"/>
    </w:rPr>
  </w:style>
  <w:style w:type="paragraph" w:customStyle="1" w:styleId="3F427B38FE72429D9CE2D7444B0EA9362">
    <w:name w:val="3F427B38FE72429D9CE2D7444B0EA9362"/>
    <w:rsid w:val="00FF481F"/>
    <w:rPr>
      <w:rFonts w:eastAsiaTheme="minorHAnsi"/>
    </w:rPr>
  </w:style>
  <w:style w:type="paragraph" w:customStyle="1" w:styleId="E878F197CC8548AD87577CE0EE8FAF0B10">
    <w:name w:val="E878F197CC8548AD87577CE0EE8FAF0B10"/>
    <w:rsid w:val="00FF481F"/>
    <w:rPr>
      <w:rFonts w:eastAsiaTheme="minorHAnsi"/>
    </w:rPr>
  </w:style>
  <w:style w:type="paragraph" w:customStyle="1" w:styleId="797EA1965CFE4FA7B749AC55AEB38CD39">
    <w:name w:val="797EA1965CFE4FA7B749AC55AEB38CD39"/>
    <w:rsid w:val="00FF481F"/>
    <w:rPr>
      <w:rFonts w:eastAsiaTheme="minorHAnsi"/>
    </w:rPr>
  </w:style>
  <w:style w:type="paragraph" w:customStyle="1" w:styleId="EA9EB9B5E2F24FCEBD5295C26176E31F">
    <w:name w:val="EA9EB9B5E2F24FCEBD5295C26176E31F"/>
    <w:rsid w:val="004D592A"/>
  </w:style>
  <w:style w:type="paragraph" w:customStyle="1" w:styleId="EAB5AE6475AF4ACFA400DAEB9A156C69">
    <w:name w:val="EAB5AE6475AF4ACFA400DAEB9A156C69"/>
    <w:rsid w:val="004D592A"/>
  </w:style>
  <w:style w:type="paragraph" w:customStyle="1" w:styleId="CA1FC96E9E634CB6AF8288AF5E901C19">
    <w:name w:val="CA1FC96E9E634CB6AF8288AF5E901C19"/>
    <w:rsid w:val="004D592A"/>
  </w:style>
  <w:style w:type="paragraph" w:customStyle="1" w:styleId="EE2324DB18534FD194B11CF29088D9A1">
    <w:name w:val="EE2324DB18534FD194B11CF29088D9A1"/>
    <w:rsid w:val="004D592A"/>
  </w:style>
  <w:style w:type="paragraph" w:customStyle="1" w:styleId="A21383EB1105404DB4DD06C0CB6587E132">
    <w:name w:val="A21383EB1105404DB4DD06C0CB6587E132"/>
    <w:rsid w:val="006946D6"/>
    <w:rPr>
      <w:rFonts w:eastAsiaTheme="minorHAnsi"/>
    </w:rPr>
  </w:style>
  <w:style w:type="paragraph" w:customStyle="1" w:styleId="9F5634E29EF54BF7A099B7D45CCF456F32">
    <w:name w:val="9F5634E29EF54BF7A099B7D45CCF456F32"/>
    <w:rsid w:val="006946D6"/>
    <w:pPr>
      <w:spacing w:after="0" w:line="240" w:lineRule="auto"/>
    </w:pPr>
    <w:rPr>
      <w:rFonts w:eastAsiaTheme="minorHAnsi"/>
    </w:rPr>
  </w:style>
  <w:style w:type="paragraph" w:customStyle="1" w:styleId="255D2025CB6A43338D2D0DF855F763FA8">
    <w:name w:val="255D2025CB6A43338D2D0DF855F763FA8"/>
    <w:rsid w:val="006946D6"/>
    <w:rPr>
      <w:rFonts w:eastAsiaTheme="minorHAnsi"/>
    </w:rPr>
  </w:style>
  <w:style w:type="paragraph" w:customStyle="1" w:styleId="DCB09810BEF4407DBE3493AEA95F31218">
    <w:name w:val="DCB09810BEF4407DBE3493AEA95F31218"/>
    <w:rsid w:val="006946D6"/>
    <w:pPr>
      <w:spacing w:after="0" w:line="240" w:lineRule="auto"/>
    </w:pPr>
    <w:rPr>
      <w:rFonts w:eastAsiaTheme="minorHAnsi"/>
    </w:rPr>
  </w:style>
  <w:style w:type="paragraph" w:customStyle="1" w:styleId="4260578670D044F78FCC38DAD95B6A3532">
    <w:name w:val="4260578670D044F78FCC38DAD95B6A3532"/>
    <w:rsid w:val="006946D6"/>
    <w:pPr>
      <w:spacing w:after="0" w:line="240" w:lineRule="auto"/>
    </w:pPr>
    <w:rPr>
      <w:rFonts w:eastAsiaTheme="minorHAnsi"/>
    </w:rPr>
  </w:style>
  <w:style w:type="paragraph" w:customStyle="1" w:styleId="9EA252C32ADD4DFDA58BC426637FD5D018">
    <w:name w:val="9EA252C32ADD4DFDA58BC426637FD5D018"/>
    <w:rsid w:val="006946D6"/>
    <w:pPr>
      <w:spacing w:after="0" w:line="240" w:lineRule="auto"/>
    </w:pPr>
    <w:rPr>
      <w:rFonts w:eastAsiaTheme="minorHAnsi"/>
    </w:rPr>
  </w:style>
  <w:style w:type="paragraph" w:customStyle="1" w:styleId="689B44B5DABC49778672063FAA847CB830">
    <w:name w:val="689B44B5DABC49778672063FAA847CB830"/>
    <w:rsid w:val="006946D6"/>
    <w:pPr>
      <w:spacing w:after="0" w:line="240" w:lineRule="auto"/>
    </w:pPr>
    <w:rPr>
      <w:rFonts w:eastAsiaTheme="minorHAnsi"/>
    </w:rPr>
  </w:style>
  <w:style w:type="paragraph" w:customStyle="1" w:styleId="2A9903E4B2E341CC903456D1F37CD23830">
    <w:name w:val="2A9903E4B2E341CC903456D1F37CD23830"/>
    <w:rsid w:val="006946D6"/>
    <w:pPr>
      <w:spacing w:after="0" w:line="240" w:lineRule="auto"/>
    </w:pPr>
    <w:rPr>
      <w:rFonts w:eastAsiaTheme="minorHAnsi"/>
    </w:rPr>
  </w:style>
  <w:style w:type="paragraph" w:customStyle="1" w:styleId="72A6F27ED679494E8465ADA39B1F0CAA28">
    <w:name w:val="72A6F27ED679494E8465ADA39B1F0CAA28"/>
    <w:rsid w:val="006946D6"/>
    <w:pPr>
      <w:spacing w:after="0" w:line="240" w:lineRule="auto"/>
    </w:pPr>
    <w:rPr>
      <w:rFonts w:eastAsiaTheme="minorHAnsi"/>
    </w:rPr>
  </w:style>
  <w:style w:type="paragraph" w:customStyle="1" w:styleId="152DC2DE5F334B9886A2FE56597C6E7A28">
    <w:name w:val="152DC2DE5F334B9886A2FE56597C6E7A28"/>
    <w:rsid w:val="006946D6"/>
    <w:pPr>
      <w:spacing w:after="0" w:line="240" w:lineRule="auto"/>
    </w:pPr>
    <w:rPr>
      <w:rFonts w:eastAsiaTheme="minorHAnsi"/>
    </w:rPr>
  </w:style>
  <w:style w:type="paragraph" w:customStyle="1" w:styleId="89812F380F4C4E5F84643FEF9797891F28">
    <w:name w:val="89812F380F4C4E5F84643FEF9797891F28"/>
    <w:rsid w:val="006946D6"/>
    <w:pPr>
      <w:spacing w:after="0" w:line="240" w:lineRule="auto"/>
    </w:pPr>
    <w:rPr>
      <w:rFonts w:eastAsiaTheme="minorHAnsi"/>
    </w:rPr>
  </w:style>
  <w:style w:type="paragraph" w:customStyle="1" w:styleId="A32B08D567BF4AAB8FFEB3BB09B0A31228">
    <w:name w:val="A32B08D567BF4AAB8FFEB3BB09B0A31228"/>
    <w:rsid w:val="006946D6"/>
    <w:pPr>
      <w:spacing w:after="0" w:line="240" w:lineRule="auto"/>
    </w:pPr>
    <w:rPr>
      <w:rFonts w:eastAsiaTheme="minorHAnsi"/>
    </w:rPr>
  </w:style>
  <w:style w:type="paragraph" w:customStyle="1" w:styleId="DE73C35F18894A23B14EE187EDD14F7B22">
    <w:name w:val="DE73C35F18894A23B14EE187EDD14F7B22"/>
    <w:rsid w:val="006946D6"/>
    <w:rPr>
      <w:rFonts w:eastAsiaTheme="minorHAnsi"/>
    </w:rPr>
  </w:style>
  <w:style w:type="paragraph" w:customStyle="1" w:styleId="4B280D10CDFD44F2B43D11517EAD5E0E21">
    <w:name w:val="4B280D10CDFD44F2B43D11517EAD5E0E21"/>
    <w:rsid w:val="006946D6"/>
    <w:rPr>
      <w:rFonts w:eastAsiaTheme="minorHAnsi"/>
    </w:rPr>
  </w:style>
  <w:style w:type="paragraph" w:customStyle="1" w:styleId="DFB2F0853700470BB7A9FE4C59B739AF17">
    <w:name w:val="DFB2F0853700470BB7A9FE4C59B739AF17"/>
    <w:rsid w:val="006946D6"/>
    <w:rPr>
      <w:rFonts w:eastAsiaTheme="minorHAnsi"/>
    </w:rPr>
  </w:style>
  <w:style w:type="paragraph" w:customStyle="1" w:styleId="DE8D7F93C8F04C5FAF572B8CA658958E18">
    <w:name w:val="DE8D7F93C8F04C5FAF572B8CA658958E18"/>
    <w:rsid w:val="006946D6"/>
    <w:rPr>
      <w:rFonts w:eastAsiaTheme="minorHAnsi"/>
    </w:rPr>
  </w:style>
  <w:style w:type="paragraph" w:customStyle="1" w:styleId="A9190230CE61441087A06557DF3E0C4318">
    <w:name w:val="A9190230CE61441087A06557DF3E0C4318"/>
    <w:rsid w:val="006946D6"/>
    <w:rPr>
      <w:rFonts w:eastAsiaTheme="minorHAnsi"/>
    </w:rPr>
  </w:style>
  <w:style w:type="paragraph" w:customStyle="1" w:styleId="3831DE4B9D24402C955335A9906A0EF618">
    <w:name w:val="3831DE4B9D24402C955335A9906A0EF618"/>
    <w:rsid w:val="006946D6"/>
    <w:rPr>
      <w:rFonts w:eastAsiaTheme="minorHAnsi"/>
    </w:rPr>
  </w:style>
  <w:style w:type="paragraph" w:customStyle="1" w:styleId="229CC5F0E84041488BA910CE42C1AB9418">
    <w:name w:val="229CC5F0E84041488BA910CE42C1AB9418"/>
    <w:rsid w:val="006946D6"/>
    <w:rPr>
      <w:rFonts w:eastAsiaTheme="minorHAnsi"/>
    </w:rPr>
  </w:style>
  <w:style w:type="paragraph" w:customStyle="1" w:styleId="C4C25B056F954911AE0E25F1F087B63018">
    <w:name w:val="C4C25B056F954911AE0E25F1F087B63018"/>
    <w:rsid w:val="006946D6"/>
    <w:rPr>
      <w:rFonts w:eastAsiaTheme="minorHAnsi"/>
    </w:rPr>
  </w:style>
  <w:style w:type="paragraph" w:customStyle="1" w:styleId="31FFCA87A1CA43B0BE8DA53A3C8A603519">
    <w:name w:val="31FFCA87A1CA43B0BE8DA53A3C8A603519"/>
    <w:rsid w:val="006946D6"/>
    <w:rPr>
      <w:rFonts w:eastAsiaTheme="minorHAnsi"/>
    </w:rPr>
  </w:style>
  <w:style w:type="paragraph" w:customStyle="1" w:styleId="B7EB578700F14B8AB2A9ADE3176ACB2E16">
    <w:name w:val="B7EB578700F14B8AB2A9ADE3176ACB2E16"/>
    <w:rsid w:val="006946D6"/>
    <w:rPr>
      <w:rFonts w:eastAsiaTheme="minorHAnsi"/>
    </w:rPr>
  </w:style>
  <w:style w:type="paragraph" w:customStyle="1" w:styleId="89CFCEFDD25940F1ABC564E64EB109C016">
    <w:name w:val="89CFCEFDD25940F1ABC564E64EB109C016"/>
    <w:rsid w:val="006946D6"/>
    <w:rPr>
      <w:rFonts w:eastAsiaTheme="minorHAnsi"/>
    </w:rPr>
  </w:style>
  <w:style w:type="paragraph" w:customStyle="1" w:styleId="1CCC8F671EA346F08BE207C4D26B35AD16">
    <w:name w:val="1CCC8F671EA346F08BE207C4D26B35AD16"/>
    <w:rsid w:val="006946D6"/>
    <w:rPr>
      <w:rFonts w:eastAsiaTheme="minorHAnsi"/>
    </w:rPr>
  </w:style>
  <w:style w:type="paragraph" w:customStyle="1" w:styleId="7FA73320D3AF4387BC9879A3D503A7F316">
    <w:name w:val="7FA73320D3AF4387BC9879A3D503A7F316"/>
    <w:rsid w:val="006946D6"/>
    <w:rPr>
      <w:rFonts w:eastAsiaTheme="minorHAnsi"/>
    </w:rPr>
  </w:style>
  <w:style w:type="paragraph" w:customStyle="1" w:styleId="CB987EB90622493EBE4DE21052214C2216">
    <w:name w:val="CB987EB90622493EBE4DE21052214C2216"/>
    <w:rsid w:val="006946D6"/>
    <w:rPr>
      <w:rFonts w:eastAsiaTheme="minorHAnsi"/>
    </w:rPr>
  </w:style>
  <w:style w:type="paragraph" w:customStyle="1" w:styleId="C7C04E02F8DF40CF809DEA82EBFCFD0A16">
    <w:name w:val="C7C04E02F8DF40CF809DEA82EBFCFD0A16"/>
    <w:rsid w:val="006946D6"/>
    <w:rPr>
      <w:rFonts w:eastAsiaTheme="minorHAnsi"/>
    </w:rPr>
  </w:style>
  <w:style w:type="paragraph" w:customStyle="1" w:styleId="F1FA9E41C9DF4DA08E8400A0959E7BB216">
    <w:name w:val="F1FA9E41C9DF4DA08E8400A0959E7BB216"/>
    <w:rsid w:val="006946D6"/>
    <w:rPr>
      <w:rFonts w:eastAsiaTheme="minorHAnsi"/>
    </w:rPr>
  </w:style>
  <w:style w:type="paragraph" w:customStyle="1" w:styleId="6CB98F2691BF4281807E662B23CBF55F16">
    <w:name w:val="6CB98F2691BF4281807E662B23CBF55F16"/>
    <w:rsid w:val="006946D6"/>
    <w:rPr>
      <w:rFonts w:eastAsiaTheme="minorHAnsi"/>
    </w:rPr>
  </w:style>
  <w:style w:type="paragraph" w:customStyle="1" w:styleId="9F3B7410FE804A05A91C4D6FF881784616">
    <w:name w:val="9F3B7410FE804A05A91C4D6FF881784616"/>
    <w:rsid w:val="006946D6"/>
    <w:rPr>
      <w:rFonts w:eastAsiaTheme="minorHAnsi"/>
    </w:rPr>
  </w:style>
  <w:style w:type="paragraph" w:customStyle="1" w:styleId="CFCEA1B601B2498F9DADAB6B6E04698416">
    <w:name w:val="CFCEA1B601B2498F9DADAB6B6E04698416"/>
    <w:rsid w:val="006946D6"/>
    <w:rPr>
      <w:rFonts w:eastAsiaTheme="minorHAnsi"/>
    </w:rPr>
  </w:style>
  <w:style w:type="paragraph" w:customStyle="1" w:styleId="EEF006F12F7F42F8BF38DAFDE16B42C516">
    <w:name w:val="EEF006F12F7F42F8BF38DAFDE16B42C516"/>
    <w:rsid w:val="006946D6"/>
    <w:rPr>
      <w:rFonts w:eastAsiaTheme="minorHAnsi"/>
    </w:rPr>
  </w:style>
  <w:style w:type="paragraph" w:customStyle="1" w:styleId="11AC65E33AF244BB81FE1E054E12EAE516">
    <w:name w:val="11AC65E33AF244BB81FE1E054E12EAE516"/>
    <w:rsid w:val="006946D6"/>
    <w:rPr>
      <w:rFonts w:eastAsiaTheme="minorHAnsi"/>
    </w:rPr>
  </w:style>
  <w:style w:type="paragraph" w:customStyle="1" w:styleId="E2E4CEFBA97A4C33A8A469849CC5670015">
    <w:name w:val="E2E4CEFBA97A4C33A8A469849CC5670015"/>
    <w:rsid w:val="006946D6"/>
    <w:rPr>
      <w:rFonts w:eastAsiaTheme="minorHAnsi"/>
    </w:rPr>
  </w:style>
  <w:style w:type="paragraph" w:customStyle="1" w:styleId="FEDA0403A4914684BAF8DD5C190BA70A15">
    <w:name w:val="FEDA0403A4914684BAF8DD5C190BA70A15"/>
    <w:rsid w:val="006946D6"/>
    <w:rPr>
      <w:rFonts w:eastAsiaTheme="minorHAnsi"/>
    </w:rPr>
  </w:style>
  <w:style w:type="paragraph" w:customStyle="1" w:styleId="5C6B88BEA32B410F934BA2EABDCC59D715">
    <w:name w:val="5C6B88BEA32B410F934BA2EABDCC59D715"/>
    <w:rsid w:val="006946D6"/>
    <w:rPr>
      <w:rFonts w:eastAsiaTheme="minorHAnsi"/>
    </w:rPr>
  </w:style>
  <w:style w:type="paragraph" w:customStyle="1" w:styleId="74FF2649C0D74F549AE1AE71573204B813">
    <w:name w:val="74FF2649C0D74F549AE1AE71573204B813"/>
    <w:rsid w:val="006946D6"/>
    <w:rPr>
      <w:rFonts w:eastAsiaTheme="minorHAnsi"/>
    </w:rPr>
  </w:style>
  <w:style w:type="paragraph" w:customStyle="1" w:styleId="290CCB8198B445C4801C79046AF23A8C14">
    <w:name w:val="290CCB8198B445C4801C79046AF23A8C14"/>
    <w:rsid w:val="006946D6"/>
    <w:rPr>
      <w:rFonts w:eastAsiaTheme="minorHAnsi"/>
    </w:rPr>
  </w:style>
  <w:style w:type="paragraph" w:customStyle="1" w:styleId="D141B58014284316A23E2E191911AB2114">
    <w:name w:val="D141B58014284316A23E2E191911AB2114"/>
    <w:rsid w:val="006946D6"/>
    <w:rPr>
      <w:rFonts w:eastAsiaTheme="minorHAnsi"/>
    </w:rPr>
  </w:style>
  <w:style w:type="paragraph" w:customStyle="1" w:styleId="01E77EB979C44D119EC24DDF24EE1FF014">
    <w:name w:val="01E77EB979C44D119EC24DDF24EE1FF014"/>
    <w:rsid w:val="006946D6"/>
    <w:rPr>
      <w:rFonts w:eastAsiaTheme="minorHAnsi"/>
    </w:rPr>
  </w:style>
  <w:style w:type="paragraph" w:customStyle="1" w:styleId="8D7C5202D1964D1BBD46E9324BC2A9EB14">
    <w:name w:val="8D7C5202D1964D1BBD46E9324BC2A9EB14"/>
    <w:rsid w:val="006946D6"/>
    <w:rPr>
      <w:rFonts w:eastAsiaTheme="minorHAnsi"/>
    </w:rPr>
  </w:style>
  <w:style w:type="paragraph" w:customStyle="1" w:styleId="9CFC7B6811C54FF08C55A5432CB00D1F14">
    <w:name w:val="9CFC7B6811C54FF08C55A5432CB00D1F14"/>
    <w:rsid w:val="006946D6"/>
    <w:rPr>
      <w:rFonts w:eastAsiaTheme="minorHAnsi"/>
    </w:rPr>
  </w:style>
  <w:style w:type="paragraph" w:customStyle="1" w:styleId="1F412639EAAB47D89951B8A0028D705214">
    <w:name w:val="1F412639EAAB47D89951B8A0028D705214"/>
    <w:rsid w:val="006946D6"/>
    <w:rPr>
      <w:rFonts w:eastAsiaTheme="minorHAnsi"/>
    </w:rPr>
  </w:style>
  <w:style w:type="paragraph" w:customStyle="1" w:styleId="69181F93C01C45A9942F9CF2C6E0B99814">
    <w:name w:val="69181F93C01C45A9942F9CF2C6E0B99814"/>
    <w:rsid w:val="006946D6"/>
    <w:rPr>
      <w:rFonts w:eastAsiaTheme="minorHAnsi"/>
    </w:rPr>
  </w:style>
  <w:style w:type="paragraph" w:customStyle="1" w:styleId="9B3E47C6E1CA40FB92D41B7360450D5614">
    <w:name w:val="9B3E47C6E1CA40FB92D41B7360450D5614"/>
    <w:rsid w:val="006946D6"/>
    <w:rPr>
      <w:rFonts w:eastAsiaTheme="minorHAnsi"/>
    </w:rPr>
  </w:style>
  <w:style w:type="paragraph" w:customStyle="1" w:styleId="A50797CDD6D5489F8C6D01F87BF0AD5312">
    <w:name w:val="A50797CDD6D5489F8C6D01F87BF0AD5312"/>
    <w:rsid w:val="006946D6"/>
    <w:rPr>
      <w:rFonts w:eastAsiaTheme="minorHAnsi"/>
    </w:rPr>
  </w:style>
  <w:style w:type="paragraph" w:customStyle="1" w:styleId="AFFCE22C6E2A41338C26F084E68AF67712">
    <w:name w:val="AFFCE22C6E2A41338C26F084E68AF67712"/>
    <w:rsid w:val="006946D6"/>
    <w:rPr>
      <w:rFonts w:eastAsiaTheme="minorHAnsi"/>
    </w:rPr>
  </w:style>
  <w:style w:type="paragraph" w:customStyle="1" w:styleId="594E70F4BABC4B64B262ABCA2E3F007515">
    <w:name w:val="594E70F4BABC4B64B262ABCA2E3F007515"/>
    <w:rsid w:val="006946D6"/>
    <w:rPr>
      <w:rFonts w:eastAsiaTheme="minorHAnsi"/>
    </w:rPr>
  </w:style>
  <w:style w:type="paragraph" w:customStyle="1" w:styleId="3F427B38FE72429D9CE2D7444B0EA9363">
    <w:name w:val="3F427B38FE72429D9CE2D7444B0EA9363"/>
    <w:rsid w:val="006946D6"/>
    <w:rPr>
      <w:rFonts w:eastAsiaTheme="minorHAnsi"/>
    </w:rPr>
  </w:style>
  <w:style w:type="paragraph" w:customStyle="1" w:styleId="E878F197CC8548AD87577CE0EE8FAF0B11">
    <w:name w:val="E878F197CC8548AD87577CE0EE8FAF0B11"/>
    <w:rsid w:val="006946D6"/>
    <w:rPr>
      <w:rFonts w:eastAsiaTheme="minorHAnsi"/>
    </w:rPr>
  </w:style>
  <w:style w:type="paragraph" w:customStyle="1" w:styleId="797EA1965CFE4FA7B749AC55AEB38CD310">
    <w:name w:val="797EA1965CFE4FA7B749AC55AEB38CD310"/>
    <w:rsid w:val="006946D6"/>
    <w:rPr>
      <w:rFonts w:eastAsiaTheme="minorHAnsi"/>
    </w:rPr>
  </w:style>
  <w:style w:type="paragraph" w:customStyle="1" w:styleId="61351E671F8847578ED32E59C815C619">
    <w:name w:val="61351E671F8847578ED32E59C815C619"/>
    <w:rsid w:val="001C006F"/>
  </w:style>
  <w:style w:type="paragraph" w:customStyle="1" w:styleId="0CC2BE05C53244FCB6C6B24F347C967E">
    <w:name w:val="0CC2BE05C53244FCB6C6B24F347C967E"/>
    <w:rsid w:val="001C006F"/>
  </w:style>
  <w:style w:type="paragraph" w:customStyle="1" w:styleId="922583D593454119B59BA47402A6B609">
    <w:name w:val="922583D593454119B59BA47402A6B609"/>
    <w:rsid w:val="00AB5944"/>
  </w:style>
  <w:style w:type="paragraph" w:customStyle="1" w:styleId="C4332143686948FEBE8E14C36F6798D8">
    <w:name w:val="C4332143686948FEBE8E14C36F6798D8"/>
    <w:rsid w:val="00AB5944"/>
  </w:style>
  <w:style w:type="paragraph" w:customStyle="1" w:styleId="182B23EF59AE4E09B4BB6FC3C99E415B">
    <w:name w:val="182B23EF59AE4E09B4BB6FC3C99E415B"/>
    <w:rsid w:val="00AB5944"/>
  </w:style>
  <w:style w:type="paragraph" w:customStyle="1" w:styleId="99686827F59A4A7CBABE8D54E350AD88">
    <w:name w:val="99686827F59A4A7CBABE8D54E350AD88"/>
    <w:rsid w:val="00AB5944"/>
  </w:style>
  <w:style w:type="paragraph" w:customStyle="1" w:styleId="44025BC9F8B14B6FAAA326747680B598">
    <w:name w:val="44025BC9F8B14B6FAAA326747680B598"/>
    <w:rsid w:val="00AB5944"/>
  </w:style>
  <w:style w:type="paragraph" w:customStyle="1" w:styleId="536353FBF6EC4ED0807CCECAB8226760">
    <w:name w:val="536353FBF6EC4ED0807CCECAB8226760"/>
    <w:rsid w:val="00AB5944"/>
  </w:style>
  <w:style w:type="paragraph" w:customStyle="1" w:styleId="659FC1B429074837A45B626634240059">
    <w:name w:val="659FC1B429074837A45B626634240059"/>
    <w:rsid w:val="00AB5944"/>
  </w:style>
  <w:style w:type="paragraph" w:customStyle="1" w:styleId="9071C3DAD3EA4502A6259675546316F9">
    <w:name w:val="9071C3DAD3EA4502A6259675546316F9"/>
    <w:rsid w:val="00AB5944"/>
  </w:style>
  <w:style w:type="paragraph" w:customStyle="1" w:styleId="AEC213BF152848CAA6E03CCD7DA3F7CD">
    <w:name w:val="AEC213BF152848CAA6E03CCD7DA3F7CD"/>
    <w:rsid w:val="00AB5944"/>
  </w:style>
  <w:style w:type="paragraph" w:customStyle="1" w:styleId="D4FF2BF512BD4873AE7A6EB1FC78A02A">
    <w:name w:val="D4FF2BF512BD4873AE7A6EB1FC78A02A"/>
    <w:rsid w:val="00AB5944"/>
  </w:style>
  <w:style w:type="paragraph" w:customStyle="1" w:styleId="FECEA943ABB64589ADE610B010C6989F">
    <w:name w:val="FECEA943ABB64589ADE610B010C6989F"/>
    <w:rsid w:val="00AB5944"/>
  </w:style>
  <w:style w:type="paragraph" w:customStyle="1" w:styleId="BD028EF81BF54FC48571B832F1607010">
    <w:name w:val="BD028EF81BF54FC48571B832F1607010"/>
    <w:rsid w:val="00AB5944"/>
  </w:style>
  <w:style w:type="paragraph" w:customStyle="1" w:styleId="96179C220CDD4D5ABA0E199DB903059A">
    <w:name w:val="96179C220CDD4D5ABA0E199DB903059A"/>
    <w:rsid w:val="00AB5944"/>
  </w:style>
  <w:style w:type="paragraph" w:customStyle="1" w:styleId="A21383EB1105404DB4DD06C0CB6587E133">
    <w:name w:val="A21383EB1105404DB4DD06C0CB6587E133"/>
    <w:rsid w:val="00AB5944"/>
    <w:rPr>
      <w:rFonts w:eastAsiaTheme="minorHAnsi"/>
    </w:rPr>
  </w:style>
  <w:style w:type="paragraph" w:customStyle="1" w:styleId="9F5634E29EF54BF7A099B7D45CCF456F33">
    <w:name w:val="9F5634E29EF54BF7A099B7D45CCF456F33"/>
    <w:rsid w:val="00AB5944"/>
    <w:pPr>
      <w:spacing w:after="0" w:line="240" w:lineRule="auto"/>
    </w:pPr>
    <w:rPr>
      <w:rFonts w:eastAsiaTheme="minorHAnsi"/>
    </w:rPr>
  </w:style>
  <w:style w:type="paragraph" w:customStyle="1" w:styleId="255D2025CB6A43338D2D0DF855F763FA9">
    <w:name w:val="255D2025CB6A43338D2D0DF855F763FA9"/>
    <w:rsid w:val="00AB5944"/>
    <w:rPr>
      <w:rFonts w:eastAsiaTheme="minorHAnsi"/>
    </w:rPr>
  </w:style>
  <w:style w:type="paragraph" w:customStyle="1" w:styleId="DCB09810BEF4407DBE3493AEA95F31219">
    <w:name w:val="DCB09810BEF4407DBE3493AEA95F31219"/>
    <w:rsid w:val="00AB5944"/>
    <w:pPr>
      <w:spacing w:after="0" w:line="240" w:lineRule="auto"/>
    </w:pPr>
    <w:rPr>
      <w:rFonts w:eastAsiaTheme="minorHAnsi"/>
    </w:rPr>
  </w:style>
  <w:style w:type="paragraph" w:customStyle="1" w:styleId="4260578670D044F78FCC38DAD95B6A3533">
    <w:name w:val="4260578670D044F78FCC38DAD95B6A3533"/>
    <w:rsid w:val="00AB5944"/>
    <w:pPr>
      <w:spacing w:after="0" w:line="240" w:lineRule="auto"/>
    </w:pPr>
    <w:rPr>
      <w:rFonts w:eastAsiaTheme="minorHAnsi"/>
    </w:rPr>
  </w:style>
  <w:style w:type="paragraph" w:customStyle="1" w:styleId="9EA252C32ADD4DFDA58BC426637FD5D019">
    <w:name w:val="9EA252C32ADD4DFDA58BC426637FD5D019"/>
    <w:rsid w:val="00AB5944"/>
    <w:pPr>
      <w:spacing w:after="0" w:line="240" w:lineRule="auto"/>
    </w:pPr>
    <w:rPr>
      <w:rFonts w:eastAsiaTheme="minorHAnsi"/>
    </w:rPr>
  </w:style>
  <w:style w:type="paragraph" w:customStyle="1" w:styleId="689B44B5DABC49778672063FAA847CB831">
    <w:name w:val="689B44B5DABC49778672063FAA847CB831"/>
    <w:rsid w:val="00AB5944"/>
    <w:pPr>
      <w:spacing w:after="0" w:line="240" w:lineRule="auto"/>
    </w:pPr>
    <w:rPr>
      <w:rFonts w:eastAsiaTheme="minorHAnsi"/>
    </w:rPr>
  </w:style>
  <w:style w:type="paragraph" w:customStyle="1" w:styleId="2A9903E4B2E341CC903456D1F37CD23831">
    <w:name w:val="2A9903E4B2E341CC903456D1F37CD23831"/>
    <w:rsid w:val="00AB5944"/>
    <w:pPr>
      <w:spacing w:after="0" w:line="240" w:lineRule="auto"/>
    </w:pPr>
    <w:rPr>
      <w:rFonts w:eastAsiaTheme="minorHAnsi"/>
    </w:rPr>
  </w:style>
  <w:style w:type="paragraph" w:customStyle="1" w:styleId="72A6F27ED679494E8465ADA39B1F0CAA29">
    <w:name w:val="72A6F27ED679494E8465ADA39B1F0CAA29"/>
    <w:rsid w:val="00AB5944"/>
    <w:pPr>
      <w:spacing w:after="0" w:line="240" w:lineRule="auto"/>
    </w:pPr>
    <w:rPr>
      <w:rFonts w:eastAsiaTheme="minorHAnsi"/>
    </w:rPr>
  </w:style>
  <w:style w:type="paragraph" w:customStyle="1" w:styleId="152DC2DE5F334B9886A2FE56597C6E7A29">
    <w:name w:val="152DC2DE5F334B9886A2FE56597C6E7A29"/>
    <w:rsid w:val="00AB5944"/>
    <w:pPr>
      <w:spacing w:after="0" w:line="240" w:lineRule="auto"/>
    </w:pPr>
    <w:rPr>
      <w:rFonts w:eastAsiaTheme="minorHAnsi"/>
    </w:rPr>
  </w:style>
  <w:style w:type="paragraph" w:customStyle="1" w:styleId="89812F380F4C4E5F84643FEF9797891F29">
    <w:name w:val="89812F380F4C4E5F84643FEF9797891F29"/>
    <w:rsid w:val="00AB5944"/>
    <w:pPr>
      <w:spacing w:after="0" w:line="240" w:lineRule="auto"/>
    </w:pPr>
    <w:rPr>
      <w:rFonts w:eastAsiaTheme="minorHAnsi"/>
    </w:rPr>
  </w:style>
  <w:style w:type="paragraph" w:customStyle="1" w:styleId="A32B08D567BF4AAB8FFEB3BB09B0A31229">
    <w:name w:val="A32B08D567BF4AAB8FFEB3BB09B0A31229"/>
    <w:rsid w:val="00AB5944"/>
    <w:pPr>
      <w:spacing w:after="0" w:line="240" w:lineRule="auto"/>
    </w:pPr>
    <w:rPr>
      <w:rFonts w:eastAsiaTheme="minorHAnsi"/>
    </w:rPr>
  </w:style>
  <w:style w:type="paragraph" w:customStyle="1" w:styleId="DE73C35F18894A23B14EE187EDD14F7B23">
    <w:name w:val="DE73C35F18894A23B14EE187EDD14F7B23"/>
    <w:rsid w:val="00AB5944"/>
    <w:rPr>
      <w:rFonts w:eastAsiaTheme="minorHAnsi"/>
    </w:rPr>
  </w:style>
  <w:style w:type="paragraph" w:customStyle="1" w:styleId="4B280D10CDFD44F2B43D11517EAD5E0E22">
    <w:name w:val="4B280D10CDFD44F2B43D11517EAD5E0E22"/>
    <w:rsid w:val="00AB5944"/>
    <w:rPr>
      <w:rFonts w:eastAsiaTheme="minorHAnsi"/>
    </w:rPr>
  </w:style>
  <w:style w:type="paragraph" w:customStyle="1" w:styleId="DFB2F0853700470BB7A9FE4C59B739AF18">
    <w:name w:val="DFB2F0853700470BB7A9FE4C59B739AF18"/>
    <w:rsid w:val="00AB5944"/>
    <w:rPr>
      <w:rFonts w:eastAsiaTheme="minorHAnsi"/>
    </w:rPr>
  </w:style>
  <w:style w:type="paragraph" w:customStyle="1" w:styleId="DE8D7F93C8F04C5FAF572B8CA658958E19">
    <w:name w:val="DE8D7F93C8F04C5FAF572B8CA658958E19"/>
    <w:rsid w:val="00AB5944"/>
    <w:rPr>
      <w:rFonts w:eastAsiaTheme="minorHAnsi"/>
    </w:rPr>
  </w:style>
  <w:style w:type="paragraph" w:customStyle="1" w:styleId="A9190230CE61441087A06557DF3E0C4319">
    <w:name w:val="A9190230CE61441087A06557DF3E0C4319"/>
    <w:rsid w:val="00AB5944"/>
    <w:rPr>
      <w:rFonts w:eastAsiaTheme="minorHAnsi"/>
    </w:rPr>
  </w:style>
  <w:style w:type="paragraph" w:customStyle="1" w:styleId="3831DE4B9D24402C955335A9906A0EF619">
    <w:name w:val="3831DE4B9D24402C955335A9906A0EF619"/>
    <w:rsid w:val="00AB5944"/>
    <w:rPr>
      <w:rFonts w:eastAsiaTheme="minorHAnsi"/>
    </w:rPr>
  </w:style>
  <w:style w:type="paragraph" w:customStyle="1" w:styleId="229CC5F0E84041488BA910CE42C1AB9419">
    <w:name w:val="229CC5F0E84041488BA910CE42C1AB9419"/>
    <w:rsid w:val="00AB5944"/>
    <w:rPr>
      <w:rFonts w:eastAsiaTheme="minorHAnsi"/>
    </w:rPr>
  </w:style>
  <w:style w:type="paragraph" w:customStyle="1" w:styleId="C4C25B056F954911AE0E25F1F087B63019">
    <w:name w:val="C4C25B056F954911AE0E25F1F087B63019"/>
    <w:rsid w:val="00AB5944"/>
    <w:rPr>
      <w:rFonts w:eastAsiaTheme="minorHAnsi"/>
    </w:rPr>
  </w:style>
  <w:style w:type="paragraph" w:customStyle="1" w:styleId="31FFCA87A1CA43B0BE8DA53A3C8A603520">
    <w:name w:val="31FFCA87A1CA43B0BE8DA53A3C8A603520"/>
    <w:rsid w:val="00AB5944"/>
    <w:rPr>
      <w:rFonts w:eastAsiaTheme="minorHAnsi"/>
    </w:rPr>
  </w:style>
  <w:style w:type="paragraph" w:customStyle="1" w:styleId="B7EB578700F14B8AB2A9ADE3176ACB2E17">
    <w:name w:val="B7EB578700F14B8AB2A9ADE3176ACB2E17"/>
    <w:rsid w:val="00AB5944"/>
    <w:rPr>
      <w:rFonts w:eastAsiaTheme="minorHAnsi"/>
    </w:rPr>
  </w:style>
  <w:style w:type="paragraph" w:customStyle="1" w:styleId="89CFCEFDD25940F1ABC564E64EB109C017">
    <w:name w:val="89CFCEFDD25940F1ABC564E64EB109C017"/>
    <w:rsid w:val="00AB5944"/>
    <w:rPr>
      <w:rFonts w:eastAsiaTheme="minorHAnsi"/>
    </w:rPr>
  </w:style>
  <w:style w:type="paragraph" w:customStyle="1" w:styleId="1CCC8F671EA346F08BE207C4D26B35AD17">
    <w:name w:val="1CCC8F671EA346F08BE207C4D26B35AD17"/>
    <w:rsid w:val="00AB5944"/>
    <w:rPr>
      <w:rFonts w:eastAsiaTheme="minorHAnsi"/>
    </w:rPr>
  </w:style>
  <w:style w:type="paragraph" w:customStyle="1" w:styleId="7FA73320D3AF4387BC9879A3D503A7F317">
    <w:name w:val="7FA73320D3AF4387BC9879A3D503A7F317"/>
    <w:rsid w:val="00AB5944"/>
    <w:rPr>
      <w:rFonts w:eastAsiaTheme="minorHAnsi"/>
    </w:rPr>
  </w:style>
  <w:style w:type="paragraph" w:customStyle="1" w:styleId="CB987EB90622493EBE4DE21052214C2217">
    <w:name w:val="CB987EB90622493EBE4DE21052214C2217"/>
    <w:rsid w:val="00AB5944"/>
    <w:rPr>
      <w:rFonts w:eastAsiaTheme="minorHAnsi"/>
    </w:rPr>
  </w:style>
  <w:style w:type="paragraph" w:customStyle="1" w:styleId="C7C04E02F8DF40CF809DEA82EBFCFD0A17">
    <w:name w:val="C7C04E02F8DF40CF809DEA82EBFCFD0A17"/>
    <w:rsid w:val="00AB5944"/>
    <w:rPr>
      <w:rFonts w:eastAsiaTheme="minorHAnsi"/>
    </w:rPr>
  </w:style>
  <w:style w:type="paragraph" w:customStyle="1" w:styleId="F1FA9E41C9DF4DA08E8400A0959E7BB217">
    <w:name w:val="F1FA9E41C9DF4DA08E8400A0959E7BB217"/>
    <w:rsid w:val="00AB5944"/>
    <w:rPr>
      <w:rFonts w:eastAsiaTheme="minorHAnsi"/>
    </w:rPr>
  </w:style>
  <w:style w:type="paragraph" w:customStyle="1" w:styleId="6CB98F2691BF4281807E662B23CBF55F17">
    <w:name w:val="6CB98F2691BF4281807E662B23CBF55F17"/>
    <w:rsid w:val="00AB5944"/>
    <w:rPr>
      <w:rFonts w:eastAsiaTheme="minorHAnsi"/>
    </w:rPr>
  </w:style>
  <w:style w:type="paragraph" w:customStyle="1" w:styleId="9F3B7410FE804A05A91C4D6FF881784617">
    <w:name w:val="9F3B7410FE804A05A91C4D6FF881784617"/>
    <w:rsid w:val="00AB5944"/>
    <w:rPr>
      <w:rFonts w:eastAsiaTheme="minorHAnsi"/>
    </w:rPr>
  </w:style>
  <w:style w:type="paragraph" w:customStyle="1" w:styleId="CFCEA1B601B2498F9DADAB6B6E04698417">
    <w:name w:val="CFCEA1B601B2498F9DADAB6B6E04698417"/>
    <w:rsid w:val="00AB5944"/>
    <w:rPr>
      <w:rFonts w:eastAsiaTheme="minorHAnsi"/>
    </w:rPr>
  </w:style>
  <w:style w:type="paragraph" w:customStyle="1" w:styleId="EEF006F12F7F42F8BF38DAFDE16B42C517">
    <w:name w:val="EEF006F12F7F42F8BF38DAFDE16B42C517"/>
    <w:rsid w:val="00AB5944"/>
    <w:rPr>
      <w:rFonts w:eastAsiaTheme="minorHAnsi"/>
    </w:rPr>
  </w:style>
  <w:style w:type="paragraph" w:customStyle="1" w:styleId="11AC65E33AF244BB81FE1E054E12EAE517">
    <w:name w:val="11AC65E33AF244BB81FE1E054E12EAE517"/>
    <w:rsid w:val="00AB5944"/>
    <w:rPr>
      <w:rFonts w:eastAsiaTheme="minorHAnsi"/>
    </w:rPr>
  </w:style>
  <w:style w:type="paragraph" w:customStyle="1" w:styleId="E2E4CEFBA97A4C33A8A469849CC5670016">
    <w:name w:val="E2E4CEFBA97A4C33A8A469849CC5670016"/>
    <w:rsid w:val="00AB5944"/>
    <w:rPr>
      <w:rFonts w:eastAsiaTheme="minorHAnsi"/>
    </w:rPr>
  </w:style>
  <w:style w:type="paragraph" w:customStyle="1" w:styleId="FEDA0403A4914684BAF8DD5C190BA70A16">
    <w:name w:val="FEDA0403A4914684BAF8DD5C190BA70A16"/>
    <w:rsid w:val="00AB5944"/>
    <w:rPr>
      <w:rFonts w:eastAsiaTheme="minorHAnsi"/>
    </w:rPr>
  </w:style>
  <w:style w:type="paragraph" w:customStyle="1" w:styleId="5C6B88BEA32B410F934BA2EABDCC59D716">
    <w:name w:val="5C6B88BEA32B410F934BA2EABDCC59D716"/>
    <w:rsid w:val="00AB5944"/>
    <w:rPr>
      <w:rFonts w:eastAsiaTheme="minorHAnsi"/>
    </w:rPr>
  </w:style>
  <w:style w:type="paragraph" w:customStyle="1" w:styleId="74FF2649C0D74F549AE1AE71573204B814">
    <w:name w:val="74FF2649C0D74F549AE1AE71573204B814"/>
    <w:rsid w:val="00AB5944"/>
    <w:rPr>
      <w:rFonts w:eastAsiaTheme="minorHAnsi"/>
    </w:rPr>
  </w:style>
  <w:style w:type="paragraph" w:customStyle="1" w:styleId="C4332143686948FEBE8E14C36F6798D81">
    <w:name w:val="C4332143686948FEBE8E14C36F6798D81"/>
    <w:rsid w:val="00AB5944"/>
    <w:rPr>
      <w:rFonts w:eastAsiaTheme="minorHAnsi"/>
    </w:rPr>
  </w:style>
  <w:style w:type="paragraph" w:customStyle="1" w:styleId="182B23EF59AE4E09B4BB6FC3C99E415B1">
    <w:name w:val="182B23EF59AE4E09B4BB6FC3C99E415B1"/>
    <w:rsid w:val="00AB5944"/>
    <w:rPr>
      <w:rFonts w:eastAsiaTheme="minorHAnsi"/>
    </w:rPr>
  </w:style>
  <w:style w:type="paragraph" w:customStyle="1" w:styleId="99686827F59A4A7CBABE8D54E350AD881">
    <w:name w:val="99686827F59A4A7CBABE8D54E350AD881"/>
    <w:rsid w:val="00AB5944"/>
    <w:rPr>
      <w:rFonts w:eastAsiaTheme="minorHAnsi"/>
    </w:rPr>
  </w:style>
  <w:style w:type="paragraph" w:customStyle="1" w:styleId="536353FBF6EC4ED0807CCECAB82267601">
    <w:name w:val="536353FBF6EC4ED0807CCECAB82267601"/>
    <w:rsid w:val="00AB5944"/>
    <w:rPr>
      <w:rFonts w:eastAsiaTheme="minorHAnsi"/>
    </w:rPr>
  </w:style>
  <w:style w:type="paragraph" w:customStyle="1" w:styleId="659FC1B429074837A45B6266342400591">
    <w:name w:val="659FC1B429074837A45B6266342400591"/>
    <w:rsid w:val="00AB5944"/>
    <w:rPr>
      <w:rFonts w:eastAsiaTheme="minorHAnsi"/>
    </w:rPr>
  </w:style>
  <w:style w:type="paragraph" w:customStyle="1" w:styleId="AEC213BF152848CAA6E03CCD7DA3F7CD1">
    <w:name w:val="AEC213BF152848CAA6E03CCD7DA3F7CD1"/>
    <w:rsid w:val="00AB5944"/>
    <w:rPr>
      <w:rFonts w:eastAsiaTheme="minorHAnsi"/>
    </w:rPr>
  </w:style>
  <w:style w:type="paragraph" w:customStyle="1" w:styleId="D4FF2BF512BD4873AE7A6EB1FC78A02A1">
    <w:name w:val="D4FF2BF512BD4873AE7A6EB1FC78A02A1"/>
    <w:rsid w:val="00AB5944"/>
    <w:rPr>
      <w:rFonts w:eastAsiaTheme="minorHAnsi"/>
    </w:rPr>
  </w:style>
  <w:style w:type="paragraph" w:customStyle="1" w:styleId="FECEA943ABB64589ADE610B010C6989F1">
    <w:name w:val="FECEA943ABB64589ADE610B010C6989F1"/>
    <w:rsid w:val="00AB5944"/>
    <w:rPr>
      <w:rFonts w:eastAsiaTheme="minorHAnsi"/>
    </w:rPr>
  </w:style>
  <w:style w:type="paragraph" w:customStyle="1" w:styleId="BD028EF81BF54FC48571B832F16070101">
    <w:name w:val="BD028EF81BF54FC48571B832F16070101"/>
    <w:rsid w:val="00AB5944"/>
    <w:rPr>
      <w:rFonts w:eastAsiaTheme="minorHAnsi"/>
    </w:rPr>
  </w:style>
  <w:style w:type="paragraph" w:customStyle="1" w:styleId="96179C220CDD4D5ABA0E199DB903059A1">
    <w:name w:val="96179C220CDD4D5ABA0E199DB903059A1"/>
    <w:rsid w:val="00AB5944"/>
    <w:rPr>
      <w:rFonts w:eastAsiaTheme="minorHAnsi"/>
    </w:rPr>
  </w:style>
  <w:style w:type="paragraph" w:customStyle="1" w:styleId="594E70F4BABC4B64B262ABCA2E3F007516">
    <w:name w:val="594E70F4BABC4B64B262ABCA2E3F007516"/>
    <w:rsid w:val="00AB5944"/>
    <w:rPr>
      <w:rFonts w:eastAsiaTheme="minorHAnsi"/>
    </w:rPr>
  </w:style>
  <w:style w:type="paragraph" w:customStyle="1" w:styleId="3F427B38FE72429D9CE2D7444B0EA9364">
    <w:name w:val="3F427B38FE72429D9CE2D7444B0EA9364"/>
    <w:rsid w:val="00AB5944"/>
    <w:rPr>
      <w:rFonts w:eastAsiaTheme="minorHAnsi"/>
    </w:rPr>
  </w:style>
  <w:style w:type="paragraph" w:customStyle="1" w:styleId="E878F197CC8548AD87577CE0EE8FAF0B12">
    <w:name w:val="E878F197CC8548AD87577CE0EE8FAF0B12"/>
    <w:rsid w:val="00AB5944"/>
    <w:rPr>
      <w:rFonts w:eastAsiaTheme="minorHAnsi"/>
    </w:rPr>
  </w:style>
  <w:style w:type="paragraph" w:customStyle="1" w:styleId="797EA1965CFE4FA7B749AC55AEB38CD311">
    <w:name w:val="797EA1965CFE4FA7B749AC55AEB38CD311"/>
    <w:rsid w:val="00AB5944"/>
    <w:rPr>
      <w:rFonts w:eastAsiaTheme="minorHAnsi"/>
    </w:rPr>
  </w:style>
  <w:style w:type="paragraph" w:customStyle="1" w:styleId="A21383EB1105404DB4DD06C0CB6587E134">
    <w:name w:val="A21383EB1105404DB4DD06C0CB6587E134"/>
    <w:rsid w:val="00AB5944"/>
    <w:rPr>
      <w:rFonts w:eastAsiaTheme="minorHAnsi"/>
    </w:rPr>
  </w:style>
  <w:style w:type="paragraph" w:customStyle="1" w:styleId="9F5634E29EF54BF7A099B7D45CCF456F34">
    <w:name w:val="9F5634E29EF54BF7A099B7D45CCF456F34"/>
    <w:rsid w:val="00AB5944"/>
    <w:pPr>
      <w:spacing w:after="0" w:line="240" w:lineRule="auto"/>
    </w:pPr>
    <w:rPr>
      <w:rFonts w:eastAsiaTheme="minorHAnsi"/>
    </w:rPr>
  </w:style>
  <w:style w:type="paragraph" w:customStyle="1" w:styleId="255D2025CB6A43338D2D0DF855F763FA10">
    <w:name w:val="255D2025CB6A43338D2D0DF855F763FA10"/>
    <w:rsid w:val="00AB5944"/>
    <w:rPr>
      <w:rFonts w:eastAsiaTheme="minorHAnsi"/>
    </w:rPr>
  </w:style>
  <w:style w:type="paragraph" w:customStyle="1" w:styleId="DCB09810BEF4407DBE3493AEA95F312110">
    <w:name w:val="DCB09810BEF4407DBE3493AEA95F312110"/>
    <w:rsid w:val="00AB5944"/>
    <w:pPr>
      <w:spacing w:after="0" w:line="240" w:lineRule="auto"/>
    </w:pPr>
    <w:rPr>
      <w:rFonts w:eastAsiaTheme="minorHAnsi"/>
    </w:rPr>
  </w:style>
  <w:style w:type="paragraph" w:customStyle="1" w:styleId="4260578670D044F78FCC38DAD95B6A3534">
    <w:name w:val="4260578670D044F78FCC38DAD95B6A3534"/>
    <w:rsid w:val="00AB5944"/>
    <w:pPr>
      <w:spacing w:after="0" w:line="240" w:lineRule="auto"/>
    </w:pPr>
    <w:rPr>
      <w:rFonts w:eastAsiaTheme="minorHAnsi"/>
    </w:rPr>
  </w:style>
  <w:style w:type="paragraph" w:customStyle="1" w:styleId="9EA252C32ADD4DFDA58BC426637FD5D020">
    <w:name w:val="9EA252C32ADD4DFDA58BC426637FD5D020"/>
    <w:rsid w:val="00AB5944"/>
    <w:pPr>
      <w:spacing w:after="0" w:line="240" w:lineRule="auto"/>
    </w:pPr>
    <w:rPr>
      <w:rFonts w:eastAsiaTheme="minorHAnsi"/>
    </w:rPr>
  </w:style>
  <w:style w:type="paragraph" w:customStyle="1" w:styleId="689B44B5DABC49778672063FAA847CB832">
    <w:name w:val="689B44B5DABC49778672063FAA847CB832"/>
    <w:rsid w:val="00AB5944"/>
    <w:pPr>
      <w:spacing w:after="0" w:line="240" w:lineRule="auto"/>
    </w:pPr>
    <w:rPr>
      <w:rFonts w:eastAsiaTheme="minorHAnsi"/>
    </w:rPr>
  </w:style>
  <w:style w:type="paragraph" w:customStyle="1" w:styleId="2A9903E4B2E341CC903456D1F37CD23832">
    <w:name w:val="2A9903E4B2E341CC903456D1F37CD23832"/>
    <w:rsid w:val="00AB5944"/>
    <w:pPr>
      <w:spacing w:after="0" w:line="240" w:lineRule="auto"/>
    </w:pPr>
    <w:rPr>
      <w:rFonts w:eastAsiaTheme="minorHAnsi"/>
    </w:rPr>
  </w:style>
  <w:style w:type="paragraph" w:customStyle="1" w:styleId="72A6F27ED679494E8465ADA39B1F0CAA30">
    <w:name w:val="72A6F27ED679494E8465ADA39B1F0CAA30"/>
    <w:rsid w:val="00AB5944"/>
    <w:pPr>
      <w:spacing w:after="0" w:line="240" w:lineRule="auto"/>
    </w:pPr>
    <w:rPr>
      <w:rFonts w:eastAsiaTheme="minorHAnsi"/>
    </w:rPr>
  </w:style>
  <w:style w:type="paragraph" w:customStyle="1" w:styleId="152DC2DE5F334B9886A2FE56597C6E7A30">
    <w:name w:val="152DC2DE5F334B9886A2FE56597C6E7A30"/>
    <w:rsid w:val="00AB5944"/>
    <w:pPr>
      <w:spacing w:after="0" w:line="240" w:lineRule="auto"/>
    </w:pPr>
    <w:rPr>
      <w:rFonts w:eastAsiaTheme="minorHAnsi"/>
    </w:rPr>
  </w:style>
  <w:style w:type="paragraph" w:customStyle="1" w:styleId="89812F380F4C4E5F84643FEF9797891F30">
    <w:name w:val="89812F380F4C4E5F84643FEF9797891F30"/>
    <w:rsid w:val="00AB5944"/>
    <w:pPr>
      <w:spacing w:after="0" w:line="240" w:lineRule="auto"/>
    </w:pPr>
    <w:rPr>
      <w:rFonts w:eastAsiaTheme="minorHAnsi"/>
    </w:rPr>
  </w:style>
  <w:style w:type="paragraph" w:customStyle="1" w:styleId="A32B08D567BF4AAB8FFEB3BB09B0A31230">
    <w:name w:val="A32B08D567BF4AAB8FFEB3BB09B0A31230"/>
    <w:rsid w:val="00AB5944"/>
    <w:pPr>
      <w:spacing w:after="0" w:line="240" w:lineRule="auto"/>
    </w:pPr>
    <w:rPr>
      <w:rFonts w:eastAsiaTheme="minorHAnsi"/>
    </w:rPr>
  </w:style>
  <w:style w:type="paragraph" w:customStyle="1" w:styleId="DE73C35F18894A23B14EE187EDD14F7B24">
    <w:name w:val="DE73C35F18894A23B14EE187EDD14F7B24"/>
    <w:rsid w:val="00AB5944"/>
    <w:rPr>
      <w:rFonts w:eastAsiaTheme="minorHAnsi"/>
    </w:rPr>
  </w:style>
  <w:style w:type="paragraph" w:customStyle="1" w:styleId="4B280D10CDFD44F2B43D11517EAD5E0E23">
    <w:name w:val="4B280D10CDFD44F2B43D11517EAD5E0E23"/>
    <w:rsid w:val="00AB5944"/>
    <w:rPr>
      <w:rFonts w:eastAsiaTheme="minorHAnsi"/>
    </w:rPr>
  </w:style>
  <w:style w:type="paragraph" w:customStyle="1" w:styleId="DFB2F0853700470BB7A9FE4C59B739AF19">
    <w:name w:val="DFB2F0853700470BB7A9FE4C59B739AF19"/>
    <w:rsid w:val="00AB5944"/>
    <w:rPr>
      <w:rFonts w:eastAsiaTheme="minorHAnsi"/>
    </w:rPr>
  </w:style>
  <w:style w:type="paragraph" w:customStyle="1" w:styleId="DE8D7F93C8F04C5FAF572B8CA658958E20">
    <w:name w:val="DE8D7F93C8F04C5FAF572B8CA658958E20"/>
    <w:rsid w:val="00AB5944"/>
    <w:rPr>
      <w:rFonts w:eastAsiaTheme="minorHAnsi"/>
    </w:rPr>
  </w:style>
  <w:style w:type="paragraph" w:customStyle="1" w:styleId="A9190230CE61441087A06557DF3E0C4320">
    <w:name w:val="A9190230CE61441087A06557DF3E0C4320"/>
    <w:rsid w:val="00AB5944"/>
    <w:rPr>
      <w:rFonts w:eastAsiaTheme="minorHAnsi"/>
    </w:rPr>
  </w:style>
  <w:style w:type="paragraph" w:customStyle="1" w:styleId="3831DE4B9D24402C955335A9906A0EF620">
    <w:name w:val="3831DE4B9D24402C955335A9906A0EF620"/>
    <w:rsid w:val="00AB5944"/>
    <w:rPr>
      <w:rFonts w:eastAsiaTheme="minorHAnsi"/>
    </w:rPr>
  </w:style>
  <w:style w:type="paragraph" w:customStyle="1" w:styleId="229CC5F0E84041488BA910CE42C1AB9420">
    <w:name w:val="229CC5F0E84041488BA910CE42C1AB9420"/>
    <w:rsid w:val="00AB5944"/>
    <w:rPr>
      <w:rFonts w:eastAsiaTheme="minorHAnsi"/>
    </w:rPr>
  </w:style>
  <w:style w:type="paragraph" w:customStyle="1" w:styleId="C4C25B056F954911AE0E25F1F087B63020">
    <w:name w:val="C4C25B056F954911AE0E25F1F087B63020"/>
    <w:rsid w:val="00AB5944"/>
    <w:rPr>
      <w:rFonts w:eastAsiaTheme="minorHAnsi"/>
    </w:rPr>
  </w:style>
  <w:style w:type="paragraph" w:customStyle="1" w:styleId="31FFCA87A1CA43B0BE8DA53A3C8A603521">
    <w:name w:val="31FFCA87A1CA43B0BE8DA53A3C8A603521"/>
    <w:rsid w:val="00AB5944"/>
    <w:rPr>
      <w:rFonts w:eastAsiaTheme="minorHAnsi"/>
    </w:rPr>
  </w:style>
  <w:style w:type="paragraph" w:customStyle="1" w:styleId="B7EB578700F14B8AB2A9ADE3176ACB2E18">
    <w:name w:val="B7EB578700F14B8AB2A9ADE3176ACB2E18"/>
    <w:rsid w:val="00AB5944"/>
    <w:rPr>
      <w:rFonts w:eastAsiaTheme="minorHAnsi"/>
    </w:rPr>
  </w:style>
  <w:style w:type="paragraph" w:customStyle="1" w:styleId="89CFCEFDD25940F1ABC564E64EB109C018">
    <w:name w:val="89CFCEFDD25940F1ABC564E64EB109C018"/>
    <w:rsid w:val="00AB5944"/>
    <w:rPr>
      <w:rFonts w:eastAsiaTheme="minorHAnsi"/>
    </w:rPr>
  </w:style>
  <w:style w:type="paragraph" w:customStyle="1" w:styleId="1CCC8F671EA346F08BE207C4D26B35AD18">
    <w:name w:val="1CCC8F671EA346F08BE207C4D26B35AD18"/>
    <w:rsid w:val="00AB5944"/>
    <w:rPr>
      <w:rFonts w:eastAsiaTheme="minorHAnsi"/>
    </w:rPr>
  </w:style>
  <w:style w:type="paragraph" w:customStyle="1" w:styleId="7FA73320D3AF4387BC9879A3D503A7F318">
    <w:name w:val="7FA73320D3AF4387BC9879A3D503A7F318"/>
    <w:rsid w:val="00AB5944"/>
    <w:rPr>
      <w:rFonts w:eastAsiaTheme="minorHAnsi"/>
    </w:rPr>
  </w:style>
  <w:style w:type="paragraph" w:customStyle="1" w:styleId="CB987EB90622493EBE4DE21052214C2218">
    <w:name w:val="CB987EB90622493EBE4DE21052214C2218"/>
    <w:rsid w:val="00AB5944"/>
    <w:rPr>
      <w:rFonts w:eastAsiaTheme="minorHAnsi"/>
    </w:rPr>
  </w:style>
  <w:style w:type="paragraph" w:customStyle="1" w:styleId="C7C04E02F8DF40CF809DEA82EBFCFD0A18">
    <w:name w:val="C7C04E02F8DF40CF809DEA82EBFCFD0A18"/>
    <w:rsid w:val="00AB5944"/>
    <w:rPr>
      <w:rFonts w:eastAsiaTheme="minorHAnsi"/>
    </w:rPr>
  </w:style>
  <w:style w:type="paragraph" w:customStyle="1" w:styleId="F1FA9E41C9DF4DA08E8400A0959E7BB218">
    <w:name w:val="F1FA9E41C9DF4DA08E8400A0959E7BB218"/>
    <w:rsid w:val="00AB5944"/>
    <w:rPr>
      <w:rFonts w:eastAsiaTheme="minorHAnsi"/>
    </w:rPr>
  </w:style>
  <w:style w:type="paragraph" w:customStyle="1" w:styleId="6CB98F2691BF4281807E662B23CBF55F18">
    <w:name w:val="6CB98F2691BF4281807E662B23CBF55F18"/>
    <w:rsid w:val="00AB5944"/>
    <w:rPr>
      <w:rFonts w:eastAsiaTheme="minorHAnsi"/>
    </w:rPr>
  </w:style>
  <w:style w:type="paragraph" w:customStyle="1" w:styleId="9F3B7410FE804A05A91C4D6FF881784618">
    <w:name w:val="9F3B7410FE804A05A91C4D6FF881784618"/>
    <w:rsid w:val="00AB5944"/>
    <w:rPr>
      <w:rFonts w:eastAsiaTheme="minorHAnsi"/>
    </w:rPr>
  </w:style>
  <w:style w:type="paragraph" w:customStyle="1" w:styleId="CFCEA1B601B2498F9DADAB6B6E04698418">
    <w:name w:val="CFCEA1B601B2498F9DADAB6B6E04698418"/>
    <w:rsid w:val="00AB5944"/>
    <w:rPr>
      <w:rFonts w:eastAsiaTheme="minorHAnsi"/>
    </w:rPr>
  </w:style>
  <w:style w:type="paragraph" w:customStyle="1" w:styleId="EEF006F12F7F42F8BF38DAFDE16B42C518">
    <w:name w:val="EEF006F12F7F42F8BF38DAFDE16B42C518"/>
    <w:rsid w:val="00AB5944"/>
    <w:rPr>
      <w:rFonts w:eastAsiaTheme="minorHAnsi"/>
    </w:rPr>
  </w:style>
  <w:style w:type="paragraph" w:customStyle="1" w:styleId="11AC65E33AF244BB81FE1E054E12EAE518">
    <w:name w:val="11AC65E33AF244BB81FE1E054E12EAE518"/>
    <w:rsid w:val="00AB5944"/>
    <w:rPr>
      <w:rFonts w:eastAsiaTheme="minorHAnsi"/>
    </w:rPr>
  </w:style>
  <w:style w:type="paragraph" w:customStyle="1" w:styleId="E2E4CEFBA97A4C33A8A469849CC5670017">
    <w:name w:val="E2E4CEFBA97A4C33A8A469849CC5670017"/>
    <w:rsid w:val="00AB5944"/>
    <w:rPr>
      <w:rFonts w:eastAsiaTheme="minorHAnsi"/>
    </w:rPr>
  </w:style>
  <w:style w:type="paragraph" w:customStyle="1" w:styleId="FEDA0403A4914684BAF8DD5C190BA70A17">
    <w:name w:val="FEDA0403A4914684BAF8DD5C190BA70A17"/>
    <w:rsid w:val="00AB5944"/>
    <w:rPr>
      <w:rFonts w:eastAsiaTheme="minorHAnsi"/>
    </w:rPr>
  </w:style>
  <w:style w:type="paragraph" w:customStyle="1" w:styleId="5C6B88BEA32B410F934BA2EABDCC59D717">
    <w:name w:val="5C6B88BEA32B410F934BA2EABDCC59D717"/>
    <w:rsid w:val="00AB5944"/>
    <w:rPr>
      <w:rFonts w:eastAsiaTheme="minorHAnsi"/>
    </w:rPr>
  </w:style>
  <w:style w:type="paragraph" w:customStyle="1" w:styleId="74FF2649C0D74F549AE1AE71573204B815">
    <w:name w:val="74FF2649C0D74F549AE1AE71573204B815"/>
    <w:rsid w:val="00AB5944"/>
    <w:rPr>
      <w:rFonts w:eastAsiaTheme="minorHAnsi"/>
    </w:rPr>
  </w:style>
  <w:style w:type="paragraph" w:customStyle="1" w:styleId="C4332143686948FEBE8E14C36F6798D82">
    <w:name w:val="C4332143686948FEBE8E14C36F6798D82"/>
    <w:rsid w:val="00AB5944"/>
    <w:rPr>
      <w:rFonts w:eastAsiaTheme="minorHAnsi"/>
    </w:rPr>
  </w:style>
  <w:style w:type="paragraph" w:customStyle="1" w:styleId="182B23EF59AE4E09B4BB6FC3C99E415B2">
    <w:name w:val="182B23EF59AE4E09B4BB6FC3C99E415B2"/>
    <w:rsid w:val="00AB5944"/>
    <w:rPr>
      <w:rFonts w:eastAsiaTheme="minorHAnsi"/>
    </w:rPr>
  </w:style>
  <w:style w:type="paragraph" w:customStyle="1" w:styleId="99686827F59A4A7CBABE8D54E350AD882">
    <w:name w:val="99686827F59A4A7CBABE8D54E350AD882"/>
    <w:rsid w:val="00AB5944"/>
    <w:rPr>
      <w:rFonts w:eastAsiaTheme="minorHAnsi"/>
    </w:rPr>
  </w:style>
  <w:style w:type="paragraph" w:customStyle="1" w:styleId="536353FBF6EC4ED0807CCECAB82267602">
    <w:name w:val="536353FBF6EC4ED0807CCECAB82267602"/>
    <w:rsid w:val="00AB5944"/>
    <w:rPr>
      <w:rFonts w:eastAsiaTheme="minorHAnsi"/>
    </w:rPr>
  </w:style>
  <w:style w:type="paragraph" w:customStyle="1" w:styleId="659FC1B429074837A45B6266342400592">
    <w:name w:val="659FC1B429074837A45B6266342400592"/>
    <w:rsid w:val="00AB5944"/>
    <w:rPr>
      <w:rFonts w:eastAsiaTheme="minorHAnsi"/>
    </w:rPr>
  </w:style>
  <w:style w:type="paragraph" w:customStyle="1" w:styleId="AEC213BF152848CAA6E03CCD7DA3F7CD2">
    <w:name w:val="AEC213BF152848CAA6E03CCD7DA3F7CD2"/>
    <w:rsid w:val="00AB5944"/>
    <w:rPr>
      <w:rFonts w:eastAsiaTheme="minorHAnsi"/>
    </w:rPr>
  </w:style>
  <w:style w:type="paragraph" w:customStyle="1" w:styleId="D4FF2BF512BD4873AE7A6EB1FC78A02A2">
    <w:name w:val="D4FF2BF512BD4873AE7A6EB1FC78A02A2"/>
    <w:rsid w:val="00AB5944"/>
    <w:rPr>
      <w:rFonts w:eastAsiaTheme="minorHAnsi"/>
    </w:rPr>
  </w:style>
  <w:style w:type="paragraph" w:customStyle="1" w:styleId="FECEA943ABB64589ADE610B010C6989F2">
    <w:name w:val="FECEA943ABB64589ADE610B010C6989F2"/>
    <w:rsid w:val="00AB5944"/>
    <w:rPr>
      <w:rFonts w:eastAsiaTheme="minorHAnsi"/>
    </w:rPr>
  </w:style>
  <w:style w:type="paragraph" w:customStyle="1" w:styleId="BD028EF81BF54FC48571B832F16070102">
    <w:name w:val="BD028EF81BF54FC48571B832F16070102"/>
    <w:rsid w:val="00AB5944"/>
    <w:rPr>
      <w:rFonts w:eastAsiaTheme="minorHAnsi"/>
    </w:rPr>
  </w:style>
  <w:style w:type="paragraph" w:customStyle="1" w:styleId="96179C220CDD4D5ABA0E199DB903059A2">
    <w:name w:val="96179C220CDD4D5ABA0E199DB903059A2"/>
    <w:rsid w:val="00AB5944"/>
    <w:rPr>
      <w:rFonts w:eastAsiaTheme="minorHAnsi"/>
    </w:rPr>
  </w:style>
  <w:style w:type="paragraph" w:customStyle="1" w:styleId="594E70F4BABC4B64B262ABCA2E3F007517">
    <w:name w:val="594E70F4BABC4B64B262ABCA2E3F007517"/>
    <w:rsid w:val="00AB5944"/>
    <w:rPr>
      <w:rFonts w:eastAsiaTheme="minorHAnsi"/>
    </w:rPr>
  </w:style>
  <w:style w:type="paragraph" w:customStyle="1" w:styleId="3F427B38FE72429D9CE2D7444B0EA9365">
    <w:name w:val="3F427B38FE72429D9CE2D7444B0EA9365"/>
    <w:rsid w:val="00AB5944"/>
    <w:rPr>
      <w:rFonts w:eastAsiaTheme="minorHAnsi"/>
    </w:rPr>
  </w:style>
  <w:style w:type="paragraph" w:customStyle="1" w:styleId="E878F197CC8548AD87577CE0EE8FAF0B13">
    <w:name w:val="E878F197CC8548AD87577CE0EE8FAF0B13"/>
    <w:rsid w:val="00AB5944"/>
    <w:rPr>
      <w:rFonts w:eastAsiaTheme="minorHAnsi"/>
    </w:rPr>
  </w:style>
  <w:style w:type="paragraph" w:customStyle="1" w:styleId="797EA1965CFE4FA7B749AC55AEB38CD312">
    <w:name w:val="797EA1965CFE4FA7B749AC55AEB38CD312"/>
    <w:rsid w:val="00AB5944"/>
    <w:rPr>
      <w:rFonts w:eastAsiaTheme="minorHAnsi"/>
    </w:rPr>
  </w:style>
  <w:style w:type="paragraph" w:customStyle="1" w:styleId="A21383EB1105404DB4DD06C0CB6587E135">
    <w:name w:val="A21383EB1105404DB4DD06C0CB6587E135"/>
    <w:rsid w:val="00DA18D3"/>
    <w:rPr>
      <w:rFonts w:eastAsiaTheme="minorHAnsi"/>
    </w:rPr>
  </w:style>
  <w:style w:type="paragraph" w:customStyle="1" w:styleId="9F5634E29EF54BF7A099B7D45CCF456F35">
    <w:name w:val="9F5634E29EF54BF7A099B7D45CCF456F35"/>
    <w:rsid w:val="00DA18D3"/>
    <w:pPr>
      <w:spacing w:after="0" w:line="240" w:lineRule="auto"/>
    </w:pPr>
    <w:rPr>
      <w:rFonts w:eastAsiaTheme="minorHAnsi"/>
    </w:rPr>
  </w:style>
  <w:style w:type="paragraph" w:customStyle="1" w:styleId="255D2025CB6A43338D2D0DF855F763FA11">
    <w:name w:val="255D2025CB6A43338D2D0DF855F763FA11"/>
    <w:rsid w:val="00DA18D3"/>
    <w:rPr>
      <w:rFonts w:eastAsiaTheme="minorHAnsi"/>
    </w:rPr>
  </w:style>
  <w:style w:type="paragraph" w:customStyle="1" w:styleId="DCB09810BEF4407DBE3493AEA95F312111">
    <w:name w:val="DCB09810BEF4407DBE3493AEA95F312111"/>
    <w:rsid w:val="00DA18D3"/>
    <w:pPr>
      <w:spacing w:after="0" w:line="240" w:lineRule="auto"/>
    </w:pPr>
    <w:rPr>
      <w:rFonts w:eastAsiaTheme="minorHAnsi"/>
    </w:rPr>
  </w:style>
  <w:style w:type="paragraph" w:customStyle="1" w:styleId="4260578670D044F78FCC38DAD95B6A3535">
    <w:name w:val="4260578670D044F78FCC38DAD95B6A3535"/>
    <w:rsid w:val="00DA18D3"/>
    <w:pPr>
      <w:spacing w:after="0" w:line="240" w:lineRule="auto"/>
    </w:pPr>
    <w:rPr>
      <w:rFonts w:eastAsiaTheme="minorHAnsi"/>
    </w:rPr>
  </w:style>
  <w:style w:type="paragraph" w:customStyle="1" w:styleId="9EA252C32ADD4DFDA58BC426637FD5D021">
    <w:name w:val="9EA252C32ADD4DFDA58BC426637FD5D021"/>
    <w:rsid w:val="00DA18D3"/>
    <w:pPr>
      <w:spacing w:after="0" w:line="240" w:lineRule="auto"/>
    </w:pPr>
    <w:rPr>
      <w:rFonts w:eastAsiaTheme="minorHAnsi"/>
    </w:rPr>
  </w:style>
  <w:style w:type="paragraph" w:customStyle="1" w:styleId="689B44B5DABC49778672063FAA847CB833">
    <w:name w:val="689B44B5DABC49778672063FAA847CB833"/>
    <w:rsid w:val="00DA18D3"/>
    <w:pPr>
      <w:spacing w:after="0" w:line="240" w:lineRule="auto"/>
    </w:pPr>
    <w:rPr>
      <w:rFonts w:eastAsiaTheme="minorHAnsi"/>
    </w:rPr>
  </w:style>
  <w:style w:type="paragraph" w:customStyle="1" w:styleId="2A9903E4B2E341CC903456D1F37CD23833">
    <w:name w:val="2A9903E4B2E341CC903456D1F37CD23833"/>
    <w:rsid w:val="00DA18D3"/>
    <w:pPr>
      <w:spacing w:after="0" w:line="240" w:lineRule="auto"/>
    </w:pPr>
    <w:rPr>
      <w:rFonts w:eastAsiaTheme="minorHAnsi"/>
    </w:rPr>
  </w:style>
  <w:style w:type="paragraph" w:customStyle="1" w:styleId="72A6F27ED679494E8465ADA39B1F0CAA31">
    <w:name w:val="72A6F27ED679494E8465ADA39B1F0CAA31"/>
    <w:rsid w:val="00DA18D3"/>
    <w:pPr>
      <w:spacing w:after="0" w:line="240" w:lineRule="auto"/>
    </w:pPr>
    <w:rPr>
      <w:rFonts w:eastAsiaTheme="minorHAnsi"/>
    </w:rPr>
  </w:style>
  <w:style w:type="paragraph" w:customStyle="1" w:styleId="152DC2DE5F334B9886A2FE56597C6E7A31">
    <w:name w:val="152DC2DE5F334B9886A2FE56597C6E7A31"/>
    <w:rsid w:val="00DA18D3"/>
    <w:pPr>
      <w:spacing w:after="0" w:line="240" w:lineRule="auto"/>
    </w:pPr>
    <w:rPr>
      <w:rFonts w:eastAsiaTheme="minorHAnsi"/>
    </w:rPr>
  </w:style>
  <w:style w:type="paragraph" w:customStyle="1" w:styleId="89812F380F4C4E5F84643FEF9797891F31">
    <w:name w:val="89812F380F4C4E5F84643FEF9797891F31"/>
    <w:rsid w:val="00DA18D3"/>
    <w:pPr>
      <w:spacing w:after="0" w:line="240" w:lineRule="auto"/>
    </w:pPr>
    <w:rPr>
      <w:rFonts w:eastAsiaTheme="minorHAnsi"/>
    </w:rPr>
  </w:style>
  <w:style w:type="paragraph" w:customStyle="1" w:styleId="A32B08D567BF4AAB8FFEB3BB09B0A31231">
    <w:name w:val="A32B08D567BF4AAB8FFEB3BB09B0A31231"/>
    <w:rsid w:val="00DA18D3"/>
    <w:pPr>
      <w:spacing w:after="0" w:line="240" w:lineRule="auto"/>
    </w:pPr>
    <w:rPr>
      <w:rFonts w:eastAsiaTheme="minorHAnsi"/>
    </w:rPr>
  </w:style>
  <w:style w:type="paragraph" w:customStyle="1" w:styleId="DE73C35F18894A23B14EE187EDD14F7B25">
    <w:name w:val="DE73C35F18894A23B14EE187EDD14F7B25"/>
    <w:rsid w:val="00DA18D3"/>
    <w:rPr>
      <w:rFonts w:eastAsiaTheme="minorHAnsi"/>
    </w:rPr>
  </w:style>
  <w:style w:type="paragraph" w:customStyle="1" w:styleId="4B280D10CDFD44F2B43D11517EAD5E0E24">
    <w:name w:val="4B280D10CDFD44F2B43D11517EAD5E0E24"/>
    <w:rsid w:val="00DA18D3"/>
    <w:rPr>
      <w:rFonts w:eastAsiaTheme="minorHAnsi"/>
    </w:rPr>
  </w:style>
  <w:style w:type="paragraph" w:customStyle="1" w:styleId="DFB2F0853700470BB7A9FE4C59B739AF20">
    <w:name w:val="DFB2F0853700470BB7A9FE4C59B739AF20"/>
    <w:rsid w:val="00DA18D3"/>
    <w:rPr>
      <w:rFonts w:eastAsiaTheme="minorHAnsi"/>
    </w:rPr>
  </w:style>
  <w:style w:type="paragraph" w:customStyle="1" w:styleId="DE8D7F93C8F04C5FAF572B8CA658958E21">
    <w:name w:val="DE8D7F93C8F04C5FAF572B8CA658958E21"/>
    <w:rsid w:val="00DA18D3"/>
    <w:rPr>
      <w:rFonts w:eastAsiaTheme="minorHAnsi"/>
    </w:rPr>
  </w:style>
  <w:style w:type="paragraph" w:customStyle="1" w:styleId="A9190230CE61441087A06557DF3E0C4321">
    <w:name w:val="A9190230CE61441087A06557DF3E0C4321"/>
    <w:rsid w:val="00DA18D3"/>
    <w:rPr>
      <w:rFonts w:eastAsiaTheme="minorHAnsi"/>
    </w:rPr>
  </w:style>
  <w:style w:type="paragraph" w:customStyle="1" w:styleId="3831DE4B9D24402C955335A9906A0EF621">
    <w:name w:val="3831DE4B9D24402C955335A9906A0EF621"/>
    <w:rsid w:val="00DA18D3"/>
    <w:rPr>
      <w:rFonts w:eastAsiaTheme="minorHAnsi"/>
    </w:rPr>
  </w:style>
  <w:style w:type="paragraph" w:customStyle="1" w:styleId="229CC5F0E84041488BA910CE42C1AB9421">
    <w:name w:val="229CC5F0E84041488BA910CE42C1AB9421"/>
    <w:rsid w:val="00DA18D3"/>
    <w:rPr>
      <w:rFonts w:eastAsiaTheme="minorHAnsi"/>
    </w:rPr>
  </w:style>
  <w:style w:type="paragraph" w:customStyle="1" w:styleId="C4C25B056F954911AE0E25F1F087B63021">
    <w:name w:val="C4C25B056F954911AE0E25F1F087B63021"/>
    <w:rsid w:val="00DA18D3"/>
    <w:rPr>
      <w:rFonts w:eastAsiaTheme="minorHAnsi"/>
    </w:rPr>
  </w:style>
  <w:style w:type="paragraph" w:customStyle="1" w:styleId="31FFCA87A1CA43B0BE8DA53A3C8A603522">
    <w:name w:val="31FFCA87A1CA43B0BE8DA53A3C8A603522"/>
    <w:rsid w:val="00DA18D3"/>
    <w:rPr>
      <w:rFonts w:eastAsiaTheme="minorHAnsi"/>
    </w:rPr>
  </w:style>
  <w:style w:type="paragraph" w:customStyle="1" w:styleId="B7EB578700F14B8AB2A9ADE3176ACB2E19">
    <w:name w:val="B7EB578700F14B8AB2A9ADE3176ACB2E19"/>
    <w:rsid w:val="00DA18D3"/>
    <w:rPr>
      <w:rFonts w:eastAsiaTheme="minorHAnsi"/>
    </w:rPr>
  </w:style>
  <w:style w:type="paragraph" w:customStyle="1" w:styleId="89CFCEFDD25940F1ABC564E64EB109C019">
    <w:name w:val="89CFCEFDD25940F1ABC564E64EB109C019"/>
    <w:rsid w:val="00DA18D3"/>
    <w:rPr>
      <w:rFonts w:eastAsiaTheme="minorHAnsi"/>
    </w:rPr>
  </w:style>
  <w:style w:type="paragraph" w:customStyle="1" w:styleId="1CCC8F671EA346F08BE207C4D26B35AD19">
    <w:name w:val="1CCC8F671EA346F08BE207C4D26B35AD19"/>
    <w:rsid w:val="00DA18D3"/>
    <w:rPr>
      <w:rFonts w:eastAsiaTheme="minorHAnsi"/>
    </w:rPr>
  </w:style>
  <w:style w:type="paragraph" w:customStyle="1" w:styleId="7FA73320D3AF4387BC9879A3D503A7F319">
    <w:name w:val="7FA73320D3AF4387BC9879A3D503A7F319"/>
    <w:rsid w:val="00DA18D3"/>
    <w:rPr>
      <w:rFonts w:eastAsiaTheme="minorHAnsi"/>
    </w:rPr>
  </w:style>
  <w:style w:type="paragraph" w:customStyle="1" w:styleId="CB987EB90622493EBE4DE21052214C2219">
    <w:name w:val="CB987EB90622493EBE4DE21052214C2219"/>
    <w:rsid w:val="00DA18D3"/>
    <w:rPr>
      <w:rFonts w:eastAsiaTheme="minorHAnsi"/>
    </w:rPr>
  </w:style>
  <w:style w:type="paragraph" w:customStyle="1" w:styleId="C7C04E02F8DF40CF809DEA82EBFCFD0A19">
    <w:name w:val="C7C04E02F8DF40CF809DEA82EBFCFD0A19"/>
    <w:rsid w:val="00DA18D3"/>
    <w:rPr>
      <w:rFonts w:eastAsiaTheme="minorHAnsi"/>
    </w:rPr>
  </w:style>
  <w:style w:type="paragraph" w:customStyle="1" w:styleId="F1FA9E41C9DF4DA08E8400A0959E7BB219">
    <w:name w:val="F1FA9E41C9DF4DA08E8400A0959E7BB219"/>
    <w:rsid w:val="00DA18D3"/>
    <w:rPr>
      <w:rFonts w:eastAsiaTheme="minorHAnsi"/>
    </w:rPr>
  </w:style>
  <w:style w:type="paragraph" w:customStyle="1" w:styleId="6CB98F2691BF4281807E662B23CBF55F19">
    <w:name w:val="6CB98F2691BF4281807E662B23CBF55F19"/>
    <w:rsid w:val="00DA18D3"/>
    <w:rPr>
      <w:rFonts w:eastAsiaTheme="minorHAnsi"/>
    </w:rPr>
  </w:style>
  <w:style w:type="paragraph" w:customStyle="1" w:styleId="9F3B7410FE804A05A91C4D6FF881784619">
    <w:name w:val="9F3B7410FE804A05A91C4D6FF881784619"/>
    <w:rsid w:val="00DA18D3"/>
    <w:rPr>
      <w:rFonts w:eastAsiaTheme="minorHAnsi"/>
    </w:rPr>
  </w:style>
  <w:style w:type="paragraph" w:customStyle="1" w:styleId="CFCEA1B601B2498F9DADAB6B6E04698419">
    <w:name w:val="CFCEA1B601B2498F9DADAB6B6E04698419"/>
    <w:rsid w:val="00DA18D3"/>
    <w:rPr>
      <w:rFonts w:eastAsiaTheme="minorHAnsi"/>
    </w:rPr>
  </w:style>
  <w:style w:type="paragraph" w:customStyle="1" w:styleId="EEF006F12F7F42F8BF38DAFDE16B42C519">
    <w:name w:val="EEF006F12F7F42F8BF38DAFDE16B42C519"/>
    <w:rsid w:val="00DA18D3"/>
    <w:rPr>
      <w:rFonts w:eastAsiaTheme="minorHAnsi"/>
    </w:rPr>
  </w:style>
  <w:style w:type="paragraph" w:customStyle="1" w:styleId="11AC65E33AF244BB81FE1E054E12EAE519">
    <w:name w:val="11AC65E33AF244BB81FE1E054E12EAE519"/>
    <w:rsid w:val="00DA18D3"/>
    <w:rPr>
      <w:rFonts w:eastAsiaTheme="minorHAnsi"/>
    </w:rPr>
  </w:style>
  <w:style w:type="paragraph" w:customStyle="1" w:styleId="E2E4CEFBA97A4C33A8A469849CC5670018">
    <w:name w:val="E2E4CEFBA97A4C33A8A469849CC5670018"/>
    <w:rsid w:val="00DA18D3"/>
    <w:rPr>
      <w:rFonts w:eastAsiaTheme="minorHAnsi"/>
    </w:rPr>
  </w:style>
  <w:style w:type="paragraph" w:customStyle="1" w:styleId="FEDA0403A4914684BAF8DD5C190BA70A18">
    <w:name w:val="FEDA0403A4914684BAF8DD5C190BA70A18"/>
    <w:rsid w:val="00DA18D3"/>
    <w:rPr>
      <w:rFonts w:eastAsiaTheme="minorHAnsi"/>
    </w:rPr>
  </w:style>
  <w:style w:type="paragraph" w:customStyle="1" w:styleId="5C6B88BEA32B410F934BA2EABDCC59D718">
    <w:name w:val="5C6B88BEA32B410F934BA2EABDCC59D718"/>
    <w:rsid w:val="00DA18D3"/>
    <w:rPr>
      <w:rFonts w:eastAsiaTheme="minorHAnsi"/>
    </w:rPr>
  </w:style>
  <w:style w:type="paragraph" w:customStyle="1" w:styleId="74FF2649C0D74F549AE1AE71573204B816">
    <w:name w:val="74FF2649C0D74F549AE1AE71573204B816"/>
    <w:rsid w:val="00DA18D3"/>
    <w:rPr>
      <w:rFonts w:eastAsiaTheme="minorHAnsi"/>
    </w:rPr>
  </w:style>
  <w:style w:type="paragraph" w:customStyle="1" w:styleId="C4332143686948FEBE8E14C36F6798D83">
    <w:name w:val="C4332143686948FEBE8E14C36F6798D83"/>
    <w:rsid w:val="00DA18D3"/>
    <w:rPr>
      <w:rFonts w:eastAsiaTheme="minorHAnsi"/>
    </w:rPr>
  </w:style>
  <w:style w:type="paragraph" w:customStyle="1" w:styleId="182B23EF59AE4E09B4BB6FC3C99E415B3">
    <w:name w:val="182B23EF59AE4E09B4BB6FC3C99E415B3"/>
    <w:rsid w:val="00DA18D3"/>
    <w:rPr>
      <w:rFonts w:eastAsiaTheme="minorHAnsi"/>
    </w:rPr>
  </w:style>
  <w:style w:type="paragraph" w:customStyle="1" w:styleId="99686827F59A4A7CBABE8D54E350AD883">
    <w:name w:val="99686827F59A4A7CBABE8D54E350AD883"/>
    <w:rsid w:val="00DA18D3"/>
    <w:rPr>
      <w:rFonts w:eastAsiaTheme="minorHAnsi"/>
    </w:rPr>
  </w:style>
  <w:style w:type="paragraph" w:customStyle="1" w:styleId="536353FBF6EC4ED0807CCECAB82267603">
    <w:name w:val="536353FBF6EC4ED0807CCECAB82267603"/>
    <w:rsid w:val="00DA18D3"/>
    <w:rPr>
      <w:rFonts w:eastAsiaTheme="minorHAnsi"/>
    </w:rPr>
  </w:style>
  <w:style w:type="paragraph" w:customStyle="1" w:styleId="659FC1B429074837A45B6266342400593">
    <w:name w:val="659FC1B429074837A45B6266342400593"/>
    <w:rsid w:val="00DA18D3"/>
    <w:rPr>
      <w:rFonts w:eastAsiaTheme="minorHAnsi"/>
    </w:rPr>
  </w:style>
  <w:style w:type="paragraph" w:customStyle="1" w:styleId="AEC213BF152848CAA6E03CCD7DA3F7CD3">
    <w:name w:val="AEC213BF152848CAA6E03CCD7DA3F7CD3"/>
    <w:rsid w:val="00DA18D3"/>
    <w:rPr>
      <w:rFonts w:eastAsiaTheme="minorHAnsi"/>
    </w:rPr>
  </w:style>
  <w:style w:type="paragraph" w:customStyle="1" w:styleId="D4FF2BF512BD4873AE7A6EB1FC78A02A3">
    <w:name w:val="D4FF2BF512BD4873AE7A6EB1FC78A02A3"/>
    <w:rsid w:val="00DA18D3"/>
    <w:rPr>
      <w:rFonts w:eastAsiaTheme="minorHAnsi"/>
    </w:rPr>
  </w:style>
  <w:style w:type="paragraph" w:customStyle="1" w:styleId="FECEA943ABB64589ADE610B010C6989F3">
    <w:name w:val="FECEA943ABB64589ADE610B010C6989F3"/>
    <w:rsid w:val="00DA18D3"/>
    <w:rPr>
      <w:rFonts w:eastAsiaTheme="minorHAnsi"/>
    </w:rPr>
  </w:style>
  <w:style w:type="paragraph" w:customStyle="1" w:styleId="BD028EF81BF54FC48571B832F16070103">
    <w:name w:val="BD028EF81BF54FC48571B832F16070103"/>
    <w:rsid w:val="00DA18D3"/>
    <w:rPr>
      <w:rFonts w:eastAsiaTheme="minorHAnsi"/>
    </w:rPr>
  </w:style>
  <w:style w:type="paragraph" w:customStyle="1" w:styleId="96179C220CDD4D5ABA0E199DB903059A3">
    <w:name w:val="96179C220CDD4D5ABA0E199DB903059A3"/>
    <w:rsid w:val="00DA18D3"/>
    <w:rPr>
      <w:rFonts w:eastAsiaTheme="minorHAnsi"/>
    </w:rPr>
  </w:style>
  <w:style w:type="paragraph" w:customStyle="1" w:styleId="594E70F4BABC4B64B262ABCA2E3F007518">
    <w:name w:val="594E70F4BABC4B64B262ABCA2E3F007518"/>
    <w:rsid w:val="00DA18D3"/>
    <w:rPr>
      <w:rFonts w:eastAsiaTheme="minorHAnsi"/>
    </w:rPr>
  </w:style>
  <w:style w:type="paragraph" w:customStyle="1" w:styleId="3F427B38FE72429D9CE2D7444B0EA9366">
    <w:name w:val="3F427B38FE72429D9CE2D7444B0EA9366"/>
    <w:rsid w:val="00DA18D3"/>
    <w:rPr>
      <w:rFonts w:eastAsiaTheme="minorHAnsi"/>
    </w:rPr>
  </w:style>
  <w:style w:type="paragraph" w:customStyle="1" w:styleId="E878F197CC8548AD87577CE0EE8FAF0B14">
    <w:name w:val="E878F197CC8548AD87577CE0EE8FAF0B14"/>
    <w:rsid w:val="00DA18D3"/>
    <w:rPr>
      <w:rFonts w:eastAsiaTheme="minorHAnsi"/>
    </w:rPr>
  </w:style>
  <w:style w:type="paragraph" w:customStyle="1" w:styleId="797EA1965CFE4FA7B749AC55AEB38CD313">
    <w:name w:val="797EA1965CFE4FA7B749AC55AEB38CD313"/>
    <w:rsid w:val="00DA18D3"/>
    <w:rPr>
      <w:rFonts w:eastAsiaTheme="minorHAnsi"/>
    </w:rPr>
  </w:style>
  <w:style w:type="paragraph" w:customStyle="1" w:styleId="A21383EB1105404DB4DD06C0CB6587E136">
    <w:name w:val="A21383EB1105404DB4DD06C0CB6587E136"/>
    <w:rsid w:val="00DA18D3"/>
    <w:rPr>
      <w:rFonts w:eastAsiaTheme="minorHAnsi"/>
    </w:rPr>
  </w:style>
  <w:style w:type="paragraph" w:customStyle="1" w:styleId="9F5634E29EF54BF7A099B7D45CCF456F36">
    <w:name w:val="9F5634E29EF54BF7A099B7D45CCF456F36"/>
    <w:rsid w:val="00DA18D3"/>
    <w:pPr>
      <w:spacing w:after="0" w:line="240" w:lineRule="auto"/>
    </w:pPr>
    <w:rPr>
      <w:rFonts w:eastAsiaTheme="minorHAnsi"/>
    </w:rPr>
  </w:style>
  <w:style w:type="paragraph" w:customStyle="1" w:styleId="255D2025CB6A43338D2D0DF855F763FA12">
    <w:name w:val="255D2025CB6A43338D2D0DF855F763FA12"/>
    <w:rsid w:val="00DA18D3"/>
    <w:rPr>
      <w:rFonts w:eastAsiaTheme="minorHAnsi"/>
    </w:rPr>
  </w:style>
  <w:style w:type="paragraph" w:customStyle="1" w:styleId="DCB09810BEF4407DBE3493AEA95F312112">
    <w:name w:val="DCB09810BEF4407DBE3493AEA95F312112"/>
    <w:rsid w:val="00DA18D3"/>
    <w:pPr>
      <w:spacing w:after="0" w:line="240" w:lineRule="auto"/>
    </w:pPr>
    <w:rPr>
      <w:rFonts w:eastAsiaTheme="minorHAnsi"/>
    </w:rPr>
  </w:style>
  <w:style w:type="paragraph" w:customStyle="1" w:styleId="4260578670D044F78FCC38DAD95B6A3536">
    <w:name w:val="4260578670D044F78FCC38DAD95B6A3536"/>
    <w:rsid w:val="00DA18D3"/>
    <w:pPr>
      <w:spacing w:after="0" w:line="240" w:lineRule="auto"/>
    </w:pPr>
    <w:rPr>
      <w:rFonts w:eastAsiaTheme="minorHAnsi"/>
    </w:rPr>
  </w:style>
  <w:style w:type="paragraph" w:customStyle="1" w:styleId="9EA252C32ADD4DFDA58BC426637FD5D022">
    <w:name w:val="9EA252C32ADD4DFDA58BC426637FD5D022"/>
    <w:rsid w:val="00DA18D3"/>
    <w:pPr>
      <w:spacing w:after="0" w:line="240" w:lineRule="auto"/>
    </w:pPr>
    <w:rPr>
      <w:rFonts w:eastAsiaTheme="minorHAnsi"/>
    </w:rPr>
  </w:style>
  <w:style w:type="paragraph" w:customStyle="1" w:styleId="689B44B5DABC49778672063FAA847CB834">
    <w:name w:val="689B44B5DABC49778672063FAA847CB834"/>
    <w:rsid w:val="00DA18D3"/>
    <w:pPr>
      <w:spacing w:after="0" w:line="240" w:lineRule="auto"/>
    </w:pPr>
    <w:rPr>
      <w:rFonts w:eastAsiaTheme="minorHAnsi"/>
    </w:rPr>
  </w:style>
  <w:style w:type="paragraph" w:customStyle="1" w:styleId="2A9903E4B2E341CC903456D1F37CD23834">
    <w:name w:val="2A9903E4B2E341CC903456D1F37CD23834"/>
    <w:rsid w:val="00DA18D3"/>
    <w:pPr>
      <w:spacing w:after="0" w:line="240" w:lineRule="auto"/>
    </w:pPr>
    <w:rPr>
      <w:rFonts w:eastAsiaTheme="minorHAnsi"/>
    </w:rPr>
  </w:style>
  <w:style w:type="paragraph" w:customStyle="1" w:styleId="72A6F27ED679494E8465ADA39B1F0CAA32">
    <w:name w:val="72A6F27ED679494E8465ADA39B1F0CAA32"/>
    <w:rsid w:val="00DA18D3"/>
    <w:pPr>
      <w:spacing w:after="0" w:line="240" w:lineRule="auto"/>
    </w:pPr>
    <w:rPr>
      <w:rFonts w:eastAsiaTheme="minorHAnsi"/>
    </w:rPr>
  </w:style>
  <w:style w:type="paragraph" w:customStyle="1" w:styleId="152DC2DE5F334B9886A2FE56597C6E7A32">
    <w:name w:val="152DC2DE5F334B9886A2FE56597C6E7A32"/>
    <w:rsid w:val="00DA18D3"/>
    <w:pPr>
      <w:spacing w:after="0" w:line="240" w:lineRule="auto"/>
    </w:pPr>
    <w:rPr>
      <w:rFonts w:eastAsiaTheme="minorHAnsi"/>
    </w:rPr>
  </w:style>
  <w:style w:type="paragraph" w:customStyle="1" w:styleId="89812F380F4C4E5F84643FEF9797891F32">
    <w:name w:val="89812F380F4C4E5F84643FEF9797891F32"/>
    <w:rsid w:val="00DA18D3"/>
    <w:pPr>
      <w:spacing w:after="0" w:line="240" w:lineRule="auto"/>
    </w:pPr>
    <w:rPr>
      <w:rFonts w:eastAsiaTheme="minorHAnsi"/>
    </w:rPr>
  </w:style>
  <w:style w:type="paragraph" w:customStyle="1" w:styleId="A32B08D567BF4AAB8FFEB3BB09B0A31232">
    <w:name w:val="A32B08D567BF4AAB8FFEB3BB09B0A31232"/>
    <w:rsid w:val="00DA18D3"/>
    <w:pPr>
      <w:spacing w:after="0" w:line="240" w:lineRule="auto"/>
    </w:pPr>
    <w:rPr>
      <w:rFonts w:eastAsiaTheme="minorHAnsi"/>
    </w:rPr>
  </w:style>
  <w:style w:type="paragraph" w:customStyle="1" w:styleId="DE73C35F18894A23B14EE187EDD14F7B26">
    <w:name w:val="DE73C35F18894A23B14EE187EDD14F7B26"/>
    <w:rsid w:val="00DA18D3"/>
    <w:rPr>
      <w:rFonts w:eastAsiaTheme="minorHAnsi"/>
    </w:rPr>
  </w:style>
  <w:style w:type="paragraph" w:customStyle="1" w:styleId="4B280D10CDFD44F2B43D11517EAD5E0E25">
    <w:name w:val="4B280D10CDFD44F2B43D11517EAD5E0E25"/>
    <w:rsid w:val="00DA18D3"/>
    <w:rPr>
      <w:rFonts w:eastAsiaTheme="minorHAnsi"/>
    </w:rPr>
  </w:style>
  <w:style w:type="paragraph" w:customStyle="1" w:styleId="DFB2F0853700470BB7A9FE4C59B739AF21">
    <w:name w:val="DFB2F0853700470BB7A9FE4C59B739AF21"/>
    <w:rsid w:val="00DA18D3"/>
    <w:rPr>
      <w:rFonts w:eastAsiaTheme="minorHAnsi"/>
    </w:rPr>
  </w:style>
  <w:style w:type="paragraph" w:customStyle="1" w:styleId="DE8D7F93C8F04C5FAF572B8CA658958E22">
    <w:name w:val="DE8D7F93C8F04C5FAF572B8CA658958E22"/>
    <w:rsid w:val="00DA18D3"/>
    <w:rPr>
      <w:rFonts w:eastAsiaTheme="minorHAnsi"/>
    </w:rPr>
  </w:style>
  <w:style w:type="paragraph" w:customStyle="1" w:styleId="A9190230CE61441087A06557DF3E0C4322">
    <w:name w:val="A9190230CE61441087A06557DF3E0C4322"/>
    <w:rsid w:val="00DA18D3"/>
    <w:rPr>
      <w:rFonts w:eastAsiaTheme="minorHAnsi"/>
    </w:rPr>
  </w:style>
  <w:style w:type="paragraph" w:customStyle="1" w:styleId="3831DE4B9D24402C955335A9906A0EF622">
    <w:name w:val="3831DE4B9D24402C955335A9906A0EF622"/>
    <w:rsid w:val="00DA18D3"/>
    <w:rPr>
      <w:rFonts w:eastAsiaTheme="minorHAnsi"/>
    </w:rPr>
  </w:style>
  <w:style w:type="paragraph" w:customStyle="1" w:styleId="229CC5F0E84041488BA910CE42C1AB9422">
    <w:name w:val="229CC5F0E84041488BA910CE42C1AB9422"/>
    <w:rsid w:val="00DA18D3"/>
    <w:rPr>
      <w:rFonts w:eastAsiaTheme="minorHAnsi"/>
    </w:rPr>
  </w:style>
  <w:style w:type="paragraph" w:customStyle="1" w:styleId="C4C25B056F954911AE0E25F1F087B63022">
    <w:name w:val="C4C25B056F954911AE0E25F1F087B63022"/>
    <w:rsid w:val="00DA18D3"/>
    <w:rPr>
      <w:rFonts w:eastAsiaTheme="minorHAnsi"/>
    </w:rPr>
  </w:style>
  <w:style w:type="paragraph" w:customStyle="1" w:styleId="31FFCA87A1CA43B0BE8DA53A3C8A603523">
    <w:name w:val="31FFCA87A1CA43B0BE8DA53A3C8A603523"/>
    <w:rsid w:val="00DA18D3"/>
    <w:rPr>
      <w:rFonts w:eastAsiaTheme="minorHAnsi"/>
    </w:rPr>
  </w:style>
  <w:style w:type="paragraph" w:customStyle="1" w:styleId="B7EB578700F14B8AB2A9ADE3176ACB2E20">
    <w:name w:val="B7EB578700F14B8AB2A9ADE3176ACB2E20"/>
    <w:rsid w:val="00DA18D3"/>
    <w:rPr>
      <w:rFonts w:eastAsiaTheme="minorHAnsi"/>
    </w:rPr>
  </w:style>
  <w:style w:type="paragraph" w:customStyle="1" w:styleId="89CFCEFDD25940F1ABC564E64EB109C020">
    <w:name w:val="89CFCEFDD25940F1ABC564E64EB109C020"/>
    <w:rsid w:val="00DA18D3"/>
    <w:rPr>
      <w:rFonts w:eastAsiaTheme="minorHAnsi"/>
    </w:rPr>
  </w:style>
  <w:style w:type="paragraph" w:customStyle="1" w:styleId="1CCC8F671EA346F08BE207C4D26B35AD20">
    <w:name w:val="1CCC8F671EA346F08BE207C4D26B35AD20"/>
    <w:rsid w:val="00DA18D3"/>
    <w:rPr>
      <w:rFonts w:eastAsiaTheme="minorHAnsi"/>
    </w:rPr>
  </w:style>
  <w:style w:type="paragraph" w:customStyle="1" w:styleId="7FA73320D3AF4387BC9879A3D503A7F320">
    <w:name w:val="7FA73320D3AF4387BC9879A3D503A7F320"/>
    <w:rsid w:val="00DA18D3"/>
    <w:rPr>
      <w:rFonts w:eastAsiaTheme="minorHAnsi"/>
    </w:rPr>
  </w:style>
  <w:style w:type="paragraph" w:customStyle="1" w:styleId="CB987EB90622493EBE4DE21052214C2220">
    <w:name w:val="CB987EB90622493EBE4DE21052214C2220"/>
    <w:rsid w:val="00DA18D3"/>
    <w:rPr>
      <w:rFonts w:eastAsiaTheme="minorHAnsi"/>
    </w:rPr>
  </w:style>
  <w:style w:type="paragraph" w:customStyle="1" w:styleId="C7C04E02F8DF40CF809DEA82EBFCFD0A20">
    <w:name w:val="C7C04E02F8DF40CF809DEA82EBFCFD0A20"/>
    <w:rsid w:val="00DA18D3"/>
    <w:rPr>
      <w:rFonts w:eastAsiaTheme="minorHAnsi"/>
    </w:rPr>
  </w:style>
  <w:style w:type="paragraph" w:customStyle="1" w:styleId="F1FA9E41C9DF4DA08E8400A0959E7BB220">
    <w:name w:val="F1FA9E41C9DF4DA08E8400A0959E7BB220"/>
    <w:rsid w:val="00DA18D3"/>
    <w:rPr>
      <w:rFonts w:eastAsiaTheme="minorHAnsi"/>
    </w:rPr>
  </w:style>
  <w:style w:type="paragraph" w:customStyle="1" w:styleId="6CB98F2691BF4281807E662B23CBF55F20">
    <w:name w:val="6CB98F2691BF4281807E662B23CBF55F20"/>
    <w:rsid w:val="00DA18D3"/>
    <w:rPr>
      <w:rFonts w:eastAsiaTheme="minorHAnsi"/>
    </w:rPr>
  </w:style>
  <w:style w:type="paragraph" w:customStyle="1" w:styleId="9F3B7410FE804A05A91C4D6FF881784620">
    <w:name w:val="9F3B7410FE804A05A91C4D6FF881784620"/>
    <w:rsid w:val="00DA18D3"/>
    <w:rPr>
      <w:rFonts w:eastAsiaTheme="minorHAnsi"/>
    </w:rPr>
  </w:style>
  <w:style w:type="paragraph" w:customStyle="1" w:styleId="CFCEA1B601B2498F9DADAB6B6E04698420">
    <w:name w:val="CFCEA1B601B2498F9DADAB6B6E04698420"/>
    <w:rsid w:val="00DA18D3"/>
    <w:rPr>
      <w:rFonts w:eastAsiaTheme="minorHAnsi"/>
    </w:rPr>
  </w:style>
  <w:style w:type="paragraph" w:customStyle="1" w:styleId="EEF006F12F7F42F8BF38DAFDE16B42C520">
    <w:name w:val="EEF006F12F7F42F8BF38DAFDE16B42C520"/>
    <w:rsid w:val="00DA18D3"/>
    <w:rPr>
      <w:rFonts w:eastAsiaTheme="minorHAnsi"/>
    </w:rPr>
  </w:style>
  <w:style w:type="paragraph" w:customStyle="1" w:styleId="11AC65E33AF244BB81FE1E054E12EAE520">
    <w:name w:val="11AC65E33AF244BB81FE1E054E12EAE520"/>
    <w:rsid w:val="00DA18D3"/>
    <w:rPr>
      <w:rFonts w:eastAsiaTheme="minorHAnsi"/>
    </w:rPr>
  </w:style>
  <w:style w:type="paragraph" w:customStyle="1" w:styleId="E2E4CEFBA97A4C33A8A469849CC5670019">
    <w:name w:val="E2E4CEFBA97A4C33A8A469849CC5670019"/>
    <w:rsid w:val="00DA18D3"/>
    <w:rPr>
      <w:rFonts w:eastAsiaTheme="minorHAnsi"/>
    </w:rPr>
  </w:style>
  <w:style w:type="paragraph" w:customStyle="1" w:styleId="FEDA0403A4914684BAF8DD5C190BA70A19">
    <w:name w:val="FEDA0403A4914684BAF8DD5C190BA70A19"/>
    <w:rsid w:val="00DA18D3"/>
    <w:rPr>
      <w:rFonts w:eastAsiaTheme="minorHAnsi"/>
    </w:rPr>
  </w:style>
  <w:style w:type="paragraph" w:customStyle="1" w:styleId="5C6B88BEA32B410F934BA2EABDCC59D719">
    <w:name w:val="5C6B88BEA32B410F934BA2EABDCC59D719"/>
    <w:rsid w:val="00DA18D3"/>
    <w:rPr>
      <w:rFonts w:eastAsiaTheme="minorHAnsi"/>
    </w:rPr>
  </w:style>
  <w:style w:type="paragraph" w:customStyle="1" w:styleId="74FF2649C0D74F549AE1AE71573204B817">
    <w:name w:val="74FF2649C0D74F549AE1AE71573204B817"/>
    <w:rsid w:val="00DA18D3"/>
    <w:rPr>
      <w:rFonts w:eastAsiaTheme="minorHAnsi"/>
    </w:rPr>
  </w:style>
  <w:style w:type="paragraph" w:customStyle="1" w:styleId="C4332143686948FEBE8E14C36F6798D84">
    <w:name w:val="C4332143686948FEBE8E14C36F6798D84"/>
    <w:rsid w:val="00DA18D3"/>
    <w:rPr>
      <w:rFonts w:eastAsiaTheme="minorHAnsi"/>
    </w:rPr>
  </w:style>
  <w:style w:type="paragraph" w:customStyle="1" w:styleId="182B23EF59AE4E09B4BB6FC3C99E415B4">
    <w:name w:val="182B23EF59AE4E09B4BB6FC3C99E415B4"/>
    <w:rsid w:val="00DA18D3"/>
    <w:rPr>
      <w:rFonts w:eastAsiaTheme="minorHAnsi"/>
    </w:rPr>
  </w:style>
  <w:style w:type="paragraph" w:customStyle="1" w:styleId="99686827F59A4A7CBABE8D54E350AD884">
    <w:name w:val="99686827F59A4A7CBABE8D54E350AD884"/>
    <w:rsid w:val="00DA18D3"/>
    <w:rPr>
      <w:rFonts w:eastAsiaTheme="minorHAnsi"/>
    </w:rPr>
  </w:style>
  <w:style w:type="paragraph" w:customStyle="1" w:styleId="536353FBF6EC4ED0807CCECAB82267604">
    <w:name w:val="536353FBF6EC4ED0807CCECAB82267604"/>
    <w:rsid w:val="00DA18D3"/>
    <w:rPr>
      <w:rFonts w:eastAsiaTheme="minorHAnsi"/>
    </w:rPr>
  </w:style>
  <w:style w:type="paragraph" w:customStyle="1" w:styleId="659FC1B429074837A45B6266342400594">
    <w:name w:val="659FC1B429074837A45B6266342400594"/>
    <w:rsid w:val="00DA18D3"/>
    <w:rPr>
      <w:rFonts w:eastAsiaTheme="minorHAnsi"/>
    </w:rPr>
  </w:style>
  <w:style w:type="paragraph" w:customStyle="1" w:styleId="AEC213BF152848CAA6E03CCD7DA3F7CD4">
    <w:name w:val="AEC213BF152848CAA6E03CCD7DA3F7CD4"/>
    <w:rsid w:val="00DA18D3"/>
    <w:rPr>
      <w:rFonts w:eastAsiaTheme="minorHAnsi"/>
    </w:rPr>
  </w:style>
  <w:style w:type="paragraph" w:customStyle="1" w:styleId="D4FF2BF512BD4873AE7A6EB1FC78A02A4">
    <w:name w:val="D4FF2BF512BD4873AE7A6EB1FC78A02A4"/>
    <w:rsid w:val="00DA18D3"/>
    <w:rPr>
      <w:rFonts w:eastAsiaTheme="minorHAnsi"/>
    </w:rPr>
  </w:style>
  <w:style w:type="paragraph" w:customStyle="1" w:styleId="FECEA943ABB64589ADE610B010C6989F4">
    <w:name w:val="FECEA943ABB64589ADE610B010C6989F4"/>
    <w:rsid w:val="00DA18D3"/>
    <w:rPr>
      <w:rFonts w:eastAsiaTheme="minorHAnsi"/>
    </w:rPr>
  </w:style>
  <w:style w:type="paragraph" w:customStyle="1" w:styleId="BD028EF81BF54FC48571B832F16070104">
    <w:name w:val="BD028EF81BF54FC48571B832F16070104"/>
    <w:rsid w:val="00DA18D3"/>
    <w:rPr>
      <w:rFonts w:eastAsiaTheme="minorHAnsi"/>
    </w:rPr>
  </w:style>
  <w:style w:type="paragraph" w:customStyle="1" w:styleId="96179C220CDD4D5ABA0E199DB903059A4">
    <w:name w:val="96179C220CDD4D5ABA0E199DB903059A4"/>
    <w:rsid w:val="00DA18D3"/>
    <w:rPr>
      <w:rFonts w:eastAsiaTheme="minorHAnsi"/>
    </w:rPr>
  </w:style>
  <w:style w:type="paragraph" w:customStyle="1" w:styleId="594E70F4BABC4B64B262ABCA2E3F007519">
    <w:name w:val="594E70F4BABC4B64B262ABCA2E3F007519"/>
    <w:rsid w:val="00DA18D3"/>
    <w:rPr>
      <w:rFonts w:eastAsiaTheme="minorHAnsi"/>
    </w:rPr>
  </w:style>
  <w:style w:type="paragraph" w:customStyle="1" w:styleId="3F427B38FE72429D9CE2D7444B0EA9367">
    <w:name w:val="3F427B38FE72429D9CE2D7444B0EA9367"/>
    <w:rsid w:val="00DA18D3"/>
    <w:rPr>
      <w:rFonts w:eastAsiaTheme="minorHAnsi"/>
    </w:rPr>
  </w:style>
  <w:style w:type="paragraph" w:customStyle="1" w:styleId="E878F197CC8548AD87577CE0EE8FAF0B15">
    <w:name w:val="E878F197CC8548AD87577CE0EE8FAF0B15"/>
    <w:rsid w:val="00DA18D3"/>
    <w:rPr>
      <w:rFonts w:eastAsiaTheme="minorHAnsi"/>
    </w:rPr>
  </w:style>
  <w:style w:type="paragraph" w:customStyle="1" w:styleId="797EA1965CFE4FA7B749AC55AEB38CD314">
    <w:name w:val="797EA1965CFE4FA7B749AC55AEB38CD314"/>
    <w:rsid w:val="00DA18D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5DFEA-3999-4EE4-ACAD-D0C28BD0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ABE3D33C</Template>
  <TotalTime>171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ecnvtech4</dc:creator>
  <cp:keywords/>
  <dc:description/>
  <cp:lastModifiedBy>ecnvtech4</cp:lastModifiedBy>
  <cp:revision>46</cp:revision>
  <dcterms:created xsi:type="dcterms:W3CDTF">2020-03-10T23:35:00Z</dcterms:created>
  <dcterms:modified xsi:type="dcterms:W3CDTF">2020-03-12T00:18:00Z</dcterms:modified>
</cp:coreProperties>
</file>